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4E79C" w14:textId="05BBCABA" w:rsidR="006D0522" w:rsidRPr="00487610" w:rsidRDefault="006D0522" w:rsidP="00C927B6">
      <w:pPr>
        <w:pStyle w:val="Nagwek1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UMOWA nr </w:t>
      </w:r>
    </w:p>
    <w:p w14:paraId="76962FFF" w14:textId="77777777" w:rsidR="004C599E" w:rsidRPr="00487610" w:rsidRDefault="004C599E" w:rsidP="00C927B6">
      <w:pPr>
        <w:spacing w:after="84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zwana dalej </w:t>
      </w:r>
      <w:r w:rsidRPr="00487610">
        <w:rPr>
          <w:rFonts w:asciiTheme="minorHAnsi" w:hAnsiTheme="minorHAnsi" w:cstheme="minorHAnsi"/>
          <w:b/>
        </w:rPr>
        <w:t>„Umową”</w:t>
      </w:r>
      <w:r w:rsidRPr="00487610">
        <w:rPr>
          <w:rFonts w:asciiTheme="minorHAnsi" w:hAnsiTheme="minorHAnsi" w:cstheme="minorHAnsi"/>
        </w:rPr>
        <w:t>,</w:t>
      </w:r>
    </w:p>
    <w:p w14:paraId="7ABC5227" w14:textId="286C932C" w:rsidR="00B56E8C" w:rsidRPr="009B2FD0" w:rsidRDefault="00B56E8C" w:rsidP="00C927B6">
      <w:pPr>
        <w:spacing w:after="840" w:line="360" w:lineRule="auto"/>
        <w:rPr>
          <w:rFonts w:asciiTheme="minorHAnsi" w:hAnsiTheme="minorHAnsi" w:cstheme="minorHAnsi"/>
          <w:b/>
        </w:rPr>
      </w:pPr>
      <w:r w:rsidRPr="00487610">
        <w:rPr>
          <w:rFonts w:asciiTheme="minorHAnsi" w:hAnsiTheme="minorHAnsi" w:cstheme="minorHAnsi"/>
          <w:b/>
        </w:rPr>
        <w:t>na sukcesywn</w:t>
      </w:r>
      <w:r w:rsidR="008475E4" w:rsidRPr="00487610">
        <w:rPr>
          <w:rFonts w:asciiTheme="minorHAnsi" w:hAnsiTheme="minorHAnsi" w:cstheme="minorHAnsi"/>
          <w:b/>
        </w:rPr>
        <w:t xml:space="preserve">e </w:t>
      </w:r>
      <w:r w:rsidR="00045DC1" w:rsidRPr="00487610">
        <w:rPr>
          <w:rFonts w:asciiTheme="minorHAnsi" w:hAnsiTheme="minorHAnsi" w:cstheme="minorHAnsi"/>
          <w:b/>
        </w:rPr>
        <w:t>dostaw</w:t>
      </w:r>
      <w:r w:rsidR="008475E4" w:rsidRPr="00487610">
        <w:rPr>
          <w:rFonts w:asciiTheme="minorHAnsi" w:hAnsiTheme="minorHAnsi" w:cstheme="minorHAnsi"/>
          <w:b/>
        </w:rPr>
        <w:t>y</w:t>
      </w:r>
      <w:r w:rsidRPr="00487610">
        <w:rPr>
          <w:rFonts w:asciiTheme="minorHAnsi" w:hAnsiTheme="minorHAnsi" w:cstheme="minorHAnsi"/>
          <w:b/>
        </w:rPr>
        <w:t xml:space="preserve"> książek na potrzeby bibliotek KSSiP w Krakowie </w:t>
      </w:r>
      <w:r w:rsidRPr="00487610">
        <w:rPr>
          <w:rFonts w:asciiTheme="minorHAnsi" w:hAnsiTheme="minorHAnsi" w:cstheme="minorHAnsi"/>
          <w:b/>
        </w:rPr>
        <w:br/>
      </w:r>
      <w:r w:rsidRPr="009B2FD0">
        <w:rPr>
          <w:rFonts w:asciiTheme="minorHAnsi" w:hAnsiTheme="minorHAnsi" w:cstheme="minorHAnsi"/>
          <w:b/>
        </w:rPr>
        <w:t>i Lublinie w 202</w:t>
      </w:r>
      <w:r w:rsidR="003E008A">
        <w:rPr>
          <w:rFonts w:asciiTheme="minorHAnsi" w:hAnsiTheme="minorHAnsi" w:cstheme="minorHAnsi"/>
          <w:b/>
        </w:rPr>
        <w:t>6</w:t>
      </w:r>
      <w:r w:rsidRPr="009B2FD0">
        <w:rPr>
          <w:rFonts w:asciiTheme="minorHAnsi" w:hAnsiTheme="minorHAnsi" w:cstheme="minorHAnsi"/>
          <w:b/>
        </w:rPr>
        <w:t xml:space="preserve"> roku.</w:t>
      </w:r>
    </w:p>
    <w:p w14:paraId="25A8A093" w14:textId="4E337366" w:rsidR="006D0522" w:rsidRPr="00487610" w:rsidRDefault="00045DC1" w:rsidP="00C927B6">
      <w:pPr>
        <w:spacing w:after="480" w:line="360" w:lineRule="auto"/>
        <w:rPr>
          <w:rFonts w:asciiTheme="minorHAnsi" w:hAnsiTheme="minorHAnsi" w:cstheme="minorHAnsi"/>
          <w:b/>
        </w:rPr>
      </w:pPr>
      <w:r w:rsidRPr="009B2FD0">
        <w:rPr>
          <w:rFonts w:asciiTheme="minorHAnsi" w:hAnsiTheme="minorHAnsi" w:cstheme="minorHAnsi"/>
          <w:b/>
        </w:rPr>
        <w:t>Centralny rejestr zamówień publicznych</w:t>
      </w:r>
      <w:r w:rsidR="006D0522" w:rsidRPr="009B2FD0">
        <w:rPr>
          <w:rFonts w:asciiTheme="minorHAnsi" w:hAnsiTheme="minorHAnsi" w:cstheme="minorHAnsi"/>
          <w:b/>
        </w:rPr>
        <w:t>:</w:t>
      </w:r>
      <w:r w:rsidR="006D0522" w:rsidRPr="009B2FD0" w:rsidDel="006D0522">
        <w:rPr>
          <w:rFonts w:asciiTheme="minorHAnsi" w:hAnsiTheme="minorHAnsi" w:cstheme="minorHAnsi"/>
          <w:b/>
        </w:rPr>
        <w:t xml:space="preserve"> </w:t>
      </w:r>
    </w:p>
    <w:p w14:paraId="5124EB5D" w14:textId="5A67CEE6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Zawarta w dniu</w:t>
      </w:r>
      <w:r w:rsidR="002A7883" w:rsidRPr="00487610">
        <w:rPr>
          <w:rStyle w:val="FontStyle140"/>
          <w:rFonts w:asciiTheme="minorHAnsi" w:hAnsiTheme="minorHAnsi" w:cstheme="minorHAnsi"/>
          <w:szCs w:val="24"/>
        </w:rPr>
        <w:t xml:space="preserve">  </w:t>
      </w:r>
      <w:bookmarkStart w:id="0" w:name="ezdDataPodpisu"/>
      <w:r w:rsidR="002A7883" w:rsidRPr="00487610">
        <w:rPr>
          <w:rFonts w:asciiTheme="minorHAnsi" w:hAnsiTheme="minorHAnsi" w:cstheme="minorHAnsi"/>
          <w:b/>
          <w:bCs/>
        </w:rPr>
        <w:t>$data złożenia podpisu</w:t>
      </w:r>
      <w:bookmarkEnd w:id="0"/>
      <w:r w:rsidR="002A7883" w:rsidRPr="00487610">
        <w:rPr>
          <w:rFonts w:asciiTheme="minorHAnsi" w:hAnsiTheme="minorHAnsi" w:cstheme="minorHAnsi"/>
          <w:b/>
          <w:bCs/>
        </w:rPr>
        <w:t xml:space="preserve"> </w:t>
      </w:r>
      <w:r w:rsidRPr="00487610">
        <w:rPr>
          <w:rFonts w:asciiTheme="minorHAnsi" w:hAnsiTheme="minorHAnsi" w:cstheme="minorHAnsi"/>
        </w:rPr>
        <w:t>r. w Krakowie, pomiędzy:</w:t>
      </w:r>
    </w:p>
    <w:p w14:paraId="10661EF6" w14:textId="77777777" w:rsidR="00B56E8C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>Krajową Szkołą Sądownictwa i Prokuratury</w:t>
      </w:r>
      <w:r w:rsidRPr="00487610">
        <w:rPr>
          <w:rFonts w:asciiTheme="minorHAnsi" w:hAnsiTheme="minorHAnsi" w:cstheme="minorHAnsi"/>
        </w:rPr>
        <w:t xml:space="preserve"> z siedzibą w Krakowie, 31-547 Kraków, </w:t>
      </w:r>
      <w:r w:rsidR="00B56E8C" w:rsidRPr="00487610">
        <w:rPr>
          <w:rFonts w:asciiTheme="minorHAnsi" w:hAnsiTheme="minorHAnsi" w:cstheme="minorHAnsi"/>
        </w:rPr>
        <w:br/>
      </w:r>
      <w:r w:rsidRPr="00487610">
        <w:rPr>
          <w:rFonts w:asciiTheme="minorHAnsi" w:hAnsiTheme="minorHAnsi" w:cstheme="minorHAnsi"/>
        </w:rPr>
        <w:t xml:space="preserve">ul. Przy Rondzie 5, posiadającą numer identyfikacji podatkowej NIP: 7010027949, </w:t>
      </w:r>
      <w:r w:rsidR="00B56E8C" w:rsidRPr="00487610">
        <w:rPr>
          <w:rFonts w:asciiTheme="minorHAnsi" w:hAnsiTheme="minorHAnsi" w:cstheme="minorHAnsi"/>
        </w:rPr>
        <w:br/>
      </w:r>
      <w:r w:rsidRPr="00487610">
        <w:rPr>
          <w:rFonts w:asciiTheme="minorHAnsi" w:hAnsiTheme="minorHAnsi" w:cstheme="minorHAnsi"/>
        </w:rPr>
        <w:t>REGON: 140580428, działając</w:t>
      </w:r>
      <w:r w:rsidR="00B56E8C" w:rsidRPr="00487610">
        <w:rPr>
          <w:rFonts w:asciiTheme="minorHAnsi" w:hAnsiTheme="minorHAnsi" w:cstheme="minorHAnsi"/>
        </w:rPr>
        <w:t>a</w:t>
      </w:r>
      <w:r w:rsidRPr="00487610">
        <w:rPr>
          <w:rFonts w:asciiTheme="minorHAnsi" w:hAnsiTheme="minorHAnsi" w:cstheme="minorHAnsi"/>
        </w:rPr>
        <w:t xml:space="preserve"> na podstawie przepisów ustawy z dnia 23 stycznia 2009 r. </w:t>
      </w:r>
      <w:r w:rsidR="00B56E8C" w:rsidRPr="00487610">
        <w:rPr>
          <w:rFonts w:asciiTheme="minorHAnsi" w:hAnsiTheme="minorHAnsi" w:cstheme="minorHAnsi"/>
        </w:rPr>
        <w:br/>
      </w:r>
      <w:r w:rsidRPr="00487610">
        <w:rPr>
          <w:rFonts w:asciiTheme="minorHAnsi" w:hAnsiTheme="minorHAnsi" w:cstheme="minorHAnsi"/>
        </w:rPr>
        <w:t>o Krajowej Szkole Sądownictwa i Prokuratury (</w:t>
      </w:r>
      <w:proofErr w:type="spellStart"/>
      <w:r w:rsidRPr="00487610">
        <w:rPr>
          <w:rFonts w:asciiTheme="minorHAnsi" w:hAnsiTheme="minorHAnsi" w:cstheme="minorHAnsi"/>
        </w:rPr>
        <w:t>t.j</w:t>
      </w:r>
      <w:proofErr w:type="spellEnd"/>
      <w:r w:rsidRPr="00487610">
        <w:rPr>
          <w:rFonts w:asciiTheme="minorHAnsi" w:hAnsiTheme="minorHAnsi" w:cstheme="minorHAnsi"/>
        </w:rPr>
        <w:t>.  Dz. U. 2022 r., poz.217 ze zm.),</w:t>
      </w:r>
    </w:p>
    <w:p w14:paraId="38BE847B" w14:textId="3B4CAA9E" w:rsidR="00B56E8C" w:rsidRPr="00696322" w:rsidRDefault="00B56E8C" w:rsidP="00C927B6">
      <w:pPr>
        <w:spacing w:line="360" w:lineRule="auto"/>
        <w:rPr>
          <w:rFonts w:asciiTheme="minorHAnsi" w:hAnsiTheme="minorHAnsi" w:cstheme="minorHAnsi"/>
          <w:b/>
        </w:rPr>
      </w:pPr>
      <w:r w:rsidRPr="00487610">
        <w:rPr>
          <w:rFonts w:asciiTheme="minorHAnsi" w:hAnsiTheme="minorHAnsi" w:cstheme="minorHAnsi"/>
        </w:rPr>
        <w:t>reprezentowaną przez:</w:t>
      </w:r>
      <w:r w:rsidR="006D0522" w:rsidRPr="00487610">
        <w:rPr>
          <w:rFonts w:asciiTheme="minorHAnsi" w:hAnsiTheme="minorHAnsi" w:cstheme="minorHAnsi"/>
        </w:rPr>
        <w:t xml:space="preserve"> </w:t>
      </w:r>
      <w:r w:rsidR="000E731E">
        <w:rPr>
          <w:rFonts w:asciiTheme="minorHAnsi" w:hAnsiTheme="minorHAnsi" w:cstheme="minorHAnsi"/>
          <w:b/>
        </w:rPr>
        <w:t>D</w:t>
      </w:r>
      <w:r w:rsidR="00696322" w:rsidRPr="00284B4E">
        <w:rPr>
          <w:rFonts w:asciiTheme="minorHAnsi" w:hAnsiTheme="minorHAnsi" w:cstheme="minorHAnsi"/>
          <w:b/>
        </w:rPr>
        <w:t>yrektora Krajowej Szkoły Sądownictwa i Prokuratury</w:t>
      </w:r>
      <w:r w:rsidR="0013316E">
        <w:rPr>
          <w:rFonts w:asciiTheme="minorHAnsi" w:hAnsiTheme="minorHAnsi" w:cstheme="minorHAnsi"/>
          <w:b/>
        </w:rPr>
        <w:t xml:space="preserve"> prof. dr hab.</w:t>
      </w:r>
      <w:r w:rsidR="00696322" w:rsidRPr="00284B4E">
        <w:rPr>
          <w:rFonts w:asciiTheme="minorHAnsi" w:hAnsiTheme="minorHAnsi" w:cstheme="minorHAnsi"/>
          <w:b/>
        </w:rPr>
        <w:t xml:space="preserve"> </w:t>
      </w:r>
      <w:r w:rsidR="0013316E">
        <w:rPr>
          <w:rFonts w:asciiTheme="minorHAnsi" w:hAnsiTheme="minorHAnsi" w:cstheme="minorHAnsi"/>
          <w:b/>
        </w:rPr>
        <w:t xml:space="preserve">Piotra </w:t>
      </w:r>
      <w:proofErr w:type="spellStart"/>
      <w:r w:rsidR="0013316E">
        <w:rPr>
          <w:rFonts w:asciiTheme="minorHAnsi" w:hAnsiTheme="minorHAnsi" w:cstheme="minorHAnsi"/>
          <w:b/>
        </w:rPr>
        <w:t>Gir</w:t>
      </w:r>
      <w:r w:rsidR="000E731E">
        <w:rPr>
          <w:rFonts w:asciiTheme="minorHAnsi" w:hAnsiTheme="minorHAnsi" w:cstheme="minorHAnsi"/>
          <w:b/>
        </w:rPr>
        <w:t>d</w:t>
      </w:r>
      <w:r w:rsidR="0013316E">
        <w:rPr>
          <w:rFonts w:asciiTheme="minorHAnsi" w:hAnsiTheme="minorHAnsi" w:cstheme="minorHAnsi"/>
          <w:b/>
        </w:rPr>
        <w:t>wonia</w:t>
      </w:r>
      <w:proofErr w:type="spellEnd"/>
    </w:p>
    <w:p w14:paraId="7FED369A" w14:textId="499E16FB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zwaną w dalej </w:t>
      </w:r>
      <w:r w:rsidRPr="00487610">
        <w:rPr>
          <w:rFonts w:asciiTheme="minorHAnsi" w:hAnsiTheme="minorHAnsi" w:cstheme="minorHAnsi"/>
          <w:b/>
        </w:rPr>
        <w:t>„Zamawiającym”</w:t>
      </w:r>
      <w:r w:rsidRPr="00487610">
        <w:rPr>
          <w:rFonts w:asciiTheme="minorHAnsi" w:hAnsiTheme="minorHAnsi" w:cstheme="minorHAnsi"/>
        </w:rPr>
        <w:t>,</w:t>
      </w:r>
    </w:p>
    <w:p w14:paraId="4A549C91" w14:textId="77777777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a</w:t>
      </w:r>
    </w:p>
    <w:p w14:paraId="53003A12" w14:textId="2B0E8FF7" w:rsidR="00B56E8C" w:rsidRPr="00487610" w:rsidRDefault="0013316E" w:rsidP="00C927B6">
      <w:p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B56E8C" w:rsidRPr="00487610">
        <w:rPr>
          <w:rFonts w:asciiTheme="minorHAnsi" w:hAnsiTheme="minorHAnsi" w:cstheme="minorHAnsi"/>
        </w:rPr>
        <w:t>p</w:t>
      </w:r>
      <w:r w:rsidR="006D0522" w:rsidRPr="00487610">
        <w:rPr>
          <w:rFonts w:asciiTheme="minorHAnsi" w:hAnsiTheme="minorHAnsi" w:cstheme="minorHAnsi"/>
        </w:rPr>
        <w:t>osiadając</w:t>
      </w:r>
      <w:r w:rsidR="00B56E8C" w:rsidRPr="00487610">
        <w:rPr>
          <w:rFonts w:asciiTheme="minorHAnsi" w:hAnsiTheme="minorHAnsi" w:cstheme="minorHAnsi"/>
        </w:rPr>
        <w:t>ą/</w:t>
      </w:r>
      <w:r w:rsidR="006D0522" w:rsidRPr="00487610">
        <w:rPr>
          <w:rFonts w:asciiTheme="minorHAnsi" w:hAnsiTheme="minorHAnsi" w:cstheme="minorHAnsi"/>
        </w:rPr>
        <w:t>ym numer identyfikacji podatkowej NIP</w:t>
      </w:r>
      <w:r w:rsidR="00B56E8C" w:rsidRPr="00487610">
        <w:rPr>
          <w:rFonts w:asciiTheme="minorHAnsi" w:hAnsiTheme="minorHAnsi" w:cstheme="minorHAnsi"/>
        </w:rPr>
        <w:t>:</w:t>
      </w:r>
      <w:r w:rsidR="00557E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…………………..</w:t>
      </w:r>
      <w:r w:rsidR="006D0522" w:rsidRPr="00487610">
        <w:rPr>
          <w:rFonts w:asciiTheme="minorHAnsi" w:hAnsiTheme="minorHAnsi" w:cstheme="minorHAnsi"/>
        </w:rPr>
        <w:t xml:space="preserve"> REGON</w:t>
      </w:r>
      <w:r>
        <w:t>………………………………</w:t>
      </w:r>
      <w:r w:rsidR="006D0522" w:rsidRPr="00487610">
        <w:rPr>
          <w:rFonts w:asciiTheme="minorHAnsi" w:hAnsiTheme="minorHAnsi" w:cstheme="minorHAnsi"/>
        </w:rPr>
        <w:t>,</w:t>
      </w:r>
    </w:p>
    <w:p w14:paraId="4AC095D6" w14:textId="3B509A89" w:rsidR="00B56E8C" w:rsidRPr="00487610" w:rsidRDefault="00B56E8C" w:rsidP="00C927B6">
      <w:pPr>
        <w:spacing w:before="0" w:after="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reprezentowaną </w:t>
      </w:r>
      <w:r w:rsidR="00557E7A" w:rsidRPr="00557E7A">
        <w:rPr>
          <w:rFonts w:asciiTheme="minorHAnsi" w:hAnsiTheme="minorHAnsi" w:cstheme="minorHAnsi"/>
        </w:rPr>
        <w:t xml:space="preserve">przez: </w:t>
      </w:r>
      <w:r w:rsidR="0013316E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14:paraId="59410FA7" w14:textId="5832E071" w:rsidR="006D0522" w:rsidRPr="00487610" w:rsidRDefault="00B56E8C" w:rsidP="00C927B6">
      <w:pPr>
        <w:spacing w:before="0" w:after="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</w:t>
      </w:r>
      <w:r w:rsidR="006D0522" w:rsidRPr="00487610">
        <w:rPr>
          <w:rFonts w:asciiTheme="minorHAnsi" w:hAnsiTheme="minorHAnsi" w:cstheme="minorHAnsi"/>
        </w:rPr>
        <w:t>wan</w:t>
      </w:r>
      <w:r w:rsidRPr="00487610">
        <w:rPr>
          <w:rFonts w:asciiTheme="minorHAnsi" w:hAnsiTheme="minorHAnsi" w:cstheme="minorHAnsi"/>
        </w:rPr>
        <w:t>ą/</w:t>
      </w:r>
      <w:proofErr w:type="spellStart"/>
      <w:r w:rsidR="006D0522" w:rsidRPr="00487610">
        <w:rPr>
          <w:rFonts w:asciiTheme="minorHAnsi" w:hAnsiTheme="minorHAnsi" w:cstheme="minorHAnsi"/>
        </w:rPr>
        <w:t>ym</w:t>
      </w:r>
      <w:proofErr w:type="spellEnd"/>
      <w:r w:rsidR="006D0522" w:rsidRPr="00487610">
        <w:rPr>
          <w:rFonts w:asciiTheme="minorHAnsi" w:hAnsiTheme="minorHAnsi" w:cstheme="minorHAnsi"/>
        </w:rPr>
        <w:t xml:space="preserve"> dalej </w:t>
      </w:r>
      <w:r w:rsidR="006D0522" w:rsidRPr="00487610">
        <w:rPr>
          <w:rFonts w:asciiTheme="minorHAnsi" w:hAnsiTheme="minorHAnsi" w:cstheme="minorHAnsi"/>
          <w:b/>
        </w:rPr>
        <w:t>„Wykonawcą</w:t>
      </w:r>
      <w:r w:rsidRPr="00487610">
        <w:rPr>
          <w:rFonts w:asciiTheme="minorHAnsi" w:hAnsiTheme="minorHAnsi" w:cstheme="minorHAnsi"/>
          <w:b/>
        </w:rPr>
        <w:t>”</w:t>
      </w:r>
      <w:r w:rsidRPr="00487610">
        <w:rPr>
          <w:rFonts w:asciiTheme="minorHAnsi" w:hAnsiTheme="minorHAnsi" w:cstheme="minorHAnsi"/>
        </w:rPr>
        <w:t>,</w:t>
      </w:r>
    </w:p>
    <w:p w14:paraId="30025C80" w14:textId="1E3BEA88" w:rsidR="006D0522" w:rsidRPr="00487610" w:rsidRDefault="00B56E8C" w:rsidP="00C927B6">
      <w:pPr>
        <w:spacing w:after="60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</w:t>
      </w:r>
      <w:r w:rsidR="006D0522" w:rsidRPr="00487610">
        <w:rPr>
          <w:rFonts w:asciiTheme="minorHAnsi" w:hAnsiTheme="minorHAnsi" w:cstheme="minorHAnsi"/>
        </w:rPr>
        <w:t xml:space="preserve">wanymi również oddzielnie </w:t>
      </w:r>
      <w:r w:rsidR="006D0522" w:rsidRPr="00487610">
        <w:rPr>
          <w:rFonts w:asciiTheme="minorHAnsi" w:hAnsiTheme="minorHAnsi" w:cstheme="minorHAnsi"/>
          <w:b/>
        </w:rPr>
        <w:t>„Stroną”</w:t>
      </w:r>
      <w:r w:rsidR="006D0522" w:rsidRPr="00487610">
        <w:rPr>
          <w:rFonts w:asciiTheme="minorHAnsi" w:hAnsiTheme="minorHAnsi" w:cstheme="minorHAnsi"/>
        </w:rPr>
        <w:t xml:space="preserve">, a łącznie </w:t>
      </w:r>
      <w:r w:rsidR="006D0522" w:rsidRPr="00487610">
        <w:rPr>
          <w:rFonts w:asciiTheme="minorHAnsi" w:hAnsiTheme="minorHAnsi" w:cstheme="minorHAnsi"/>
          <w:b/>
        </w:rPr>
        <w:t>„</w:t>
      </w:r>
      <w:r w:rsidR="006D0522" w:rsidRPr="00E82EC9">
        <w:rPr>
          <w:rFonts w:asciiTheme="minorHAnsi" w:hAnsiTheme="minorHAnsi" w:cstheme="minorHAnsi"/>
          <w:b/>
          <w:u w:val="single"/>
        </w:rPr>
        <w:t>Stronami</w:t>
      </w:r>
      <w:r w:rsidR="006D0522" w:rsidRPr="00487610">
        <w:rPr>
          <w:rFonts w:asciiTheme="minorHAnsi" w:hAnsiTheme="minorHAnsi" w:cstheme="minorHAnsi"/>
          <w:b/>
        </w:rPr>
        <w:t>”</w:t>
      </w:r>
      <w:r w:rsidR="006D0522" w:rsidRPr="00487610">
        <w:rPr>
          <w:rFonts w:asciiTheme="minorHAnsi" w:hAnsiTheme="minorHAnsi" w:cstheme="minorHAnsi"/>
        </w:rPr>
        <w:t>.</w:t>
      </w:r>
    </w:p>
    <w:p w14:paraId="65A36461" w14:textId="77777777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Strony zawierają umowę o następującej treści:</w:t>
      </w:r>
    </w:p>
    <w:p w14:paraId="484EBAD3" w14:textId="313A4663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>Preambuła</w:t>
      </w:r>
    </w:p>
    <w:p w14:paraId="0F620579" w14:textId="75D00E17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Umowa została zawarta w wyniku przeprowadzenia postępowania o udzielenie zamówienia publicznego</w:t>
      </w:r>
      <w:r w:rsidR="00B56E8C" w:rsidRPr="00487610">
        <w:rPr>
          <w:rFonts w:asciiTheme="minorHAnsi" w:hAnsiTheme="minorHAnsi" w:cstheme="minorHAnsi"/>
        </w:rPr>
        <w:t xml:space="preserve"> pn. „Sukcesywn</w:t>
      </w:r>
      <w:r w:rsidR="008475E4" w:rsidRPr="00487610">
        <w:rPr>
          <w:rFonts w:asciiTheme="minorHAnsi" w:hAnsiTheme="minorHAnsi" w:cstheme="minorHAnsi"/>
        </w:rPr>
        <w:t>e</w:t>
      </w:r>
      <w:r w:rsidR="00B56E8C" w:rsidRPr="00487610">
        <w:rPr>
          <w:rFonts w:asciiTheme="minorHAnsi" w:hAnsiTheme="minorHAnsi" w:cstheme="minorHAnsi"/>
        </w:rPr>
        <w:t xml:space="preserve"> dostaw</w:t>
      </w:r>
      <w:r w:rsidR="008475E4" w:rsidRPr="00487610">
        <w:rPr>
          <w:rFonts w:asciiTheme="minorHAnsi" w:hAnsiTheme="minorHAnsi" w:cstheme="minorHAnsi"/>
        </w:rPr>
        <w:t>y</w:t>
      </w:r>
      <w:r w:rsidR="00B56E8C" w:rsidRPr="00487610">
        <w:rPr>
          <w:rFonts w:asciiTheme="minorHAnsi" w:hAnsiTheme="minorHAnsi" w:cstheme="minorHAnsi"/>
        </w:rPr>
        <w:t xml:space="preserve"> książek na potrzeby biblioteki KSSiP w Krakowie i Lublinie w 2024 roku.”</w:t>
      </w:r>
      <w:r w:rsidRPr="00487610">
        <w:rPr>
          <w:rFonts w:asciiTheme="minorHAnsi" w:hAnsiTheme="minorHAnsi" w:cstheme="minorHAnsi"/>
        </w:rPr>
        <w:t xml:space="preserve">, którego wartość jest mniejsza od  kwoty 130 000,00 złotych, i do którego nie stosuje się przepisów ustawy Prawo zamówień publicznych z dnia </w:t>
      </w:r>
      <w:r w:rsidR="00B56E8C" w:rsidRPr="00487610">
        <w:rPr>
          <w:rFonts w:asciiTheme="minorHAnsi" w:hAnsiTheme="minorHAnsi" w:cstheme="minorHAnsi"/>
        </w:rPr>
        <w:t>11 </w:t>
      </w:r>
      <w:r w:rsidRPr="00487610">
        <w:rPr>
          <w:rFonts w:asciiTheme="minorHAnsi" w:hAnsiTheme="minorHAnsi" w:cstheme="minorHAnsi"/>
        </w:rPr>
        <w:t>września 2019 roku</w:t>
      </w:r>
      <w:r w:rsidR="00B56E8C" w:rsidRPr="00487610">
        <w:rPr>
          <w:rFonts w:asciiTheme="minorHAnsi" w:hAnsiTheme="minorHAnsi" w:cstheme="minorHAnsi"/>
        </w:rPr>
        <w:t xml:space="preserve"> (zwana dalej „ustawą </w:t>
      </w:r>
      <w:proofErr w:type="spellStart"/>
      <w:r w:rsidR="00B56E8C" w:rsidRPr="00487610">
        <w:rPr>
          <w:rFonts w:asciiTheme="minorHAnsi" w:hAnsiTheme="minorHAnsi" w:cstheme="minorHAnsi"/>
        </w:rPr>
        <w:t>Pzp</w:t>
      </w:r>
      <w:proofErr w:type="spellEnd"/>
      <w:r w:rsidR="00B56E8C" w:rsidRPr="00487610">
        <w:rPr>
          <w:rFonts w:asciiTheme="minorHAnsi" w:hAnsiTheme="minorHAnsi" w:cstheme="minorHAnsi"/>
        </w:rPr>
        <w:t>”)</w:t>
      </w:r>
      <w:r w:rsidRPr="00487610">
        <w:rPr>
          <w:rFonts w:asciiTheme="minorHAnsi" w:hAnsiTheme="minorHAnsi" w:cstheme="minorHAnsi"/>
        </w:rPr>
        <w:t>, zgodnie z art. 2 ust. 1 pkt 1</w:t>
      </w:r>
      <w:r w:rsidR="00B56E8C" w:rsidRPr="00487610">
        <w:rPr>
          <w:rFonts w:asciiTheme="minorHAnsi" w:hAnsiTheme="minorHAnsi" w:cstheme="minorHAnsi"/>
        </w:rPr>
        <w:t xml:space="preserve"> tej ustawy</w:t>
      </w:r>
      <w:r w:rsidRPr="00487610">
        <w:rPr>
          <w:rFonts w:asciiTheme="minorHAnsi" w:hAnsiTheme="minorHAnsi" w:cstheme="minorHAnsi"/>
        </w:rPr>
        <w:t>).</w:t>
      </w:r>
    </w:p>
    <w:p w14:paraId="3E78BE1C" w14:textId="46D32A6B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 1</w:t>
      </w:r>
      <w:r w:rsidR="000F7D75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Przedmiot </w:t>
      </w:r>
      <w:r w:rsidR="004C599E" w:rsidRPr="00487610">
        <w:rPr>
          <w:rFonts w:asciiTheme="minorHAnsi" w:hAnsiTheme="minorHAnsi" w:cstheme="minorHAnsi"/>
        </w:rPr>
        <w:t>Umowy</w:t>
      </w:r>
    </w:p>
    <w:p w14:paraId="39221921" w14:textId="62623205" w:rsidR="006D0522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9B2FD0">
        <w:rPr>
          <w:rFonts w:asciiTheme="minorHAnsi" w:hAnsiTheme="minorHAnsi" w:cstheme="minorHAnsi"/>
        </w:rPr>
        <w:t xml:space="preserve">Przedmiotem umowy </w:t>
      </w:r>
      <w:r w:rsidR="008475E4" w:rsidRPr="009B2FD0">
        <w:rPr>
          <w:rFonts w:asciiTheme="minorHAnsi" w:hAnsiTheme="minorHAnsi" w:cstheme="minorHAnsi"/>
        </w:rPr>
        <w:t>są</w:t>
      </w:r>
      <w:r w:rsidRPr="009B2FD0">
        <w:rPr>
          <w:rFonts w:asciiTheme="minorHAnsi" w:hAnsiTheme="minorHAnsi" w:cstheme="minorHAnsi"/>
        </w:rPr>
        <w:t xml:space="preserve"> sukcesywn</w:t>
      </w:r>
      <w:r w:rsidR="008475E4" w:rsidRPr="009B2FD0">
        <w:rPr>
          <w:rFonts w:asciiTheme="minorHAnsi" w:hAnsiTheme="minorHAnsi" w:cstheme="minorHAnsi"/>
        </w:rPr>
        <w:t>e</w:t>
      </w:r>
      <w:r w:rsidRPr="009B2FD0">
        <w:rPr>
          <w:rFonts w:asciiTheme="minorHAnsi" w:hAnsiTheme="minorHAnsi" w:cstheme="minorHAnsi"/>
        </w:rPr>
        <w:t xml:space="preserve"> </w:t>
      </w:r>
      <w:r w:rsidR="000F7D75" w:rsidRPr="009B2FD0">
        <w:rPr>
          <w:rFonts w:asciiTheme="minorHAnsi" w:hAnsiTheme="minorHAnsi" w:cstheme="minorHAnsi"/>
        </w:rPr>
        <w:t xml:space="preserve"> </w:t>
      </w:r>
      <w:r w:rsidRPr="009B2FD0">
        <w:rPr>
          <w:rFonts w:asciiTheme="minorHAnsi" w:hAnsiTheme="minorHAnsi" w:cstheme="minorHAnsi"/>
        </w:rPr>
        <w:t>dostaw</w:t>
      </w:r>
      <w:r w:rsidR="008475E4" w:rsidRPr="009B2FD0">
        <w:rPr>
          <w:rFonts w:asciiTheme="minorHAnsi" w:hAnsiTheme="minorHAnsi" w:cstheme="minorHAnsi"/>
        </w:rPr>
        <w:t>y</w:t>
      </w:r>
      <w:r w:rsidRPr="009B2FD0">
        <w:rPr>
          <w:rFonts w:asciiTheme="minorHAnsi" w:hAnsiTheme="minorHAnsi" w:cstheme="minorHAnsi"/>
        </w:rPr>
        <w:t xml:space="preserve"> książek </w:t>
      </w:r>
      <w:r w:rsidR="00045DC1" w:rsidRPr="009B2FD0">
        <w:rPr>
          <w:rFonts w:asciiTheme="minorHAnsi" w:hAnsiTheme="minorHAnsi" w:cstheme="minorHAnsi"/>
          <w:b/>
        </w:rPr>
        <w:t>część</w:t>
      </w:r>
      <w:r w:rsidR="0013316E">
        <w:rPr>
          <w:rFonts w:asciiTheme="minorHAnsi" w:hAnsiTheme="minorHAnsi" w:cstheme="minorHAnsi"/>
          <w:b/>
        </w:rPr>
        <w:t xml:space="preserve"> 1/2 …………..</w:t>
      </w:r>
      <w:r w:rsidRPr="009B2FD0">
        <w:rPr>
          <w:rFonts w:asciiTheme="minorHAnsi" w:hAnsiTheme="minorHAnsi" w:cstheme="minorHAnsi"/>
        </w:rPr>
        <w:t>dla Krajowej</w:t>
      </w:r>
      <w:r w:rsidRPr="00487610">
        <w:rPr>
          <w:rFonts w:asciiTheme="minorHAnsi" w:hAnsiTheme="minorHAnsi" w:cstheme="minorHAnsi"/>
        </w:rPr>
        <w:t xml:space="preserve"> Szkoły Sądownictwa i Prokuratury z siedzibą w Krakowie, na podstawie </w:t>
      </w:r>
      <w:r w:rsidR="000F7D75" w:rsidRPr="00487610">
        <w:rPr>
          <w:rFonts w:asciiTheme="minorHAnsi" w:hAnsiTheme="minorHAnsi" w:cstheme="minorHAnsi"/>
        </w:rPr>
        <w:t xml:space="preserve">złożonych </w:t>
      </w:r>
      <w:r w:rsidRPr="00487610">
        <w:rPr>
          <w:rFonts w:asciiTheme="minorHAnsi" w:hAnsiTheme="minorHAnsi" w:cstheme="minorHAnsi"/>
        </w:rPr>
        <w:t xml:space="preserve">zamówień </w:t>
      </w:r>
      <w:r w:rsidR="000F7D75" w:rsidRPr="00487610">
        <w:rPr>
          <w:rFonts w:asciiTheme="minorHAnsi" w:hAnsiTheme="minorHAnsi" w:cstheme="minorHAnsi"/>
        </w:rPr>
        <w:t xml:space="preserve">(zwanych dalej „zamówieniami częściowymi”) </w:t>
      </w:r>
      <w:r w:rsidRPr="00487610">
        <w:rPr>
          <w:rFonts w:asciiTheme="minorHAnsi" w:hAnsiTheme="minorHAnsi" w:cstheme="minorHAnsi"/>
        </w:rPr>
        <w:t>wraz z wykazami tytułów sporządzonych przez Zamawiającego.</w:t>
      </w:r>
    </w:p>
    <w:p w14:paraId="6C2AE279" w14:textId="3911013F" w:rsidR="006D0522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Miejscami dostaw </w:t>
      </w:r>
      <w:r w:rsidR="000F7D75" w:rsidRPr="00487610">
        <w:rPr>
          <w:rFonts w:asciiTheme="minorHAnsi" w:hAnsiTheme="minorHAnsi" w:cstheme="minorHAnsi"/>
        </w:rPr>
        <w:t xml:space="preserve">zamówionych książek </w:t>
      </w:r>
      <w:r w:rsidRPr="00487610">
        <w:rPr>
          <w:rFonts w:asciiTheme="minorHAnsi" w:hAnsiTheme="minorHAnsi" w:cstheme="minorHAnsi"/>
        </w:rPr>
        <w:t>są:</w:t>
      </w:r>
    </w:p>
    <w:p w14:paraId="443F33D8" w14:textId="77777777" w:rsidR="006D0522" w:rsidRPr="00487610" w:rsidRDefault="006D0522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Biblioteka Krajowej Szkoły Sądownictwa i Prokuratury w Krakowie (31-547), ul. Przy Rondzie 5,</w:t>
      </w:r>
    </w:p>
    <w:p w14:paraId="47B4B0EC" w14:textId="77777777" w:rsidR="006D0522" w:rsidRPr="00487610" w:rsidRDefault="006D0522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Ośrodek Szkolenia Ustawicznego i Współpracy Międzynarodowej KSSiP w Lublinie (20-076), ul. Krakowskie Przedmieście 62.</w:t>
      </w:r>
    </w:p>
    <w:p w14:paraId="79F42433" w14:textId="67386405" w:rsidR="006D0522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Pod pojęciem </w:t>
      </w:r>
      <w:r w:rsidR="000F7D75" w:rsidRPr="00487610">
        <w:rPr>
          <w:rFonts w:asciiTheme="minorHAnsi" w:hAnsiTheme="minorHAnsi" w:cstheme="minorHAnsi"/>
        </w:rPr>
        <w:t xml:space="preserve">sukcesywnych </w:t>
      </w:r>
      <w:r w:rsidRPr="00487610">
        <w:rPr>
          <w:rFonts w:asciiTheme="minorHAnsi" w:hAnsiTheme="minorHAnsi" w:cstheme="minorHAnsi"/>
        </w:rPr>
        <w:t xml:space="preserve">dostaw należy rozumieć </w:t>
      </w:r>
      <w:r w:rsidR="004C599E" w:rsidRPr="00487610">
        <w:rPr>
          <w:rFonts w:asciiTheme="minorHAnsi" w:hAnsiTheme="minorHAnsi" w:cstheme="minorHAnsi"/>
        </w:rPr>
        <w:t xml:space="preserve">etapową </w:t>
      </w:r>
      <w:r w:rsidR="00045DC1" w:rsidRPr="00487610">
        <w:rPr>
          <w:rFonts w:asciiTheme="minorHAnsi" w:hAnsiTheme="minorHAnsi" w:cstheme="minorHAnsi"/>
        </w:rPr>
        <w:t>realizację przedmiotu</w:t>
      </w:r>
      <w:r w:rsidR="004C599E" w:rsidRPr="00487610">
        <w:rPr>
          <w:rFonts w:asciiTheme="minorHAnsi" w:hAnsiTheme="minorHAnsi" w:cstheme="minorHAnsi"/>
        </w:rPr>
        <w:t xml:space="preserve"> Umowy, tj.  </w:t>
      </w:r>
      <w:r w:rsidR="000F7D75" w:rsidRPr="00487610">
        <w:rPr>
          <w:rFonts w:asciiTheme="minorHAnsi" w:hAnsiTheme="minorHAnsi" w:cstheme="minorHAnsi"/>
        </w:rPr>
        <w:t>dostawy</w:t>
      </w:r>
      <w:r w:rsidRPr="00487610">
        <w:rPr>
          <w:rFonts w:asciiTheme="minorHAnsi" w:hAnsiTheme="minorHAnsi" w:cstheme="minorHAnsi"/>
        </w:rPr>
        <w:t xml:space="preserve"> </w:t>
      </w:r>
      <w:r w:rsidR="000F7D75" w:rsidRPr="00487610">
        <w:rPr>
          <w:rFonts w:asciiTheme="minorHAnsi" w:hAnsiTheme="minorHAnsi" w:cstheme="minorHAnsi"/>
        </w:rPr>
        <w:t xml:space="preserve">zamówionych książek na podstawie </w:t>
      </w:r>
      <w:r w:rsidRPr="00487610">
        <w:rPr>
          <w:rFonts w:asciiTheme="minorHAnsi" w:hAnsiTheme="minorHAnsi" w:cstheme="minorHAnsi"/>
        </w:rPr>
        <w:t xml:space="preserve">zamówień </w:t>
      </w:r>
      <w:r w:rsidR="004C599E" w:rsidRPr="00487610">
        <w:rPr>
          <w:rFonts w:asciiTheme="minorHAnsi" w:hAnsiTheme="minorHAnsi" w:cstheme="minorHAnsi"/>
        </w:rPr>
        <w:t xml:space="preserve">częściowych </w:t>
      </w:r>
      <w:r w:rsidR="004455E4" w:rsidRPr="00487610">
        <w:rPr>
          <w:rFonts w:asciiTheme="minorHAnsi" w:hAnsiTheme="minorHAnsi" w:cstheme="minorHAnsi"/>
        </w:rPr>
        <w:t xml:space="preserve">(dalej zwanych „dostawami częściowymi”) </w:t>
      </w:r>
      <w:r w:rsidRPr="00487610">
        <w:rPr>
          <w:rFonts w:asciiTheme="minorHAnsi" w:hAnsiTheme="minorHAnsi" w:cstheme="minorHAnsi"/>
        </w:rPr>
        <w:t xml:space="preserve"> </w:t>
      </w:r>
      <w:r w:rsidR="004C599E" w:rsidRPr="00487610">
        <w:rPr>
          <w:rFonts w:asciiTheme="minorHAnsi" w:hAnsiTheme="minorHAnsi" w:cstheme="minorHAnsi"/>
        </w:rPr>
        <w:t xml:space="preserve">składanych w odstępach czasowych w terminie obowiązywania Umowy </w:t>
      </w:r>
      <w:r w:rsidRPr="00487610">
        <w:rPr>
          <w:rFonts w:asciiTheme="minorHAnsi" w:hAnsiTheme="minorHAnsi" w:cstheme="minorHAnsi"/>
        </w:rPr>
        <w:t xml:space="preserve">przez Zamawiającego według </w:t>
      </w:r>
      <w:r w:rsidR="0052315B" w:rsidRPr="00487610">
        <w:rPr>
          <w:rFonts w:asciiTheme="minorHAnsi" w:hAnsiTheme="minorHAnsi" w:cstheme="minorHAnsi"/>
        </w:rPr>
        <w:t>jego</w:t>
      </w:r>
      <w:r w:rsidR="004C599E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aktualnego zapotrzebowania.  </w:t>
      </w:r>
    </w:p>
    <w:p w14:paraId="1C4D0172" w14:textId="35798D22" w:rsidR="00AF247C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Na mocy niniejszej </w:t>
      </w:r>
      <w:r w:rsidR="004C599E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 xml:space="preserve">Zamawiający </w:t>
      </w:r>
      <w:r w:rsidR="004C599E" w:rsidRPr="00487610">
        <w:rPr>
          <w:rFonts w:asciiTheme="minorHAnsi" w:hAnsiTheme="minorHAnsi" w:cstheme="minorHAnsi"/>
        </w:rPr>
        <w:t>będzie składał zamówienia częściowe</w:t>
      </w:r>
      <w:r w:rsidR="002A1AB9" w:rsidRPr="00487610">
        <w:rPr>
          <w:rFonts w:asciiTheme="minorHAnsi" w:hAnsiTheme="minorHAnsi" w:cstheme="minorHAnsi"/>
        </w:rPr>
        <w:t>, zawierające listę zamawianych</w:t>
      </w:r>
      <w:r w:rsidR="004C599E" w:rsidRPr="00487610">
        <w:rPr>
          <w:rFonts w:asciiTheme="minorHAnsi" w:hAnsiTheme="minorHAnsi" w:cstheme="minorHAnsi"/>
        </w:rPr>
        <w:t xml:space="preserve"> książ</w:t>
      </w:r>
      <w:r w:rsidR="002A1AB9" w:rsidRPr="00487610">
        <w:rPr>
          <w:rFonts w:asciiTheme="minorHAnsi" w:hAnsiTheme="minorHAnsi" w:cstheme="minorHAnsi"/>
        </w:rPr>
        <w:t>ek</w:t>
      </w:r>
      <w:r w:rsidRPr="00487610">
        <w:rPr>
          <w:rFonts w:asciiTheme="minorHAnsi" w:hAnsiTheme="minorHAnsi" w:cstheme="minorHAnsi"/>
        </w:rPr>
        <w:t xml:space="preserve">, </w:t>
      </w:r>
      <w:r w:rsidR="00AF247C" w:rsidRPr="00487610">
        <w:rPr>
          <w:rFonts w:asciiTheme="minorHAnsi" w:hAnsiTheme="minorHAnsi" w:cstheme="minorHAnsi"/>
        </w:rPr>
        <w:t>zgodnie z następującą procedurą:</w:t>
      </w:r>
    </w:p>
    <w:p w14:paraId="55999029" w14:textId="7962118B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Zamawiający wraz z zamówieniem częściowym przekaże </w:t>
      </w:r>
      <w:r w:rsidR="0052315B" w:rsidRPr="00487610">
        <w:rPr>
          <w:rFonts w:asciiTheme="minorHAnsi" w:hAnsiTheme="minorHAnsi" w:cstheme="minorHAnsi"/>
        </w:rPr>
        <w:t>W</w:t>
      </w:r>
      <w:r w:rsidRPr="00487610">
        <w:rPr>
          <w:rFonts w:asciiTheme="minorHAnsi" w:hAnsiTheme="minorHAnsi" w:cstheme="minorHAnsi"/>
        </w:rPr>
        <w:t xml:space="preserve">ykonawcy  wycenę zamówionych książek, która będzie zawierać: </w:t>
      </w:r>
    </w:p>
    <w:p w14:paraId="7F3C57F2" w14:textId="77777777" w:rsidR="00AF247C" w:rsidRPr="00487610" w:rsidRDefault="00AF247C" w:rsidP="00C927B6">
      <w:pPr>
        <w:pStyle w:val="Akapitzlist"/>
        <w:numPr>
          <w:ilvl w:val="2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jednostkową cenę katalogową brutto każdej książki, określoną w § 4 ust. 2,</w:t>
      </w:r>
    </w:p>
    <w:p w14:paraId="4906E410" w14:textId="18C4CAFD" w:rsidR="00AF247C" w:rsidRPr="00487610" w:rsidRDefault="00AF247C" w:rsidP="00C927B6">
      <w:pPr>
        <w:pStyle w:val="Akapitzlist"/>
        <w:numPr>
          <w:ilvl w:val="2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cenę jednostkową brutto </w:t>
      </w:r>
      <w:r w:rsidR="002A1AB9" w:rsidRPr="00487610">
        <w:rPr>
          <w:rFonts w:asciiTheme="minorHAnsi" w:hAnsiTheme="minorHAnsi" w:cstheme="minorHAnsi"/>
        </w:rPr>
        <w:t xml:space="preserve">za książkę </w:t>
      </w:r>
      <w:r w:rsidRPr="00487610">
        <w:rPr>
          <w:rFonts w:asciiTheme="minorHAnsi" w:hAnsiTheme="minorHAnsi" w:cstheme="minorHAnsi"/>
        </w:rPr>
        <w:t>po uwzględnieniu rabatu Wykonawcy, którą zapłaci Zamawiający,</w:t>
      </w:r>
    </w:p>
    <w:p w14:paraId="33815AE1" w14:textId="2BAEEC62" w:rsidR="00AF247C" w:rsidRPr="00487610" w:rsidRDefault="00AF247C" w:rsidP="00C927B6">
      <w:pPr>
        <w:pStyle w:val="Akapitzlist"/>
        <w:numPr>
          <w:ilvl w:val="2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zastosowany rabat, zgodny z ofertą Wykonawcy,</w:t>
      </w:r>
    </w:p>
    <w:p w14:paraId="67BC336B" w14:textId="3E5B822B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>miejsce dostawy częściowej, zostanie wskazane każdorazowo przez Zamawiającego wraz z zamówieniem częściowym i będzie jednym z miejsc dostaw wskazanych w ust. 2 powyżej.</w:t>
      </w:r>
    </w:p>
    <w:p w14:paraId="05AE63A1" w14:textId="5E454F7B" w:rsidR="002A1AB9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 nieprzekraczalnym terminie 3 dni roboczych (od poniedziałku do piątku) od przesłania zamówienia Wykonawca potwierdzi</w:t>
      </w:r>
      <w:r w:rsidR="005676D7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 Zamawiającemu (drogą elektroniczną) </w:t>
      </w:r>
      <w:r w:rsidR="005676D7" w:rsidRPr="00487610">
        <w:rPr>
          <w:rFonts w:asciiTheme="minorHAnsi" w:hAnsiTheme="minorHAnsi" w:cstheme="minorHAnsi"/>
        </w:rPr>
        <w:t xml:space="preserve">przyjęcie </w:t>
      </w:r>
      <w:r w:rsidRPr="00487610">
        <w:rPr>
          <w:rFonts w:asciiTheme="minorHAnsi" w:hAnsiTheme="minorHAnsi" w:cstheme="minorHAnsi"/>
        </w:rPr>
        <w:t xml:space="preserve"> tego zamówienia </w:t>
      </w:r>
      <w:r w:rsidR="00E95658" w:rsidRPr="00487610">
        <w:rPr>
          <w:rFonts w:asciiTheme="minorHAnsi" w:hAnsiTheme="minorHAnsi" w:cstheme="minorHAnsi"/>
        </w:rPr>
        <w:t>i przekaże Zamawiającemu</w:t>
      </w:r>
      <w:r w:rsidRPr="00487610">
        <w:rPr>
          <w:rFonts w:asciiTheme="minorHAnsi" w:hAnsiTheme="minorHAnsi" w:cstheme="minorHAnsi"/>
        </w:rPr>
        <w:t xml:space="preserve"> informacj</w:t>
      </w:r>
      <w:r w:rsidR="00E95658" w:rsidRPr="00487610">
        <w:rPr>
          <w:rFonts w:asciiTheme="minorHAnsi" w:hAnsiTheme="minorHAnsi" w:cstheme="minorHAnsi"/>
        </w:rPr>
        <w:t>ę</w:t>
      </w:r>
      <w:r w:rsidRPr="00487610">
        <w:rPr>
          <w:rFonts w:asciiTheme="minorHAnsi" w:hAnsiTheme="minorHAnsi" w:cstheme="minorHAnsi"/>
        </w:rPr>
        <w:t xml:space="preserve"> o dostępności</w:t>
      </w:r>
      <w:r w:rsidR="00FE44D9" w:rsidRPr="00487610">
        <w:rPr>
          <w:rFonts w:asciiTheme="minorHAnsi" w:hAnsiTheme="minorHAnsi" w:cstheme="minorHAnsi"/>
        </w:rPr>
        <w:t>/niedostępności</w:t>
      </w:r>
      <w:r w:rsidRPr="00487610">
        <w:rPr>
          <w:rFonts w:asciiTheme="minorHAnsi" w:hAnsiTheme="minorHAnsi" w:cstheme="minorHAnsi"/>
        </w:rPr>
        <w:t xml:space="preserve"> zamówionych książek u </w:t>
      </w:r>
      <w:r w:rsidR="00E95658" w:rsidRPr="00487610">
        <w:rPr>
          <w:rFonts w:asciiTheme="minorHAnsi" w:hAnsiTheme="minorHAnsi" w:cstheme="minorHAnsi"/>
        </w:rPr>
        <w:t>w</w:t>
      </w:r>
      <w:r w:rsidRPr="00487610">
        <w:rPr>
          <w:rFonts w:asciiTheme="minorHAnsi" w:hAnsiTheme="minorHAnsi" w:cstheme="minorHAnsi"/>
        </w:rPr>
        <w:t>ydawcy</w:t>
      </w:r>
      <w:r w:rsidR="00FE44D9" w:rsidRPr="00487610">
        <w:rPr>
          <w:rFonts w:asciiTheme="minorHAnsi" w:hAnsiTheme="minorHAnsi" w:cstheme="minorHAnsi"/>
        </w:rPr>
        <w:t>,</w:t>
      </w:r>
    </w:p>
    <w:p w14:paraId="56D09EEB" w14:textId="7FA14836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dostawa częściowa książek nastąpi w ciągu do 7 dni roboczych (od poniedziałku do piątku) od dnia przekazania Zamawiającemu potwierdzenia przyjęcia zamówienia</w:t>
      </w:r>
      <w:r w:rsidR="00E95658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</w:t>
      </w:r>
    </w:p>
    <w:p w14:paraId="2ED6808A" w14:textId="240710E1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 przypadku trudności w zdobyciu danej książki, tj. konieczności poszukiwania danej książki na rynku z uwagi na brak zasobów u Wydawcy, Wykonawca powiadomi niezwłocznie o tym Zamawiającego</w:t>
      </w:r>
      <w:r w:rsidR="00FE44D9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Zamawiający może uzgodnić z Wykonawcą dłuższy termin dla dostawy tej pozycji książkowej, jednak nie przekraczający 14 dni roboczych</w:t>
      </w:r>
      <w:r w:rsidR="00FE44D9" w:rsidRPr="00487610">
        <w:rPr>
          <w:rFonts w:asciiTheme="minorHAnsi" w:hAnsiTheme="minorHAnsi" w:cstheme="minorHAnsi"/>
        </w:rPr>
        <w:t xml:space="preserve"> –</w:t>
      </w:r>
      <w:r w:rsidRPr="00487610">
        <w:rPr>
          <w:rFonts w:asciiTheme="minorHAnsi" w:hAnsiTheme="minorHAnsi" w:cstheme="minorHAnsi"/>
        </w:rPr>
        <w:t xml:space="preserve"> </w:t>
      </w:r>
      <w:r w:rsidR="00FE44D9" w:rsidRPr="00487610">
        <w:rPr>
          <w:rFonts w:asciiTheme="minorHAnsi" w:hAnsiTheme="minorHAnsi" w:cstheme="minorHAnsi"/>
        </w:rPr>
        <w:t>w</w:t>
      </w:r>
      <w:r w:rsidRPr="00487610">
        <w:rPr>
          <w:rFonts w:asciiTheme="minorHAnsi" w:hAnsiTheme="minorHAnsi" w:cstheme="minorHAnsi"/>
        </w:rPr>
        <w:t xml:space="preserve"> przypadku, gdy w terminie wskazanym w zdaniu poprzednim </w:t>
      </w:r>
      <w:r w:rsidR="00311F21" w:rsidRPr="00487610">
        <w:rPr>
          <w:rFonts w:asciiTheme="minorHAnsi" w:hAnsiTheme="minorHAnsi" w:cstheme="minorHAnsi"/>
        </w:rPr>
        <w:t>W</w:t>
      </w:r>
      <w:r w:rsidRPr="00487610">
        <w:rPr>
          <w:rFonts w:asciiTheme="minorHAnsi" w:hAnsiTheme="minorHAnsi" w:cstheme="minorHAnsi"/>
        </w:rPr>
        <w:t>ykonawca nie jest w stanie dostarczyć danej książki zamówienie na tę książkę zostaje anulowane</w:t>
      </w:r>
      <w:r w:rsidR="00FE44D9" w:rsidRPr="00487610">
        <w:rPr>
          <w:rFonts w:asciiTheme="minorHAnsi" w:hAnsiTheme="minorHAnsi" w:cstheme="minorHAnsi"/>
        </w:rPr>
        <w:t>,</w:t>
      </w:r>
    </w:p>
    <w:p w14:paraId="5F6E2D5C" w14:textId="6A560C8B" w:rsidR="00FE44D9" w:rsidRPr="00487610" w:rsidRDefault="00FE44D9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Zamawiający zweryfikuje dostawę częściową, w przypadku zastrzeżeń prześlę Wykonawcy reklamację,</w:t>
      </w:r>
    </w:p>
    <w:p w14:paraId="760E0319" w14:textId="20CF0734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 ciągu 2 dni roboczych (od poniedziałku do piątku) od przesłania reklamacji, Wykonawca potwierdzi przyjęcie tej reklamacji od Zamawiającego dotyczącej dostawy zamówienia częściowego, w tym niezgodności dostarczonych książek z zamówieniem,</w:t>
      </w:r>
    </w:p>
    <w:p w14:paraId="0A98FBF7" w14:textId="62EC2E8A" w:rsidR="00AF247C" w:rsidRPr="00487610" w:rsidRDefault="00FE44D9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Wykonawca </w:t>
      </w:r>
      <w:r w:rsidR="00AF247C" w:rsidRPr="00487610">
        <w:rPr>
          <w:rFonts w:asciiTheme="minorHAnsi" w:hAnsiTheme="minorHAnsi" w:cstheme="minorHAnsi"/>
        </w:rPr>
        <w:t xml:space="preserve">uzna albo odrzuci reklamację Zamawiającego oraz </w:t>
      </w:r>
      <w:r w:rsidRPr="00487610">
        <w:rPr>
          <w:rFonts w:asciiTheme="minorHAnsi" w:hAnsiTheme="minorHAnsi" w:cstheme="minorHAnsi"/>
        </w:rPr>
        <w:t>prześle</w:t>
      </w:r>
      <w:r w:rsidR="00AF247C" w:rsidRPr="00487610">
        <w:rPr>
          <w:rFonts w:asciiTheme="minorHAnsi" w:hAnsiTheme="minorHAnsi" w:cstheme="minorHAnsi"/>
        </w:rPr>
        <w:t xml:space="preserve"> informację o tym Zamawiającemu w terminie 5 dni roboczych (od poniedziałku do piątku) od przesłania reklamacji.</w:t>
      </w:r>
      <w:r w:rsidR="004B5D91" w:rsidRPr="00487610">
        <w:rPr>
          <w:rFonts w:asciiTheme="minorHAnsi" w:hAnsiTheme="minorHAnsi" w:cstheme="minorHAnsi"/>
        </w:rPr>
        <w:t xml:space="preserve"> Wykonawca nie może odrzucić reklamacji, w sytuacji kiedy </w:t>
      </w:r>
      <w:r w:rsidR="004B5945" w:rsidRPr="00487610">
        <w:rPr>
          <w:rFonts w:asciiTheme="minorHAnsi" w:hAnsiTheme="minorHAnsi" w:cstheme="minorHAnsi"/>
        </w:rPr>
        <w:t>jest ona zasadna.</w:t>
      </w:r>
    </w:p>
    <w:p w14:paraId="59C2CE64" w14:textId="0E7DD05C" w:rsidR="002A1AB9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Wykonawca </w:t>
      </w:r>
      <w:r w:rsidR="002A1AB9" w:rsidRPr="00487610">
        <w:rPr>
          <w:rFonts w:asciiTheme="minorHAnsi" w:hAnsiTheme="minorHAnsi" w:cstheme="minorHAnsi"/>
        </w:rPr>
        <w:t xml:space="preserve">zobowiązuje się realizować dostawy częściowe  na warunkach określonych powyżej i w niniejszej umowie oraz w Zapytaniu ofertowym. </w:t>
      </w:r>
    </w:p>
    <w:p w14:paraId="22CBAB91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 2</w:t>
      </w:r>
      <w:r w:rsidR="00953857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>Obowiązki Wykonawcy</w:t>
      </w:r>
    </w:p>
    <w:p w14:paraId="7A81A5F3" w14:textId="77777777" w:rsidR="006D0522" w:rsidRPr="00487610" w:rsidRDefault="006D0522" w:rsidP="00C927B6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Wykonawca zobowiązuje się do:</w:t>
      </w:r>
    </w:p>
    <w:p w14:paraId="5AC85808" w14:textId="6BED0C62" w:rsidR="006D0522" w:rsidRPr="00487610" w:rsidRDefault="006D0522" w:rsidP="00C927B6">
      <w:pPr>
        <w:pStyle w:val="Akapitzlist"/>
        <w:numPr>
          <w:ilvl w:val="1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>terminowego wykonania złożon</w:t>
      </w:r>
      <w:r w:rsidR="00546636" w:rsidRPr="00487610">
        <w:rPr>
          <w:rFonts w:asciiTheme="minorHAnsi" w:hAnsiTheme="minorHAnsi" w:cstheme="minorHAnsi"/>
        </w:rPr>
        <w:t>ych</w:t>
      </w:r>
      <w:r w:rsidRPr="00487610">
        <w:rPr>
          <w:rFonts w:asciiTheme="minorHAnsi" w:hAnsiTheme="minorHAnsi" w:cstheme="minorHAnsi"/>
        </w:rPr>
        <w:t xml:space="preserve"> przez Zamawiającego </w:t>
      </w:r>
      <w:r w:rsidR="00546636" w:rsidRPr="00487610">
        <w:rPr>
          <w:rFonts w:asciiTheme="minorHAnsi" w:hAnsiTheme="minorHAnsi" w:cstheme="minorHAnsi"/>
        </w:rPr>
        <w:t>zamówień częściowych</w:t>
      </w:r>
      <w:r w:rsidRPr="00487610">
        <w:rPr>
          <w:rFonts w:asciiTheme="minorHAnsi" w:hAnsiTheme="minorHAnsi" w:cstheme="minorHAnsi"/>
        </w:rPr>
        <w:t>,</w:t>
      </w:r>
    </w:p>
    <w:p w14:paraId="52E61561" w14:textId="77777777" w:rsidR="006D0522" w:rsidRPr="00487610" w:rsidRDefault="006D0522" w:rsidP="00C927B6">
      <w:pPr>
        <w:pStyle w:val="Akapitzlist"/>
        <w:numPr>
          <w:ilvl w:val="1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dostawy książek do miejsca dostawy wskazanego w zamówieniu</w:t>
      </w:r>
      <w:r w:rsidR="00546636" w:rsidRPr="00487610">
        <w:rPr>
          <w:rFonts w:asciiTheme="minorHAnsi" w:hAnsiTheme="minorHAnsi" w:cstheme="minorHAnsi"/>
        </w:rPr>
        <w:t xml:space="preserve"> częściowym</w:t>
      </w:r>
      <w:r w:rsidRPr="00487610">
        <w:rPr>
          <w:rFonts w:asciiTheme="minorHAnsi" w:hAnsiTheme="minorHAnsi" w:cstheme="minorHAnsi"/>
        </w:rPr>
        <w:t>, na własny koszt i ryzyko,</w:t>
      </w:r>
    </w:p>
    <w:p w14:paraId="5FCF0859" w14:textId="38587E35" w:rsidR="00E66830" w:rsidRPr="00487610" w:rsidRDefault="00E66830" w:rsidP="00C927B6">
      <w:pPr>
        <w:pStyle w:val="Akapitzlist"/>
        <w:numPr>
          <w:ilvl w:val="1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 przypadku </w:t>
      </w:r>
      <w:r w:rsidR="006D0522" w:rsidRPr="00487610">
        <w:rPr>
          <w:rFonts w:asciiTheme="minorHAnsi" w:hAnsiTheme="minorHAnsi" w:cstheme="minorHAnsi"/>
        </w:rPr>
        <w:t xml:space="preserve">uznania reklamacji </w:t>
      </w:r>
      <w:r w:rsidRPr="00487610">
        <w:rPr>
          <w:rFonts w:asciiTheme="minorHAnsi" w:hAnsiTheme="minorHAnsi" w:cstheme="minorHAnsi"/>
        </w:rPr>
        <w:t>Zamawiającego dot</w:t>
      </w:r>
      <w:r w:rsidR="00BD13AA" w:rsidRPr="00487610">
        <w:rPr>
          <w:rFonts w:asciiTheme="minorHAnsi" w:hAnsiTheme="minorHAnsi" w:cstheme="minorHAnsi"/>
        </w:rPr>
        <w:t>ycz</w:t>
      </w:r>
      <w:r w:rsidR="00074F9D" w:rsidRPr="00487610">
        <w:rPr>
          <w:rFonts w:asciiTheme="minorHAnsi" w:hAnsiTheme="minorHAnsi" w:cstheme="minorHAnsi"/>
        </w:rPr>
        <w:t>ą</w:t>
      </w:r>
      <w:r w:rsidR="00BD13AA" w:rsidRPr="00487610">
        <w:rPr>
          <w:rFonts w:asciiTheme="minorHAnsi" w:hAnsiTheme="minorHAnsi" w:cstheme="minorHAnsi"/>
        </w:rPr>
        <w:t>cej</w:t>
      </w:r>
      <w:r w:rsidRPr="00487610">
        <w:rPr>
          <w:rFonts w:asciiTheme="minorHAnsi" w:hAnsiTheme="minorHAnsi" w:cstheme="minorHAnsi"/>
        </w:rPr>
        <w:t xml:space="preserve"> dostarczenia książek:</w:t>
      </w:r>
    </w:p>
    <w:p w14:paraId="24801D91" w14:textId="77777777" w:rsidR="00E66830" w:rsidRPr="00487610" w:rsidRDefault="00E66830" w:rsidP="00C927B6">
      <w:pPr>
        <w:pStyle w:val="Akapitzlist"/>
        <w:numPr>
          <w:ilvl w:val="2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uszkodzonych lub  </w:t>
      </w:r>
    </w:p>
    <w:p w14:paraId="61FB1858" w14:textId="77777777" w:rsidR="00E66830" w:rsidRPr="00487610" w:rsidRDefault="00E66830" w:rsidP="00C927B6">
      <w:pPr>
        <w:pStyle w:val="Akapitzlist"/>
        <w:numPr>
          <w:ilvl w:val="2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posiadających wady fizyczne lub </w:t>
      </w:r>
    </w:p>
    <w:p w14:paraId="78E1CB8C" w14:textId="000104EA" w:rsidR="00E66830" w:rsidRPr="00487610" w:rsidRDefault="00E66830" w:rsidP="00C927B6">
      <w:pPr>
        <w:pStyle w:val="Akapitzlist"/>
        <w:numPr>
          <w:ilvl w:val="2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niezgodnych z zamówieniem częściowym, </w:t>
      </w:r>
    </w:p>
    <w:p w14:paraId="094AA310" w14:textId="35EE8C39" w:rsidR="006D0522" w:rsidRPr="00487610" w:rsidRDefault="00E66830" w:rsidP="00C927B6">
      <w:pPr>
        <w:pStyle w:val="Akapitzlist"/>
        <w:spacing w:line="360" w:lineRule="auto"/>
        <w:ind w:left="851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do </w:t>
      </w:r>
      <w:r w:rsidR="006D0522" w:rsidRPr="00487610">
        <w:rPr>
          <w:rFonts w:asciiTheme="minorHAnsi" w:hAnsiTheme="minorHAnsi" w:cstheme="minorHAnsi"/>
        </w:rPr>
        <w:t xml:space="preserve">wymiany książek </w:t>
      </w:r>
      <w:r w:rsidR="00ED52E9" w:rsidRPr="00487610">
        <w:rPr>
          <w:rFonts w:asciiTheme="minorHAnsi" w:hAnsiTheme="minorHAnsi" w:cstheme="minorHAnsi"/>
        </w:rPr>
        <w:t xml:space="preserve">na </w:t>
      </w:r>
      <w:r w:rsidRPr="00487610">
        <w:rPr>
          <w:rFonts w:asciiTheme="minorHAnsi" w:hAnsiTheme="minorHAnsi" w:cstheme="minorHAnsi"/>
        </w:rPr>
        <w:t xml:space="preserve">odpowiednio </w:t>
      </w:r>
      <w:r w:rsidR="00ED52E9" w:rsidRPr="00487610">
        <w:rPr>
          <w:rFonts w:asciiTheme="minorHAnsi" w:hAnsiTheme="minorHAnsi" w:cstheme="minorHAnsi"/>
        </w:rPr>
        <w:t xml:space="preserve">książki </w:t>
      </w:r>
      <w:r w:rsidRPr="00487610">
        <w:rPr>
          <w:rFonts w:asciiTheme="minorHAnsi" w:hAnsiTheme="minorHAnsi" w:cstheme="minorHAnsi"/>
        </w:rPr>
        <w:t>nieuszkodzon</w:t>
      </w:r>
      <w:r w:rsidR="00ED52E9" w:rsidRPr="00487610">
        <w:rPr>
          <w:rFonts w:asciiTheme="minorHAnsi" w:hAnsiTheme="minorHAnsi" w:cstheme="minorHAnsi"/>
        </w:rPr>
        <w:t xml:space="preserve">e, wolne od wad fizycznych, zgodne z zamówieniem częściowym </w:t>
      </w:r>
      <w:r w:rsidR="006D0522" w:rsidRPr="00487610">
        <w:rPr>
          <w:rFonts w:asciiTheme="minorHAnsi" w:hAnsiTheme="minorHAnsi" w:cstheme="minorHAnsi"/>
        </w:rPr>
        <w:t>na własny koszt,  w terminie 7 dni roboczych</w:t>
      </w:r>
      <w:r w:rsidRPr="00487610">
        <w:rPr>
          <w:rFonts w:asciiTheme="minorHAnsi" w:hAnsiTheme="minorHAnsi" w:cstheme="minorHAnsi"/>
        </w:rPr>
        <w:t xml:space="preserve"> </w:t>
      </w:r>
      <w:r w:rsidR="006D0522" w:rsidRPr="00487610">
        <w:rPr>
          <w:rFonts w:asciiTheme="minorHAnsi" w:hAnsiTheme="minorHAnsi" w:cstheme="minorHAnsi"/>
        </w:rPr>
        <w:t xml:space="preserve"> od momentu </w:t>
      </w:r>
      <w:r w:rsidR="00FD6414" w:rsidRPr="00487610">
        <w:rPr>
          <w:rFonts w:asciiTheme="minorHAnsi" w:hAnsiTheme="minorHAnsi" w:cstheme="minorHAnsi"/>
        </w:rPr>
        <w:t>uznania reklamacji</w:t>
      </w:r>
      <w:r w:rsidR="006D0522" w:rsidRPr="00487610">
        <w:rPr>
          <w:rFonts w:asciiTheme="minorHAnsi" w:hAnsiTheme="minorHAnsi" w:cstheme="minorHAnsi"/>
        </w:rPr>
        <w:t>,</w:t>
      </w:r>
    </w:p>
    <w:p w14:paraId="0F5E5131" w14:textId="38DA7232" w:rsidR="006D0522" w:rsidRPr="00487610" w:rsidRDefault="006D0522" w:rsidP="00C927B6">
      <w:pPr>
        <w:pStyle w:val="Akapitzlist"/>
        <w:numPr>
          <w:ilvl w:val="1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dostarczenia do siedziby Zamawiającego faktur VAT, wystawianych przez Wykonawcę zgodnie z postanowieniami niniejszej </w:t>
      </w:r>
      <w:r w:rsidR="00E66830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>.</w:t>
      </w:r>
    </w:p>
    <w:p w14:paraId="0CAB2FAB" w14:textId="1C57EA11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 3</w:t>
      </w:r>
      <w:r w:rsidR="00ED52E9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Okres obowiązywania </w:t>
      </w:r>
      <w:r w:rsidR="00ED52E9" w:rsidRPr="00487610">
        <w:rPr>
          <w:rFonts w:asciiTheme="minorHAnsi" w:hAnsiTheme="minorHAnsi" w:cstheme="minorHAnsi"/>
        </w:rPr>
        <w:t>Umowy</w:t>
      </w:r>
    </w:p>
    <w:p w14:paraId="1E505F7B" w14:textId="21305253" w:rsidR="006D0522" w:rsidRPr="00487610" w:rsidRDefault="006D0522" w:rsidP="00C927B6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Umowa niniejsza obowiązuje od dnia jej podpisania przez okres 12 miesięcy lub do  wyczerpania </w:t>
      </w:r>
      <w:r w:rsidR="0066337F" w:rsidRPr="00487610">
        <w:rPr>
          <w:rFonts w:asciiTheme="minorHAnsi" w:hAnsiTheme="minorHAnsi" w:cstheme="minorHAnsi"/>
        </w:rPr>
        <w:t xml:space="preserve">maksymalnego  wynagrodzenia umownego, </w:t>
      </w:r>
      <w:r w:rsidRPr="00487610">
        <w:rPr>
          <w:rFonts w:asciiTheme="minorHAnsi" w:hAnsiTheme="minorHAnsi" w:cstheme="minorHAnsi"/>
        </w:rPr>
        <w:t>wskazane</w:t>
      </w:r>
      <w:r w:rsidR="0066337F" w:rsidRPr="00487610">
        <w:rPr>
          <w:rFonts w:asciiTheme="minorHAnsi" w:hAnsiTheme="minorHAnsi" w:cstheme="minorHAnsi"/>
        </w:rPr>
        <w:t>go</w:t>
      </w:r>
      <w:r w:rsidRPr="00487610">
        <w:rPr>
          <w:rFonts w:asciiTheme="minorHAnsi" w:hAnsiTheme="minorHAnsi" w:cstheme="minorHAnsi"/>
        </w:rPr>
        <w:t xml:space="preserve"> w § 4 ust. </w:t>
      </w:r>
      <w:r w:rsidR="0066337F" w:rsidRPr="00487610">
        <w:rPr>
          <w:rFonts w:asciiTheme="minorHAnsi" w:hAnsiTheme="minorHAnsi" w:cstheme="minorHAnsi"/>
        </w:rPr>
        <w:t>4</w:t>
      </w:r>
      <w:r w:rsidR="00E13C9B">
        <w:rPr>
          <w:rFonts w:asciiTheme="minorHAnsi" w:hAnsiTheme="minorHAnsi" w:cstheme="minorHAnsi"/>
        </w:rPr>
        <w:t xml:space="preserve">, </w:t>
      </w:r>
      <w:r w:rsidR="0066337F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>w zależności od tego, które zdarzenie nastąpi pierwsze.</w:t>
      </w:r>
    </w:p>
    <w:p w14:paraId="0C6BB98B" w14:textId="77777777" w:rsidR="006D0522" w:rsidRPr="00487610" w:rsidRDefault="002677DB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§ 4 </w:t>
      </w:r>
      <w:r w:rsidR="006D0522" w:rsidRPr="00487610">
        <w:rPr>
          <w:rFonts w:asciiTheme="minorHAnsi" w:hAnsiTheme="minorHAnsi" w:cstheme="minorHAnsi"/>
        </w:rPr>
        <w:t>Wynagrodzenie</w:t>
      </w:r>
    </w:p>
    <w:p w14:paraId="1BB9C464" w14:textId="6D287A4C" w:rsidR="006D0522" w:rsidRPr="00487610" w:rsidRDefault="002E39C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>W</w:t>
      </w:r>
      <w:r w:rsidR="006D0522" w:rsidRPr="00487610">
        <w:rPr>
          <w:rFonts w:asciiTheme="minorHAnsi" w:hAnsiTheme="minorHAnsi" w:cstheme="minorHAnsi"/>
          <w:b/>
        </w:rPr>
        <w:t>ynagrodzenie</w:t>
      </w:r>
      <w:r w:rsidR="002677DB" w:rsidRPr="00487610">
        <w:rPr>
          <w:rFonts w:asciiTheme="minorHAnsi" w:hAnsiTheme="minorHAnsi" w:cstheme="minorHAnsi"/>
          <w:b/>
        </w:rPr>
        <w:t>m</w:t>
      </w:r>
      <w:r w:rsidR="006D0522" w:rsidRPr="00487610">
        <w:rPr>
          <w:rFonts w:asciiTheme="minorHAnsi" w:hAnsiTheme="minorHAnsi" w:cstheme="minorHAnsi"/>
        </w:rPr>
        <w:t xml:space="preserve"> Wykonawcy </w:t>
      </w:r>
      <w:r w:rsidR="00A35A1A" w:rsidRPr="00487610">
        <w:rPr>
          <w:rFonts w:asciiTheme="minorHAnsi" w:hAnsiTheme="minorHAnsi" w:cstheme="minorHAnsi"/>
        </w:rPr>
        <w:t>jest s</w:t>
      </w:r>
      <w:r w:rsidR="002677DB" w:rsidRPr="00487610">
        <w:rPr>
          <w:rFonts w:asciiTheme="minorHAnsi" w:hAnsiTheme="minorHAnsi" w:cstheme="minorHAnsi"/>
        </w:rPr>
        <w:t xml:space="preserve">uma </w:t>
      </w:r>
      <w:r w:rsidR="006D0522" w:rsidRPr="00487610">
        <w:rPr>
          <w:rFonts w:asciiTheme="minorHAnsi" w:hAnsiTheme="minorHAnsi" w:cstheme="minorHAnsi"/>
        </w:rPr>
        <w:t xml:space="preserve">wartości </w:t>
      </w:r>
      <w:r w:rsidR="00A35A1A" w:rsidRPr="00487610">
        <w:rPr>
          <w:rFonts w:asciiTheme="minorHAnsi" w:hAnsiTheme="minorHAnsi" w:cstheme="minorHAnsi"/>
        </w:rPr>
        <w:t xml:space="preserve">wszystkich zrealizowanych przez Wykonawcę </w:t>
      </w:r>
      <w:r w:rsidR="006D0522" w:rsidRPr="00487610">
        <w:rPr>
          <w:rFonts w:asciiTheme="minorHAnsi" w:hAnsiTheme="minorHAnsi" w:cstheme="minorHAnsi"/>
        </w:rPr>
        <w:t>dostaw</w:t>
      </w:r>
      <w:r w:rsidR="00F65573" w:rsidRPr="00487610">
        <w:rPr>
          <w:rFonts w:asciiTheme="minorHAnsi" w:hAnsiTheme="minorHAnsi" w:cstheme="minorHAnsi"/>
        </w:rPr>
        <w:t xml:space="preserve"> częściowych</w:t>
      </w:r>
      <w:r w:rsidR="006D0522" w:rsidRPr="00487610">
        <w:rPr>
          <w:rFonts w:asciiTheme="minorHAnsi" w:hAnsiTheme="minorHAnsi" w:cstheme="minorHAnsi"/>
        </w:rPr>
        <w:t>, przy czym:</w:t>
      </w:r>
    </w:p>
    <w:p w14:paraId="40B00153" w14:textId="47ABEFC5" w:rsidR="006D0522" w:rsidRPr="00487610" w:rsidRDefault="006D0522" w:rsidP="00C927B6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wartość </w:t>
      </w:r>
      <w:r w:rsidR="00A35A1A" w:rsidRPr="00487610">
        <w:rPr>
          <w:rFonts w:asciiTheme="minorHAnsi" w:hAnsiTheme="minorHAnsi" w:cstheme="minorHAnsi"/>
        </w:rPr>
        <w:t xml:space="preserve">każdej </w:t>
      </w:r>
      <w:r w:rsidRPr="00487610">
        <w:rPr>
          <w:rFonts w:asciiTheme="minorHAnsi" w:hAnsiTheme="minorHAnsi" w:cstheme="minorHAnsi"/>
        </w:rPr>
        <w:t>dostawy</w:t>
      </w:r>
      <w:r w:rsidR="003C31FA" w:rsidRPr="00487610">
        <w:rPr>
          <w:rFonts w:asciiTheme="minorHAnsi" w:hAnsiTheme="minorHAnsi" w:cstheme="minorHAnsi"/>
        </w:rPr>
        <w:t xml:space="preserve"> częściowej</w:t>
      </w:r>
      <w:r w:rsidR="002E39C2" w:rsidRPr="00487610">
        <w:rPr>
          <w:rFonts w:asciiTheme="minorHAnsi" w:hAnsiTheme="minorHAnsi" w:cstheme="minorHAnsi"/>
        </w:rPr>
        <w:t xml:space="preserve">, </w:t>
      </w:r>
      <w:r w:rsidRPr="00487610">
        <w:rPr>
          <w:rFonts w:asciiTheme="minorHAnsi" w:hAnsiTheme="minorHAnsi" w:cstheme="minorHAnsi"/>
        </w:rPr>
        <w:t>ustala się jako sum</w:t>
      </w:r>
      <w:r w:rsidR="00A35A1A" w:rsidRPr="00487610">
        <w:rPr>
          <w:rFonts w:asciiTheme="minorHAnsi" w:hAnsiTheme="minorHAnsi" w:cstheme="minorHAnsi"/>
        </w:rPr>
        <w:t>ę</w:t>
      </w:r>
      <w:r w:rsidRPr="00487610">
        <w:rPr>
          <w:rFonts w:asciiTheme="minorHAnsi" w:hAnsiTheme="minorHAnsi" w:cstheme="minorHAnsi"/>
        </w:rPr>
        <w:t xml:space="preserve"> iloczynów cen jednostkowych</w:t>
      </w:r>
      <w:r w:rsidR="00A35A1A" w:rsidRPr="00487610">
        <w:rPr>
          <w:rFonts w:asciiTheme="minorHAnsi" w:hAnsiTheme="minorHAnsi" w:cstheme="minorHAnsi"/>
        </w:rPr>
        <w:t xml:space="preserve"> brutto</w:t>
      </w:r>
      <w:r w:rsidRPr="00487610">
        <w:rPr>
          <w:rFonts w:asciiTheme="minorHAnsi" w:hAnsiTheme="minorHAnsi" w:cstheme="minorHAnsi"/>
        </w:rPr>
        <w:t xml:space="preserve"> poszczególnych pozycji książkowych </w:t>
      </w:r>
      <w:r w:rsidR="00A35A1A" w:rsidRPr="00487610">
        <w:rPr>
          <w:rFonts w:asciiTheme="minorHAnsi" w:hAnsiTheme="minorHAnsi" w:cstheme="minorHAnsi"/>
        </w:rPr>
        <w:t xml:space="preserve">i </w:t>
      </w:r>
      <w:r w:rsidRPr="00487610">
        <w:rPr>
          <w:rFonts w:asciiTheme="minorHAnsi" w:hAnsiTheme="minorHAnsi" w:cstheme="minorHAnsi"/>
        </w:rPr>
        <w:t xml:space="preserve">rzeczywistą </w:t>
      </w:r>
      <w:r w:rsidR="00A35A1A" w:rsidRPr="00487610">
        <w:rPr>
          <w:rFonts w:asciiTheme="minorHAnsi" w:hAnsiTheme="minorHAnsi" w:cstheme="minorHAnsi"/>
        </w:rPr>
        <w:t>liczbę</w:t>
      </w:r>
      <w:r w:rsidR="003C31FA" w:rsidRPr="00487610">
        <w:rPr>
          <w:rFonts w:asciiTheme="minorHAnsi" w:hAnsiTheme="minorHAnsi" w:cstheme="minorHAnsi"/>
        </w:rPr>
        <w:t xml:space="preserve"> dostarczonych egzemplarzy</w:t>
      </w:r>
      <w:r w:rsidR="0066337F" w:rsidRPr="00487610">
        <w:rPr>
          <w:rFonts w:asciiTheme="minorHAnsi" w:hAnsiTheme="minorHAnsi" w:cstheme="minorHAnsi"/>
        </w:rPr>
        <w:t xml:space="preserve"> tej pozycji</w:t>
      </w:r>
      <w:r w:rsidRPr="00487610">
        <w:rPr>
          <w:rFonts w:asciiTheme="minorHAnsi" w:hAnsiTheme="minorHAnsi" w:cstheme="minorHAnsi"/>
        </w:rPr>
        <w:t>, wchodząca w skład danej dostawy,</w:t>
      </w:r>
    </w:p>
    <w:p w14:paraId="3B2FB48E" w14:textId="69D8EBE7" w:rsidR="006D0522" w:rsidRPr="00487610" w:rsidRDefault="006D0522" w:rsidP="00C927B6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cena jednostkowa</w:t>
      </w:r>
      <w:r w:rsidR="00A35A1A" w:rsidRPr="00487610">
        <w:rPr>
          <w:rFonts w:asciiTheme="minorHAnsi" w:hAnsiTheme="minorHAnsi" w:cstheme="minorHAnsi"/>
        </w:rPr>
        <w:t xml:space="preserve"> brutto</w:t>
      </w:r>
      <w:r w:rsidRPr="00487610">
        <w:rPr>
          <w:rFonts w:asciiTheme="minorHAnsi" w:hAnsiTheme="minorHAnsi" w:cstheme="minorHAnsi"/>
        </w:rPr>
        <w:t xml:space="preserve"> </w:t>
      </w:r>
      <w:r w:rsidR="00A35A1A" w:rsidRPr="00487610">
        <w:rPr>
          <w:rFonts w:asciiTheme="minorHAnsi" w:hAnsiTheme="minorHAnsi" w:cstheme="minorHAnsi"/>
        </w:rPr>
        <w:t xml:space="preserve">pojedynczej </w:t>
      </w:r>
      <w:r w:rsidRPr="00487610">
        <w:rPr>
          <w:rFonts w:asciiTheme="minorHAnsi" w:hAnsiTheme="minorHAnsi" w:cstheme="minorHAnsi"/>
        </w:rPr>
        <w:t xml:space="preserve">pozycji </w:t>
      </w:r>
      <w:r w:rsidR="00A35A1A" w:rsidRPr="00487610">
        <w:rPr>
          <w:rFonts w:asciiTheme="minorHAnsi" w:hAnsiTheme="minorHAnsi" w:cstheme="minorHAnsi"/>
        </w:rPr>
        <w:t>książkowej</w:t>
      </w:r>
      <w:r w:rsidRPr="00487610">
        <w:rPr>
          <w:rFonts w:asciiTheme="minorHAnsi" w:hAnsiTheme="minorHAnsi" w:cstheme="minorHAnsi"/>
        </w:rPr>
        <w:t xml:space="preserve"> </w:t>
      </w:r>
      <w:r w:rsidR="00A35A1A" w:rsidRPr="00487610">
        <w:rPr>
          <w:rFonts w:asciiTheme="minorHAnsi" w:hAnsiTheme="minorHAnsi" w:cstheme="minorHAnsi"/>
        </w:rPr>
        <w:t xml:space="preserve">jest równa jednostkowej </w:t>
      </w:r>
      <w:r w:rsidRPr="00487610">
        <w:rPr>
          <w:rFonts w:asciiTheme="minorHAnsi" w:hAnsiTheme="minorHAnsi" w:cstheme="minorHAnsi"/>
        </w:rPr>
        <w:t>cen</w:t>
      </w:r>
      <w:r w:rsidR="00A35A1A" w:rsidRPr="00487610">
        <w:rPr>
          <w:rFonts w:asciiTheme="minorHAnsi" w:hAnsiTheme="minorHAnsi" w:cstheme="minorHAnsi"/>
        </w:rPr>
        <w:t>ie</w:t>
      </w:r>
      <w:r w:rsidRPr="00487610">
        <w:rPr>
          <w:rFonts w:asciiTheme="minorHAnsi" w:hAnsiTheme="minorHAnsi" w:cstheme="minorHAnsi"/>
        </w:rPr>
        <w:t xml:space="preserve"> katalogow</w:t>
      </w:r>
      <w:r w:rsidR="00A35A1A" w:rsidRPr="00487610">
        <w:rPr>
          <w:rFonts w:asciiTheme="minorHAnsi" w:hAnsiTheme="minorHAnsi" w:cstheme="minorHAnsi"/>
        </w:rPr>
        <w:t>ej</w:t>
      </w:r>
      <w:r w:rsidRPr="00487610">
        <w:rPr>
          <w:rFonts w:asciiTheme="minorHAnsi" w:hAnsiTheme="minorHAnsi" w:cstheme="minorHAnsi"/>
        </w:rPr>
        <w:t xml:space="preserve"> </w:t>
      </w:r>
      <w:r w:rsidR="00A35A1A" w:rsidRPr="00487610">
        <w:rPr>
          <w:rFonts w:asciiTheme="minorHAnsi" w:hAnsiTheme="minorHAnsi" w:cstheme="minorHAnsi"/>
        </w:rPr>
        <w:t>brutto</w:t>
      </w:r>
      <w:r w:rsidRPr="00487610">
        <w:rPr>
          <w:rFonts w:asciiTheme="minorHAnsi" w:hAnsiTheme="minorHAnsi" w:cstheme="minorHAnsi"/>
        </w:rPr>
        <w:t xml:space="preserve"> </w:t>
      </w:r>
      <w:r w:rsidR="00A35A1A" w:rsidRPr="00487610">
        <w:rPr>
          <w:rFonts w:asciiTheme="minorHAnsi" w:hAnsiTheme="minorHAnsi" w:cstheme="minorHAnsi"/>
        </w:rPr>
        <w:t>książki</w:t>
      </w:r>
      <w:r w:rsidR="00160FB1" w:rsidRPr="00487610">
        <w:rPr>
          <w:rFonts w:asciiTheme="minorHAnsi" w:hAnsiTheme="minorHAnsi" w:cstheme="minorHAnsi"/>
        </w:rPr>
        <w:t>,</w:t>
      </w:r>
      <w:r w:rsidR="00A35A1A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>pomniejszon</w:t>
      </w:r>
      <w:r w:rsidR="00A35A1A" w:rsidRPr="00487610">
        <w:rPr>
          <w:rFonts w:asciiTheme="minorHAnsi" w:hAnsiTheme="minorHAnsi" w:cstheme="minorHAnsi"/>
        </w:rPr>
        <w:t>ej</w:t>
      </w:r>
      <w:r w:rsidRPr="00487610">
        <w:rPr>
          <w:rFonts w:asciiTheme="minorHAnsi" w:hAnsiTheme="minorHAnsi" w:cstheme="minorHAnsi"/>
        </w:rPr>
        <w:t xml:space="preserve"> o udzielony przez Wykonawcę rabat, określony w ust. 5 niniejszego paragrafu.</w:t>
      </w:r>
    </w:p>
    <w:p w14:paraId="302E788A" w14:textId="4353C1D0" w:rsidR="00A35A1A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Przez </w:t>
      </w:r>
      <w:r w:rsidR="00A35A1A" w:rsidRPr="00487610">
        <w:rPr>
          <w:rFonts w:asciiTheme="minorHAnsi" w:hAnsiTheme="minorHAnsi" w:cstheme="minorHAnsi"/>
          <w:b/>
        </w:rPr>
        <w:t xml:space="preserve">jednostkową </w:t>
      </w:r>
      <w:r w:rsidRPr="00487610">
        <w:rPr>
          <w:rFonts w:asciiTheme="minorHAnsi" w:hAnsiTheme="minorHAnsi" w:cstheme="minorHAnsi"/>
          <w:b/>
        </w:rPr>
        <w:t>cenę katalogową</w:t>
      </w:r>
      <w:r w:rsidR="00160FB1" w:rsidRPr="00487610">
        <w:rPr>
          <w:rFonts w:asciiTheme="minorHAnsi" w:hAnsiTheme="minorHAnsi" w:cstheme="minorHAnsi"/>
          <w:b/>
        </w:rPr>
        <w:t xml:space="preserve"> brutto książki</w:t>
      </w:r>
      <w:r w:rsidR="00A35A1A" w:rsidRPr="00487610">
        <w:rPr>
          <w:rFonts w:asciiTheme="minorHAnsi" w:hAnsiTheme="minorHAnsi" w:cstheme="minorHAnsi"/>
        </w:rPr>
        <w:t xml:space="preserve">, o której mowa ust. 1 lit. </w:t>
      </w:r>
      <w:r w:rsidR="00160FB1" w:rsidRPr="00487610">
        <w:rPr>
          <w:rFonts w:asciiTheme="minorHAnsi" w:hAnsiTheme="minorHAnsi" w:cstheme="minorHAnsi"/>
        </w:rPr>
        <w:t>b</w:t>
      </w:r>
      <w:r w:rsidR="00A35A1A" w:rsidRPr="00487610">
        <w:rPr>
          <w:rFonts w:asciiTheme="minorHAnsi" w:hAnsiTheme="minorHAnsi" w:cstheme="minorHAnsi"/>
        </w:rPr>
        <w:t>)</w:t>
      </w:r>
      <w:r w:rsidR="00160FB1" w:rsidRPr="00487610">
        <w:rPr>
          <w:rFonts w:asciiTheme="minorHAnsi" w:hAnsiTheme="minorHAnsi" w:cstheme="minorHAnsi"/>
        </w:rPr>
        <w:t xml:space="preserve"> powyżej</w:t>
      </w:r>
      <w:r w:rsidR="00A35A1A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rozumie się </w:t>
      </w:r>
      <w:r w:rsidR="00160FB1" w:rsidRPr="00487610">
        <w:rPr>
          <w:rFonts w:asciiTheme="minorHAnsi" w:hAnsiTheme="minorHAnsi" w:cstheme="minorHAnsi"/>
        </w:rPr>
        <w:t xml:space="preserve">jednostkową </w:t>
      </w:r>
      <w:r w:rsidRPr="00487610">
        <w:rPr>
          <w:rFonts w:asciiTheme="minorHAnsi" w:hAnsiTheme="minorHAnsi" w:cstheme="minorHAnsi"/>
        </w:rPr>
        <w:t xml:space="preserve">cenę </w:t>
      </w:r>
      <w:r w:rsidR="00160FB1" w:rsidRPr="00487610">
        <w:rPr>
          <w:rFonts w:asciiTheme="minorHAnsi" w:hAnsiTheme="minorHAnsi" w:cstheme="minorHAnsi"/>
        </w:rPr>
        <w:t xml:space="preserve">brutto tej książki </w:t>
      </w:r>
      <w:r w:rsidRPr="00487610">
        <w:rPr>
          <w:rFonts w:asciiTheme="minorHAnsi" w:hAnsiTheme="minorHAnsi" w:cstheme="minorHAnsi"/>
        </w:rPr>
        <w:t xml:space="preserve">ustaloną przez </w:t>
      </w:r>
      <w:r w:rsidR="0046312A" w:rsidRPr="00487610">
        <w:rPr>
          <w:rFonts w:asciiTheme="minorHAnsi" w:hAnsiTheme="minorHAnsi" w:cstheme="minorHAnsi"/>
        </w:rPr>
        <w:t>Zamawiającego na podstawie aktualnej ceny książki ustaloną przez Wydawcę</w:t>
      </w:r>
      <w:r w:rsidRPr="00487610">
        <w:rPr>
          <w:rFonts w:asciiTheme="minorHAnsi" w:hAnsiTheme="minorHAnsi" w:cstheme="minorHAnsi"/>
        </w:rPr>
        <w:t xml:space="preserve"> dla nabywcy niehurtowego.</w:t>
      </w:r>
    </w:p>
    <w:p w14:paraId="01D30E85" w14:textId="7F3F0E64" w:rsidR="00E54B5D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 xml:space="preserve">Wysokość wynagrodzenia, określonego w ust. 1, obejmuje wszelkie koszty niezbędne do zrealizowania przedmiotu </w:t>
      </w:r>
      <w:r w:rsidR="003C31FA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>.</w:t>
      </w:r>
    </w:p>
    <w:p w14:paraId="18E0A344" w14:textId="12A9716E" w:rsidR="006D0522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9B2FD0">
        <w:rPr>
          <w:rFonts w:asciiTheme="minorHAnsi" w:hAnsiTheme="minorHAnsi" w:cstheme="minorHAnsi"/>
        </w:rPr>
        <w:t>Łączna wartość  dostaw w  okresie obowiązywania niniejszej umowy wyniesie nie więcej niż</w:t>
      </w:r>
      <w:r w:rsidR="00696322" w:rsidRPr="00696322">
        <w:rPr>
          <w:rFonts w:asciiTheme="minorHAnsi" w:hAnsiTheme="minorHAnsi" w:cstheme="minorHAnsi"/>
          <w:b/>
        </w:rPr>
        <w:t xml:space="preserve"> </w:t>
      </w:r>
      <w:r w:rsidR="00696322" w:rsidRPr="009B2FD0">
        <w:rPr>
          <w:rFonts w:asciiTheme="minorHAnsi" w:hAnsiTheme="minorHAnsi" w:cstheme="minorHAnsi"/>
          <w:b/>
        </w:rPr>
        <w:t xml:space="preserve">część </w:t>
      </w:r>
      <w:r w:rsidR="0013316E">
        <w:rPr>
          <w:rFonts w:asciiTheme="minorHAnsi" w:hAnsiTheme="minorHAnsi" w:cstheme="minorHAnsi"/>
          <w:b/>
        </w:rPr>
        <w:t>…..</w:t>
      </w:r>
      <w:r w:rsidR="00696322" w:rsidRPr="009B2FD0">
        <w:rPr>
          <w:rFonts w:asciiTheme="minorHAnsi" w:hAnsiTheme="minorHAnsi" w:cstheme="minorHAnsi"/>
          <w:b/>
        </w:rPr>
        <w:t>:</w:t>
      </w:r>
      <w:r w:rsidR="00696322" w:rsidRPr="009B2FD0">
        <w:rPr>
          <w:rFonts w:asciiTheme="minorHAnsi" w:hAnsiTheme="minorHAnsi" w:cstheme="minorHAnsi"/>
        </w:rPr>
        <w:t xml:space="preserve"> </w:t>
      </w:r>
      <w:r w:rsidR="0013316E">
        <w:rPr>
          <w:rFonts w:asciiTheme="minorHAnsi" w:hAnsiTheme="minorHAnsi" w:cstheme="minorHAnsi"/>
          <w:b/>
        </w:rPr>
        <w:t>………</w:t>
      </w:r>
      <w:r w:rsidR="00696322" w:rsidRPr="009B2FD0">
        <w:rPr>
          <w:rFonts w:asciiTheme="minorHAnsi" w:hAnsiTheme="minorHAnsi" w:cstheme="minorHAnsi"/>
          <w:b/>
        </w:rPr>
        <w:t xml:space="preserve"> zł (słownie:</w:t>
      </w:r>
      <w:r w:rsidR="0013316E">
        <w:rPr>
          <w:rFonts w:asciiTheme="minorHAnsi" w:hAnsiTheme="minorHAnsi" w:cstheme="minorHAnsi"/>
          <w:b/>
        </w:rPr>
        <w:t>……………………….</w:t>
      </w:r>
      <w:r w:rsidR="00696322" w:rsidRPr="009B2FD0">
        <w:rPr>
          <w:rFonts w:asciiTheme="minorHAnsi" w:hAnsiTheme="minorHAnsi" w:cstheme="minorHAnsi"/>
          <w:b/>
        </w:rPr>
        <w:t xml:space="preserve">) brutto,  </w:t>
      </w:r>
      <w:r w:rsidR="0013316E">
        <w:rPr>
          <w:rFonts w:asciiTheme="minorHAnsi" w:hAnsiTheme="minorHAnsi" w:cstheme="minorHAnsi"/>
          <w:b/>
        </w:rPr>
        <w:t>………………….</w:t>
      </w:r>
      <w:r w:rsidR="00696322" w:rsidRPr="009B2FD0">
        <w:rPr>
          <w:rFonts w:asciiTheme="minorHAnsi" w:hAnsiTheme="minorHAnsi" w:cstheme="minorHAnsi"/>
          <w:b/>
        </w:rPr>
        <w:t>zł (słownie:</w:t>
      </w:r>
      <w:r w:rsidR="0013316E">
        <w:rPr>
          <w:rFonts w:asciiTheme="minorHAnsi" w:hAnsiTheme="minorHAnsi" w:cstheme="minorHAnsi"/>
          <w:b/>
        </w:rPr>
        <w:t>………………………..</w:t>
      </w:r>
      <w:r w:rsidR="00696322" w:rsidRPr="009B2FD0">
        <w:rPr>
          <w:rFonts w:asciiTheme="minorHAnsi" w:hAnsiTheme="minorHAnsi" w:cstheme="minorHAnsi"/>
          <w:b/>
        </w:rPr>
        <w:t>) netto</w:t>
      </w:r>
      <w:r w:rsidR="00696322">
        <w:rPr>
          <w:rFonts w:asciiTheme="minorHAnsi" w:hAnsiTheme="minorHAnsi" w:cstheme="minorHAnsi"/>
          <w:b/>
        </w:rPr>
        <w:t xml:space="preserve">. </w:t>
      </w:r>
      <w:r w:rsidR="00696322" w:rsidRPr="009B2FD0">
        <w:rPr>
          <w:rFonts w:asciiTheme="minorHAnsi" w:hAnsiTheme="minorHAnsi" w:cstheme="minorHAnsi"/>
          <w:b/>
        </w:rPr>
        <w:t>Kwota</w:t>
      </w:r>
      <w:r w:rsidR="0013316E">
        <w:rPr>
          <w:rFonts w:asciiTheme="minorHAnsi" w:hAnsiTheme="minorHAnsi" w:cstheme="minorHAnsi"/>
          <w:b/>
        </w:rPr>
        <w:t xml:space="preserve"> ……………… </w:t>
      </w:r>
      <w:r w:rsidR="00696322" w:rsidRPr="009B2FD0">
        <w:rPr>
          <w:rFonts w:asciiTheme="minorHAnsi" w:hAnsiTheme="minorHAnsi" w:cstheme="minorHAnsi"/>
          <w:b/>
        </w:rPr>
        <w:t xml:space="preserve">zł brutto </w:t>
      </w:r>
      <w:r w:rsidR="00696322">
        <w:rPr>
          <w:rFonts w:asciiTheme="minorHAnsi" w:hAnsiTheme="minorHAnsi" w:cstheme="minorHAnsi"/>
          <w:b/>
        </w:rPr>
        <w:t>(</w:t>
      </w:r>
      <w:r w:rsidR="0013316E">
        <w:rPr>
          <w:rFonts w:asciiTheme="minorHAnsi" w:hAnsiTheme="minorHAnsi" w:cstheme="minorHAnsi"/>
          <w:b/>
        </w:rPr>
        <w:t>………</w:t>
      </w:r>
      <w:r w:rsidR="00696322" w:rsidRPr="009B2FD0">
        <w:rPr>
          <w:rFonts w:asciiTheme="minorHAnsi" w:hAnsiTheme="minorHAnsi" w:cstheme="minorHAnsi"/>
          <w:b/>
        </w:rPr>
        <w:t xml:space="preserve"> zł netto)</w:t>
      </w:r>
      <w:r w:rsidR="00087208" w:rsidRPr="009B2FD0">
        <w:rPr>
          <w:rFonts w:asciiTheme="minorHAnsi" w:hAnsiTheme="minorHAnsi" w:cstheme="minorHAnsi"/>
        </w:rPr>
        <w:t xml:space="preserve">, co </w:t>
      </w:r>
      <w:r w:rsidRPr="009B2FD0">
        <w:rPr>
          <w:rFonts w:asciiTheme="minorHAnsi" w:hAnsiTheme="minorHAnsi" w:cstheme="minorHAnsi"/>
        </w:rPr>
        <w:t xml:space="preserve">stanowi </w:t>
      </w:r>
      <w:bookmarkStart w:id="1" w:name="_Hlk158721648"/>
      <w:r w:rsidRPr="009B2FD0">
        <w:rPr>
          <w:rFonts w:asciiTheme="minorHAnsi" w:hAnsiTheme="minorHAnsi" w:cstheme="minorHAnsi"/>
          <w:b/>
        </w:rPr>
        <w:t>maksymalne  wynagrodzenie umowne</w:t>
      </w:r>
      <w:r w:rsidRPr="009B2FD0">
        <w:rPr>
          <w:rFonts w:asciiTheme="minorHAnsi" w:hAnsiTheme="minorHAnsi" w:cstheme="minorHAnsi"/>
        </w:rPr>
        <w:t xml:space="preserve"> </w:t>
      </w:r>
      <w:bookmarkEnd w:id="1"/>
      <w:r w:rsidRPr="009B2FD0">
        <w:rPr>
          <w:rFonts w:asciiTheme="minorHAnsi" w:hAnsiTheme="minorHAnsi" w:cstheme="minorHAnsi"/>
        </w:rPr>
        <w:t>z tytułu realizacji niniejszej umowy</w:t>
      </w:r>
      <w:r w:rsidR="003C31FA" w:rsidRPr="009B2FD0">
        <w:rPr>
          <w:rFonts w:asciiTheme="minorHAnsi" w:hAnsiTheme="minorHAnsi" w:cstheme="minorHAnsi"/>
        </w:rPr>
        <w:t>.</w:t>
      </w:r>
      <w:r w:rsidRPr="009B2FD0">
        <w:rPr>
          <w:rFonts w:asciiTheme="minorHAnsi" w:hAnsiTheme="minorHAnsi" w:cstheme="minorHAnsi"/>
        </w:rPr>
        <w:t xml:space="preserve"> </w:t>
      </w:r>
      <w:r w:rsidR="003C31FA" w:rsidRPr="009B2FD0">
        <w:rPr>
          <w:rFonts w:asciiTheme="minorHAnsi" w:hAnsiTheme="minorHAnsi" w:cstheme="minorHAnsi"/>
        </w:rPr>
        <w:t xml:space="preserve">Nie </w:t>
      </w:r>
      <w:r w:rsidRPr="009B2FD0">
        <w:rPr>
          <w:rFonts w:asciiTheme="minorHAnsi" w:hAnsiTheme="minorHAnsi" w:cstheme="minorHAnsi"/>
        </w:rPr>
        <w:t>oznacza</w:t>
      </w:r>
      <w:r w:rsidR="003C31FA" w:rsidRPr="009B2FD0">
        <w:rPr>
          <w:rFonts w:asciiTheme="minorHAnsi" w:hAnsiTheme="minorHAnsi" w:cstheme="minorHAnsi"/>
        </w:rPr>
        <w:t xml:space="preserve"> to</w:t>
      </w:r>
      <w:r w:rsidRPr="009B2FD0">
        <w:rPr>
          <w:rFonts w:asciiTheme="minorHAnsi" w:hAnsiTheme="minorHAnsi" w:cstheme="minorHAnsi"/>
        </w:rPr>
        <w:t xml:space="preserve">, że Zamawiający </w:t>
      </w:r>
      <w:r w:rsidR="003C31FA" w:rsidRPr="009B2FD0">
        <w:rPr>
          <w:rFonts w:asciiTheme="minorHAnsi" w:hAnsiTheme="minorHAnsi" w:cstheme="minorHAnsi"/>
        </w:rPr>
        <w:t xml:space="preserve">w trakcie obowiązywania Umowy, </w:t>
      </w:r>
      <w:r w:rsidRPr="009B2FD0">
        <w:rPr>
          <w:rFonts w:asciiTheme="minorHAnsi" w:hAnsiTheme="minorHAnsi" w:cstheme="minorHAnsi"/>
        </w:rPr>
        <w:t>jest</w:t>
      </w:r>
      <w:r w:rsidRPr="00487610">
        <w:rPr>
          <w:rFonts w:asciiTheme="minorHAnsi" w:hAnsiTheme="minorHAnsi" w:cstheme="minorHAnsi"/>
        </w:rPr>
        <w:t xml:space="preserve"> zobligowany do </w:t>
      </w:r>
      <w:r w:rsidR="002E39C2" w:rsidRPr="00487610">
        <w:rPr>
          <w:rFonts w:asciiTheme="minorHAnsi" w:hAnsiTheme="minorHAnsi" w:cstheme="minorHAnsi"/>
        </w:rPr>
        <w:t xml:space="preserve">złożenia zamówień częściowych </w:t>
      </w:r>
      <w:r w:rsidR="003C31FA" w:rsidRPr="00487610">
        <w:rPr>
          <w:rFonts w:asciiTheme="minorHAnsi" w:hAnsiTheme="minorHAnsi" w:cstheme="minorHAnsi"/>
        </w:rPr>
        <w:t>łącznie o wartości</w:t>
      </w:r>
      <w:r w:rsidRPr="00487610">
        <w:rPr>
          <w:rFonts w:asciiTheme="minorHAnsi" w:hAnsiTheme="minorHAnsi" w:cstheme="minorHAnsi"/>
        </w:rPr>
        <w:t xml:space="preserve"> wskazanego maksymalnego wynagrodzenia umownego</w:t>
      </w:r>
      <w:r w:rsidR="00C829D4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 </w:t>
      </w:r>
      <w:r w:rsidR="00087208" w:rsidRPr="00487610">
        <w:rPr>
          <w:rFonts w:asciiTheme="minorHAnsi" w:hAnsiTheme="minorHAnsi" w:cstheme="minorHAnsi"/>
        </w:rPr>
        <w:t xml:space="preserve">zaś </w:t>
      </w:r>
      <w:r w:rsidRPr="00487610">
        <w:rPr>
          <w:rFonts w:asciiTheme="minorHAnsi" w:hAnsiTheme="minorHAnsi" w:cstheme="minorHAnsi"/>
        </w:rPr>
        <w:t xml:space="preserve">Wykonawca zrzeka się wszelkich roszczeń wobec  Zamawiającego z </w:t>
      </w:r>
      <w:r w:rsidR="003C31FA" w:rsidRPr="00487610">
        <w:rPr>
          <w:rFonts w:asciiTheme="minorHAnsi" w:hAnsiTheme="minorHAnsi" w:cstheme="minorHAnsi"/>
        </w:rPr>
        <w:t xml:space="preserve">tego </w:t>
      </w:r>
      <w:r w:rsidRPr="00487610">
        <w:rPr>
          <w:rFonts w:asciiTheme="minorHAnsi" w:hAnsiTheme="minorHAnsi" w:cstheme="minorHAnsi"/>
        </w:rPr>
        <w:t>tytułu</w:t>
      </w:r>
      <w:r w:rsidR="003C31FA" w:rsidRPr="00487610">
        <w:rPr>
          <w:rFonts w:asciiTheme="minorHAnsi" w:hAnsiTheme="minorHAnsi" w:cstheme="minorHAnsi"/>
        </w:rPr>
        <w:t>.</w:t>
      </w:r>
      <w:r w:rsidRPr="00487610">
        <w:rPr>
          <w:rFonts w:asciiTheme="minorHAnsi" w:hAnsiTheme="minorHAnsi" w:cstheme="minorHAnsi"/>
        </w:rPr>
        <w:t xml:space="preserve"> Należne wynagrodzenie Wykonawcy </w:t>
      </w:r>
      <w:r w:rsidR="00C829D4" w:rsidRPr="00487610">
        <w:rPr>
          <w:rFonts w:asciiTheme="minorHAnsi" w:hAnsiTheme="minorHAnsi" w:cstheme="minorHAnsi"/>
        </w:rPr>
        <w:t xml:space="preserve">za dostawę częściową </w:t>
      </w:r>
      <w:r w:rsidRPr="00487610">
        <w:rPr>
          <w:rFonts w:asciiTheme="minorHAnsi" w:hAnsiTheme="minorHAnsi" w:cstheme="minorHAnsi"/>
        </w:rPr>
        <w:t xml:space="preserve">wyliczone zostanie na zasadach opisanych w ust. 1 </w:t>
      </w:r>
      <w:r w:rsidR="00C829D4" w:rsidRPr="00487610">
        <w:rPr>
          <w:rFonts w:asciiTheme="minorHAnsi" w:hAnsiTheme="minorHAnsi" w:cstheme="minorHAnsi"/>
        </w:rPr>
        <w:t xml:space="preserve">powyżej </w:t>
      </w:r>
      <w:r w:rsidRPr="00487610">
        <w:rPr>
          <w:rFonts w:asciiTheme="minorHAnsi" w:hAnsiTheme="minorHAnsi" w:cstheme="minorHAnsi"/>
        </w:rPr>
        <w:t>i</w:t>
      </w:r>
      <w:r w:rsidR="00C829D4" w:rsidRPr="00487610">
        <w:rPr>
          <w:rFonts w:asciiTheme="minorHAnsi" w:hAnsiTheme="minorHAnsi" w:cstheme="minorHAnsi"/>
        </w:rPr>
        <w:t xml:space="preserve"> będzie</w:t>
      </w:r>
      <w:r w:rsidRPr="00487610">
        <w:rPr>
          <w:rFonts w:asciiTheme="minorHAnsi" w:hAnsiTheme="minorHAnsi" w:cstheme="minorHAnsi"/>
        </w:rPr>
        <w:t xml:space="preserve"> płatne wyłącznie po prawidłowej realizacji </w:t>
      </w:r>
      <w:r w:rsidR="00C829D4" w:rsidRPr="00487610">
        <w:rPr>
          <w:rFonts w:asciiTheme="minorHAnsi" w:hAnsiTheme="minorHAnsi" w:cstheme="minorHAnsi"/>
        </w:rPr>
        <w:t xml:space="preserve"> tej </w:t>
      </w:r>
      <w:r w:rsidRPr="00487610">
        <w:rPr>
          <w:rFonts w:asciiTheme="minorHAnsi" w:hAnsiTheme="minorHAnsi" w:cstheme="minorHAnsi"/>
        </w:rPr>
        <w:t>dostawy</w:t>
      </w:r>
      <w:r w:rsidR="00C829D4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na zasadach opisanych w niniejszej umowie .</w:t>
      </w:r>
    </w:p>
    <w:p w14:paraId="7CE41BDA" w14:textId="50CE58B5" w:rsidR="006D0522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>Wysokość rabatu</w:t>
      </w:r>
      <w:r w:rsidRPr="00487610">
        <w:rPr>
          <w:rFonts w:asciiTheme="minorHAnsi" w:hAnsiTheme="minorHAnsi" w:cstheme="minorHAnsi"/>
        </w:rPr>
        <w:t xml:space="preserve">, </w:t>
      </w:r>
      <w:r w:rsidRPr="009B2FD0">
        <w:rPr>
          <w:rFonts w:asciiTheme="minorHAnsi" w:hAnsiTheme="minorHAnsi" w:cstheme="minorHAnsi"/>
        </w:rPr>
        <w:t xml:space="preserve">udzielonego przez Wykonawcę, od </w:t>
      </w:r>
      <w:r w:rsidR="00B046FD" w:rsidRPr="009B2FD0">
        <w:rPr>
          <w:rFonts w:asciiTheme="minorHAnsi" w:hAnsiTheme="minorHAnsi" w:cstheme="minorHAnsi"/>
        </w:rPr>
        <w:t xml:space="preserve">jednostkowej </w:t>
      </w:r>
      <w:r w:rsidRPr="009B2FD0">
        <w:rPr>
          <w:rFonts w:asciiTheme="minorHAnsi" w:hAnsiTheme="minorHAnsi" w:cstheme="minorHAnsi"/>
        </w:rPr>
        <w:t xml:space="preserve">ceny </w:t>
      </w:r>
      <w:r w:rsidR="00B046FD" w:rsidRPr="009B2FD0">
        <w:rPr>
          <w:rFonts w:asciiTheme="minorHAnsi" w:hAnsiTheme="minorHAnsi" w:cstheme="minorHAnsi"/>
        </w:rPr>
        <w:t xml:space="preserve">katalogowej </w:t>
      </w:r>
      <w:r w:rsidRPr="009B2FD0">
        <w:rPr>
          <w:rFonts w:asciiTheme="minorHAnsi" w:hAnsiTheme="minorHAnsi" w:cstheme="minorHAnsi"/>
        </w:rPr>
        <w:t>brutto książki</w:t>
      </w:r>
      <w:r w:rsidR="00812E49" w:rsidRPr="009B2FD0">
        <w:rPr>
          <w:rFonts w:asciiTheme="minorHAnsi" w:hAnsiTheme="minorHAnsi" w:cstheme="minorHAnsi"/>
        </w:rPr>
        <w:t xml:space="preserve">, o której mowa w ust. 2 </w:t>
      </w:r>
      <w:r w:rsidRPr="009B2FD0">
        <w:rPr>
          <w:rFonts w:asciiTheme="minorHAnsi" w:hAnsiTheme="minorHAnsi" w:cstheme="minorHAnsi"/>
        </w:rPr>
        <w:t>, wynosi</w:t>
      </w:r>
      <w:r w:rsidR="00557E7A">
        <w:rPr>
          <w:rFonts w:asciiTheme="minorHAnsi" w:hAnsiTheme="minorHAnsi" w:cstheme="minorHAnsi"/>
        </w:rPr>
        <w:t xml:space="preserve"> </w:t>
      </w:r>
      <w:r w:rsidR="0013316E">
        <w:rPr>
          <w:rFonts w:asciiTheme="minorHAnsi" w:hAnsiTheme="minorHAnsi" w:cstheme="minorHAnsi"/>
          <w:b/>
        </w:rPr>
        <w:t>………</w:t>
      </w:r>
      <w:r w:rsidR="00E54B5D" w:rsidRPr="00557E7A">
        <w:rPr>
          <w:rFonts w:asciiTheme="minorHAnsi" w:hAnsiTheme="minorHAnsi" w:cstheme="minorHAnsi"/>
          <w:b/>
        </w:rPr>
        <w:t xml:space="preserve"> </w:t>
      </w:r>
      <w:r w:rsidR="00E54B5D" w:rsidRPr="009B2FD0">
        <w:rPr>
          <w:rFonts w:asciiTheme="minorHAnsi" w:hAnsiTheme="minorHAnsi" w:cstheme="minorHAnsi"/>
          <w:b/>
        </w:rPr>
        <w:t>%</w:t>
      </w:r>
      <w:r w:rsidR="00C829D4" w:rsidRPr="009B2FD0">
        <w:rPr>
          <w:rFonts w:asciiTheme="minorHAnsi" w:hAnsiTheme="minorHAnsi" w:cstheme="minorHAnsi"/>
          <w:b/>
        </w:rPr>
        <w:t xml:space="preserve">, </w:t>
      </w:r>
      <w:r w:rsidR="00C829D4" w:rsidRPr="009B2FD0">
        <w:rPr>
          <w:rFonts w:asciiTheme="minorHAnsi" w:hAnsiTheme="minorHAnsi" w:cstheme="minorHAnsi"/>
        </w:rPr>
        <w:t xml:space="preserve">zgodnie z </w:t>
      </w:r>
      <w:r w:rsidRPr="009B2FD0">
        <w:rPr>
          <w:rFonts w:asciiTheme="minorHAnsi" w:hAnsiTheme="minorHAnsi" w:cstheme="minorHAnsi"/>
        </w:rPr>
        <w:t xml:space="preserve"> ofert</w:t>
      </w:r>
      <w:r w:rsidR="00C829D4" w:rsidRPr="009B2FD0">
        <w:rPr>
          <w:rFonts w:asciiTheme="minorHAnsi" w:hAnsiTheme="minorHAnsi" w:cstheme="minorHAnsi"/>
        </w:rPr>
        <w:t>ą</w:t>
      </w:r>
      <w:r w:rsidRPr="009B2FD0">
        <w:rPr>
          <w:rFonts w:asciiTheme="minorHAnsi" w:hAnsiTheme="minorHAnsi" w:cstheme="minorHAnsi"/>
        </w:rPr>
        <w:t xml:space="preserve"> złożon</w:t>
      </w:r>
      <w:r w:rsidR="00C829D4" w:rsidRPr="009B2FD0">
        <w:rPr>
          <w:rFonts w:asciiTheme="minorHAnsi" w:hAnsiTheme="minorHAnsi" w:cstheme="minorHAnsi"/>
        </w:rPr>
        <w:t>ą</w:t>
      </w:r>
      <w:r w:rsidRPr="009B2FD0">
        <w:rPr>
          <w:rFonts w:asciiTheme="minorHAnsi" w:hAnsiTheme="minorHAnsi" w:cstheme="minorHAnsi"/>
        </w:rPr>
        <w:t xml:space="preserve"> </w:t>
      </w:r>
      <w:r w:rsidR="00C466AB" w:rsidRPr="009B2FD0">
        <w:rPr>
          <w:rFonts w:asciiTheme="minorHAnsi" w:hAnsiTheme="minorHAnsi" w:cstheme="minorHAnsi"/>
        </w:rPr>
        <w:t>przez Wykonawcę.</w:t>
      </w:r>
      <w:r w:rsidRPr="00487610">
        <w:rPr>
          <w:rFonts w:asciiTheme="minorHAnsi" w:hAnsiTheme="minorHAnsi" w:cstheme="minorHAnsi"/>
        </w:rPr>
        <w:t xml:space="preserve"> </w:t>
      </w:r>
    </w:p>
    <w:p w14:paraId="560D7B39" w14:textId="1E268D7D" w:rsidR="006D0522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Podczas realizacji </w:t>
      </w:r>
      <w:r w:rsidR="00C466AB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>wysokość rabatu nie może ulec zmianie.</w:t>
      </w:r>
    </w:p>
    <w:p w14:paraId="5E3D0B74" w14:textId="77777777" w:rsidR="006D0522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Wykonawca oświadcza, że jest zarejestrowanym podatnikiem VAT czynnym i posiada  numer  identyfikacji podatkowej NIP oraz zobowiązuje się do informowania Zamawiającego w trakcie trwania niniejszej umowy o każdej zmianie statusu podatnika podatku VAT, w szczególności w momencie wystawiania faktur VAT.</w:t>
      </w:r>
    </w:p>
    <w:p w14:paraId="66ED417F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 5 Sposób płatności</w:t>
      </w:r>
    </w:p>
    <w:p w14:paraId="36F6959B" w14:textId="480EC34F" w:rsidR="00C829D4" w:rsidRPr="00487610" w:rsidRDefault="006D0522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Zamawiający uprawniony </w:t>
      </w:r>
      <w:r w:rsidR="00812E49" w:rsidRPr="00487610">
        <w:rPr>
          <w:rFonts w:asciiTheme="minorHAnsi" w:hAnsiTheme="minorHAnsi" w:cstheme="minorHAnsi"/>
        </w:rPr>
        <w:t xml:space="preserve">jest </w:t>
      </w:r>
      <w:r w:rsidRPr="00487610">
        <w:rPr>
          <w:rFonts w:asciiTheme="minorHAnsi" w:hAnsiTheme="minorHAnsi" w:cstheme="minorHAnsi"/>
        </w:rPr>
        <w:t>do</w:t>
      </w:r>
      <w:r w:rsidR="00C829D4" w:rsidRPr="00487610">
        <w:rPr>
          <w:rFonts w:asciiTheme="minorHAnsi" w:hAnsiTheme="minorHAnsi" w:cstheme="minorHAnsi"/>
        </w:rPr>
        <w:t>:</w:t>
      </w:r>
      <w:r w:rsidRPr="00487610">
        <w:rPr>
          <w:rFonts w:asciiTheme="minorHAnsi" w:hAnsiTheme="minorHAnsi" w:cstheme="minorHAnsi"/>
        </w:rPr>
        <w:t xml:space="preserve"> </w:t>
      </w:r>
    </w:p>
    <w:p w14:paraId="2CD62770" w14:textId="6CD38552" w:rsidR="00C829D4" w:rsidRPr="00487610" w:rsidRDefault="006D0522" w:rsidP="00C927B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kontroli przestrzegania </w:t>
      </w:r>
      <w:r w:rsidR="00812E49" w:rsidRPr="00487610">
        <w:rPr>
          <w:rFonts w:asciiTheme="minorHAnsi" w:hAnsiTheme="minorHAnsi" w:cstheme="minorHAnsi"/>
        </w:rPr>
        <w:t xml:space="preserve">przez Wykonawcę </w:t>
      </w:r>
      <w:r w:rsidRPr="00487610">
        <w:rPr>
          <w:rFonts w:asciiTheme="minorHAnsi" w:hAnsiTheme="minorHAnsi" w:cstheme="minorHAnsi"/>
        </w:rPr>
        <w:t xml:space="preserve">warunków </w:t>
      </w:r>
      <w:r w:rsidR="00812E49" w:rsidRPr="00487610">
        <w:rPr>
          <w:rFonts w:asciiTheme="minorHAnsi" w:hAnsiTheme="minorHAnsi" w:cstheme="minorHAnsi"/>
        </w:rPr>
        <w:t>realizacji Umowy</w:t>
      </w:r>
      <w:r w:rsidR="00C829D4" w:rsidRPr="00487610">
        <w:rPr>
          <w:rFonts w:asciiTheme="minorHAnsi" w:hAnsiTheme="minorHAnsi" w:cstheme="minorHAnsi"/>
        </w:rPr>
        <w:t>,</w:t>
      </w:r>
    </w:p>
    <w:p w14:paraId="2EB3BC25" w14:textId="1BA44F81" w:rsidR="006D0522" w:rsidRPr="00487610" w:rsidRDefault="00812E49" w:rsidP="00C927B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przekazywania </w:t>
      </w:r>
      <w:r w:rsidR="006D0522" w:rsidRPr="00487610">
        <w:rPr>
          <w:rFonts w:asciiTheme="minorHAnsi" w:hAnsiTheme="minorHAnsi" w:cstheme="minorHAnsi"/>
        </w:rPr>
        <w:t xml:space="preserve">Wykonawcy </w:t>
      </w:r>
      <w:r w:rsidRPr="00487610">
        <w:rPr>
          <w:rFonts w:asciiTheme="minorHAnsi" w:hAnsiTheme="minorHAnsi" w:cstheme="minorHAnsi"/>
        </w:rPr>
        <w:t xml:space="preserve">uwag i zastrzeżeń </w:t>
      </w:r>
      <w:r w:rsidR="00C829D4" w:rsidRPr="00487610">
        <w:rPr>
          <w:rFonts w:asciiTheme="minorHAnsi" w:hAnsiTheme="minorHAnsi" w:cstheme="minorHAnsi"/>
        </w:rPr>
        <w:t>dot. realizacji Umowy.</w:t>
      </w:r>
    </w:p>
    <w:p w14:paraId="4045A3B8" w14:textId="3E1F507E" w:rsidR="006D0522" w:rsidRPr="00487610" w:rsidRDefault="006D0522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Zamawiający zobowiązuje się zapłacić Wykonawcy wynagrodzenie na podstawie faktur VAT</w:t>
      </w:r>
      <w:r w:rsidR="00C829D4" w:rsidRPr="00487610">
        <w:rPr>
          <w:rFonts w:asciiTheme="minorHAnsi" w:hAnsiTheme="minorHAnsi" w:cstheme="minorHAnsi"/>
        </w:rPr>
        <w:t xml:space="preserve"> częściowych</w:t>
      </w:r>
      <w:r w:rsidRPr="00487610">
        <w:rPr>
          <w:rFonts w:asciiTheme="minorHAnsi" w:hAnsiTheme="minorHAnsi" w:cstheme="minorHAnsi"/>
        </w:rPr>
        <w:t xml:space="preserve">, wystawionych prawidłowo oraz zgodnie z zasadami określonymi </w:t>
      </w:r>
      <w:r w:rsidR="00087208" w:rsidRPr="00487610">
        <w:rPr>
          <w:rFonts w:asciiTheme="minorHAnsi" w:hAnsiTheme="minorHAnsi" w:cstheme="minorHAnsi"/>
        </w:rPr>
        <w:t xml:space="preserve">w umowie </w:t>
      </w:r>
      <w:r w:rsidRPr="00487610">
        <w:rPr>
          <w:rFonts w:asciiTheme="minorHAnsi" w:hAnsiTheme="minorHAnsi" w:cstheme="minorHAnsi"/>
        </w:rPr>
        <w:t>, w terminie do 14 dni od daty ich doręczenia. Wykonawca doręczy Zamawiającemu fakturę VAT w terminie 7 dni od dnia prawidłowo wykonanej dostawy</w:t>
      </w:r>
      <w:r w:rsidR="00C829D4" w:rsidRPr="00487610">
        <w:rPr>
          <w:rFonts w:asciiTheme="minorHAnsi" w:hAnsiTheme="minorHAnsi" w:cstheme="minorHAnsi"/>
        </w:rPr>
        <w:t xml:space="preserve"> częściowej</w:t>
      </w:r>
      <w:r w:rsidRPr="00487610">
        <w:rPr>
          <w:rFonts w:asciiTheme="minorHAnsi" w:hAnsiTheme="minorHAnsi" w:cstheme="minorHAnsi"/>
        </w:rPr>
        <w:t>.</w:t>
      </w:r>
    </w:p>
    <w:p w14:paraId="4AA6A03C" w14:textId="1229C93E" w:rsidR="00903C48" w:rsidRPr="00487610" w:rsidRDefault="006033BA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 xml:space="preserve">Prawidłowo wystawiona faktura </w:t>
      </w:r>
      <w:r w:rsidR="00087208" w:rsidRPr="00487610">
        <w:rPr>
          <w:rFonts w:asciiTheme="minorHAnsi" w:hAnsiTheme="minorHAnsi" w:cstheme="minorHAnsi"/>
        </w:rPr>
        <w:t xml:space="preserve">VAT </w:t>
      </w:r>
      <w:r w:rsidR="006D0522" w:rsidRPr="00487610">
        <w:rPr>
          <w:rFonts w:asciiTheme="minorHAnsi" w:hAnsiTheme="minorHAnsi" w:cstheme="minorHAnsi"/>
        </w:rPr>
        <w:t>powinna zawierać</w:t>
      </w:r>
      <w:r w:rsidRPr="00487610">
        <w:rPr>
          <w:rFonts w:asciiTheme="minorHAnsi" w:hAnsiTheme="minorHAnsi" w:cstheme="minorHAnsi"/>
        </w:rPr>
        <w:t xml:space="preserve"> </w:t>
      </w:r>
      <w:r w:rsidR="00C829D4" w:rsidRPr="00487610">
        <w:rPr>
          <w:rFonts w:asciiTheme="minorHAnsi" w:hAnsiTheme="minorHAnsi" w:cstheme="minorHAnsi"/>
        </w:rPr>
        <w:t>dodatkowo</w:t>
      </w:r>
      <w:r w:rsidR="006D0522" w:rsidRPr="00487610">
        <w:rPr>
          <w:rFonts w:asciiTheme="minorHAnsi" w:hAnsiTheme="minorHAnsi" w:cstheme="minorHAnsi"/>
        </w:rPr>
        <w:t xml:space="preserve"> </w:t>
      </w:r>
      <w:r w:rsidR="00903C48" w:rsidRPr="00487610">
        <w:rPr>
          <w:rFonts w:asciiTheme="minorHAnsi" w:hAnsiTheme="minorHAnsi" w:cstheme="minorHAnsi"/>
          <w:b/>
        </w:rPr>
        <w:t>wysokość rabatu</w:t>
      </w:r>
      <w:r w:rsidR="00903C48" w:rsidRPr="00487610">
        <w:rPr>
          <w:rFonts w:asciiTheme="minorHAnsi" w:hAnsiTheme="minorHAnsi" w:cstheme="minorHAnsi"/>
        </w:rPr>
        <w:t xml:space="preserve"> </w:t>
      </w:r>
      <w:r w:rsidR="00903C48" w:rsidRPr="00487610">
        <w:rPr>
          <w:rFonts w:asciiTheme="minorHAnsi" w:hAnsiTheme="minorHAnsi" w:cstheme="minorHAnsi"/>
          <w:b/>
        </w:rPr>
        <w:t>udzielonego przez Wykonawcę</w:t>
      </w:r>
      <w:r w:rsidR="00903C48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(zgodną z ofertą Wykonawcy) oraz </w:t>
      </w:r>
      <w:r w:rsidR="006D0522" w:rsidRPr="00487610">
        <w:rPr>
          <w:rFonts w:asciiTheme="minorHAnsi" w:hAnsiTheme="minorHAnsi" w:cstheme="minorHAnsi"/>
        </w:rPr>
        <w:t>wyszczególnioną</w:t>
      </w:r>
      <w:r w:rsidR="00903C48" w:rsidRPr="00487610">
        <w:rPr>
          <w:rFonts w:asciiTheme="minorHAnsi" w:hAnsiTheme="minorHAnsi" w:cstheme="minorHAnsi"/>
        </w:rPr>
        <w:t xml:space="preserve"> dla każdej pozycji książkowej:</w:t>
      </w:r>
      <w:r w:rsidR="006D0522" w:rsidRPr="00487610">
        <w:rPr>
          <w:rFonts w:asciiTheme="minorHAnsi" w:hAnsiTheme="minorHAnsi" w:cstheme="minorHAnsi"/>
        </w:rPr>
        <w:t xml:space="preserve"> </w:t>
      </w:r>
    </w:p>
    <w:p w14:paraId="755E0831" w14:textId="77777777" w:rsidR="00903C48" w:rsidRPr="00487610" w:rsidRDefault="00903C48" w:rsidP="00C927B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 xml:space="preserve">jednostkową </w:t>
      </w:r>
      <w:r w:rsidR="006D0522" w:rsidRPr="00487610">
        <w:rPr>
          <w:rFonts w:asciiTheme="minorHAnsi" w:hAnsiTheme="minorHAnsi" w:cstheme="minorHAnsi"/>
          <w:b/>
        </w:rPr>
        <w:t>cen</w:t>
      </w:r>
      <w:r w:rsidRPr="00487610">
        <w:rPr>
          <w:rFonts w:asciiTheme="minorHAnsi" w:hAnsiTheme="minorHAnsi" w:cstheme="minorHAnsi"/>
          <w:b/>
        </w:rPr>
        <w:t>ę</w:t>
      </w:r>
      <w:r w:rsidR="006D0522" w:rsidRPr="00487610">
        <w:rPr>
          <w:rFonts w:asciiTheme="minorHAnsi" w:hAnsiTheme="minorHAnsi" w:cstheme="minorHAnsi"/>
          <w:b/>
        </w:rPr>
        <w:t xml:space="preserve"> katalogow</w:t>
      </w:r>
      <w:r w:rsidRPr="00487610">
        <w:rPr>
          <w:rFonts w:asciiTheme="minorHAnsi" w:hAnsiTheme="minorHAnsi" w:cstheme="minorHAnsi"/>
          <w:b/>
        </w:rPr>
        <w:t>ą brutto</w:t>
      </w:r>
      <w:r w:rsidR="006D0522" w:rsidRPr="00487610">
        <w:rPr>
          <w:rFonts w:asciiTheme="minorHAnsi" w:hAnsiTheme="minorHAnsi" w:cstheme="minorHAnsi"/>
        </w:rPr>
        <w:t>,</w:t>
      </w:r>
    </w:p>
    <w:p w14:paraId="336D3D4F" w14:textId="77777777" w:rsidR="00903C48" w:rsidRPr="00487610" w:rsidRDefault="00903C48" w:rsidP="00C927B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 xml:space="preserve">jednostkową cenę brutto po uwzględnieniu </w:t>
      </w:r>
      <w:r w:rsidR="006033BA" w:rsidRPr="00487610">
        <w:rPr>
          <w:rFonts w:asciiTheme="minorHAnsi" w:hAnsiTheme="minorHAnsi" w:cstheme="minorHAnsi"/>
          <w:b/>
        </w:rPr>
        <w:t>rabatu Wykonawcy</w:t>
      </w:r>
      <w:r w:rsidR="006033BA" w:rsidRPr="00487610">
        <w:rPr>
          <w:rFonts w:asciiTheme="minorHAnsi" w:hAnsiTheme="minorHAnsi" w:cstheme="minorHAnsi"/>
        </w:rPr>
        <w:t>, którą zapłaci Zamawiający,</w:t>
      </w:r>
    </w:p>
    <w:p w14:paraId="22B78678" w14:textId="6CDE8525" w:rsidR="006D0522" w:rsidRPr="00487610" w:rsidRDefault="00903C48" w:rsidP="00C927B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>liczbę zamówionych egzemplarzy</w:t>
      </w:r>
      <w:r w:rsidR="006033BA" w:rsidRPr="00487610">
        <w:rPr>
          <w:rFonts w:asciiTheme="minorHAnsi" w:hAnsiTheme="minorHAnsi" w:cstheme="minorHAnsi"/>
        </w:rPr>
        <w:t>.</w:t>
      </w:r>
    </w:p>
    <w:p w14:paraId="75AE6635" w14:textId="5040739C" w:rsidR="006D0522" w:rsidRDefault="006D0522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Faktury mogą być przekazane również w postaci elektronicznej na adres e-mail: faktury_kssip@kssip.gov.pl albo poprzez Platformę Elektronicznego Fakturowania, numer PEPPOL: 7010027949.</w:t>
      </w:r>
    </w:p>
    <w:p w14:paraId="53A0191D" w14:textId="44E305DF" w:rsidR="009857A9" w:rsidRPr="00487610" w:rsidRDefault="009857A9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9857A9">
        <w:rPr>
          <w:rFonts w:asciiTheme="minorHAnsi" w:hAnsiTheme="minorHAnsi" w:cstheme="minorHAnsi"/>
        </w:rPr>
        <w:t>Zamawiający dopuszcza wystawienie faktur ustrukturyzowanych pod warunkiem ich przekazania Zamawiającemu w sposób określony w ust. 4.</w:t>
      </w:r>
      <w:r w:rsidR="00BA6FFA">
        <w:rPr>
          <w:rFonts w:asciiTheme="minorHAnsi" w:hAnsiTheme="minorHAnsi" w:cstheme="minorHAnsi"/>
        </w:rPr>
        <w:t xml:space="preserve"> z uwzględnieniem planowanych zmian dotyczących sposobu wystawiania ustrukturyzowanych faktur przez Krajowy System e-Faktur (KSeF).</w:t>
      </w:r>
    </w:p>
    <w:p w14:paraId="3E9408EF" w14:textId="6F6A82A8" w:rsidR="006D0522" w:rsidRPr="00487610" w:rsidRDefault="006D0522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Wynagrodzenie Wykonawcy płatne będzie z rachunku bankowego Zamawiającego na rachunek bankowy Wykonawcy o numerze:</w:t>
      </w:r>
      <w:r w:rsidR="0013316E">
        <w:rPr>
          <w:rFonts w:asciiTheme="minorHAnsi" w:hAnsiTheme="minorHAnsi" w:cstheme="minorHAnsi"/>
        </w:rPr>
        <w:t>…………………………………………</w:t>
      </w:r>
      <w:r w:rsidR="00557E7A">
        <w:rPr>
          <w:rFonts w:asciiTheme="minorHAnsi" w:hAnsiTheme="minorHAnsi" w:cstheme="minorHAnsi"/>
        </w:rPr>
        <w:t>.</w:t>
      </w:r>
      <w:r w:rsidR="00557E7A">
        <w:rPr>
          <w:rFonts w:ascii="Cambria" w:hAnsi="Cambria"/>
        </w:rPr>
        <w:t xml:space="preserve"> </w:t>
      </w:r>
      <w:r w:rsidRPr="00487610">
        <w:rPr>
          <w:rFonts w:asciiTheme="minorHAnsi" w:hAnsiTheme="minorHAnsi" w:cstheme="minorHAnsi"/>
        </w:rPr>
        <w:t>W sytuacji, gdy wskazany do płatności przez Wykonawcę numer rachunku bankowego 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50279CDA" w14:textId="77777777" w:rsidR="006D0522" w:rsidRPr="00487610" w:rsidRDefault="00204557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§ 6 </w:t>
      </w:r>
      <w:r w:rsidR="006D0522" w:rsidRPr="00487610">
        <w:rPr>
          <w:rFonts w:asciiTheme="minorHAnsi" w:hAnsiTheme="minorHAnsi" w:cstheme="minorHAnsi"/>
        </w:rPr>
        <w:t>Kary umowne</w:t>
      </w:r>
    </w:p>
    <w:p w14:paraId="1AB943D8" w14:textId="07954F4E" w:rsidR="006D0522" w:rsidRPr="00AA3B71" w:rsidRDefault="006D0522" w:rsidP="00C927B6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t>Wykonawca zapłaci Zamawiającemu</w:t>
      </w:r>
      <w:r w:rsidR="00E13C9B">
        <w:rPr>
          <w:rFonts w:asciiTheme="minorHAnsi" w:hAnsiTheme="minorHAnsi" w:cstheme="minorHAnsi"/>
          <w:color w:val="000000" w:themeColor="text1"/>
        </w:rPr>
        <w:t xml:space="preserve"> następujące </w:t>
      </w:r>
      <w:r w:rsidRPr="00AA3B71">
        <w:rPr>
          <w:rFonts w:asciiTheme="minorHAnsi" w:hAnsiTheme="minorHAnsi" w:cstheme="minorHAnsi"/>
          <w:color w:val="000000" w:themeColor="text1"/>
        </w:rPr>
        <w:t xml:space="preserve"> kar</w:t>
      </w:r>
      <w:r w:rsidR="00E13C9B">
        <w:rPr>
          <w:rFonts w:asciiTheme="minorHAnsi" w:hAnsiTheme="minorHAnsi" w:cstheme="minorHAnsi"/>
          <w:color w:val="000000" w:themeColor="text1"/>
        </w:rPr>
        <w:t>y</w:t>
      </w:r>
      <w:r w:rsidRPr="00AA3B71">
        <w:rPr>
          <w:rFonts w:asciiTheme="minorHAnsi" w:hAnsiTheme="minorHAnsi" w:cstheme="minorHAnsi"/>
          <w:color w:val="000000" w:themeColor="text1"/>
        </w:rPr>
        <w:t xml:space="preserve"> umown</w:t>
      </w:r>
      <w:r w:rsidR="00E13C9B">
        <w:rPr>
          <w:rFonts w:asciiTheme="minorHAnsi" w:hAnsiTheme="minorHAnsi" w:cstheme="minorHAnsi"/>
          <w:color w:val="000000" w:themeColor="text1"/>
        </w:rPr>
        <w:t>e</w:t>
      </w:r>
      <w:r w:rsidRPr="00AA3B71">
        <w:rPr>
          <w:rFonts w:asciiTheme="minorHAnsi" w:hAnsiTheme="minorHAnsi" w:cstheme="minorHAnsi"/>
          <w:color w:val="000000" w:themeColor="text1"/>
        </w:rPr>
        <w:t>:</w:t>
      </w:r>
    </w:p>
    <w:p w14:paraId="506C777B" w14:textId="32F64A03" w:rsidR="006D0522" w:rsidRPr="00AA3B71" w:rsidRDefault="00293407" w:rsidP="00C927B6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t>1</w:t>
      </w:r>
      <w:r w:rsidR="006D0522" w:rsidRPr="00AA3B71">
        <w:rPr>
          <w:rFonts w:asciiTheme="minorHAnsi" w:hAnsiTheme="minorHAnsi" w:cstheme="minorHAnsi"/>
          <w:color w:val="000000" w:themeColor="text1"/>
        </w:rPr>
        <w:t>% wartości brutto dostawy</w:t>
      </w:r>
      <w:r w:rsidR="0046312A" w:rsidRPr="00AA3B71">
        <w:rPr>
          <w:rFonts w:asciiTheme="minorHAnsi" w:hAnsiTheme="minorHAnsi" w:cstheme="minorHAnsi"/>
          <w:color w:val="000000" w:themeColor="text1"/>
        </w:rPr>
        <w:t xml:space="preserve"> częściowej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 za każdy dzień zwłoki w realizacji tej dostawy przekraczający termin realizacji zamówienia, określony w § 1 ust. </w:t>
      </w:r>
      <w:r w:rsidR="00074F9D" w:rsidRPr="00AA3B71">
        <w:rPr>
          <w:rFonts w:asciiTheme="minorHAnsi" w:hAnsiTheme="minorHAnsi" w:cstheme="minorHAnsi"/>
          <w:color w:val="000000" w:themeColor="text1"/>
        </w:rPr>
        <w:t>4</w:t>
      </w:r>
      <w:r w:rsidR="004455E4" w:rsidRPr="00AA3B71">
        <w:rPr>
          <w:rFonts w:asciiTheme="minorHAnsi" w:hAnsiTheme="minorHAnsi" w:cstheme="minorHAnsi"/>
          <w:color w:val="000000" w:themeColor="text1"/>
        </w:rPr>
        <w:t xml:space="preserve"> 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lit. </w:t>
      </w:r>
      <w:r w:rsidR="007C52B4" w:rsidRPr="00AA3B71">
        <w:rPr>
          <w:rFonts w:asciiTheme="minorHAnsi" w:hAnsiTheme="minorHAnsi" w:cstheme="minorHAnsi"/>
          <w:color w:val="000000" w:themeColor="text1"/>
        </w:rPr>
        <w:t>d</w:t>
      </w:r>
      <w:r w:rsidR="006D0522" w:rsidRPr="00AA3B71">
        <w:rPr>
          <w:rFonts w:asciiTheme="minorHAnsi" w:hAnsiTheme="minorHAnsi" w:cstheme="minorHAnsi"/>
          <w:color w:val="000000" w:themeColor="text1"/>
        </w:rPr>
        <w:t>)</w:t>
      </w:r>
      <w:r w:rsidR="0046312A" w:rsidRPr="00AA3B71">
        <w:rPr>
          <w:rFonts w:asciiTheme="minorHAnsi" w:hAnsiTheme="minorHAnsi" w:cstheme="minorHAnsi"/>
          <w:color w:val="000000" w:themeColor="text1"/>
        </w:rPr>
        <w:t xml:space="preserve"> </w:t>
      </w:r>
      <w:r w:rsidR="006D0522" w:rsidRPr="00AA3B71">
        <w:rPr>
          <w:rFonts w:asciiTheme="minorHAnsi" w:hAnsiTheme="minorHAnsi" w:cstheme="minorHAnsi"/>
          <w:color w:val="000000" w:themeColor="text1"/>
        </w:rPr>
        <w:t>Umowy,</w:t>
      </w:r>
    </w:p>
    <w:p w14:paraId="6C30847F" w14:textId="76FBAA5F" w:rsidR="006D0522" w:rsidRPr="00AA3B71" w:rsidRDefault="00293407" w:rsidP="00C927B6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lastRenderedPageBreak/>
        <w:t>1</w:t>
      </w:r>
      <w:r w:rsidR="006D0522" w:rsidRPr="00AA3B71">
        <w:rPr>
          <w:rFonts w:asciiTheme="minorHAnsi" w:hAnsiTheme="minorHAnsi" w:cstheme="minorHAnsi"/>
          <w:color w:val="000000" w:themeColor="text1"/>
        </w:rPr>
        <w:t>% wartości brutto dostawy</w:t>
      </w:r>
      <w:r w:rsidR="00556977" w:rsidRPr="00AA3B71">
        <w:rPr>
          <w:rFonts w:asciiTheme="minorHAnsi" w:hAnsiTheme="minorHAnsi" w:cstheme="minorHAnsi"/>
          <w:color w:val="000000" w:themeColor="text1"/>
        </w:rPr>
        <w:t xml:space="preserve"> częściowej</w:t>
      </w:r>
      <w:r w:rsidR="006D0522" w:rsidRPr="00AA3B71">
        <w:rPr>
          <w:rFonts w:asciiTheme="minorHAnsi" w:hAnsiTheme="minorHAnsi" w:cstheme="minorHAnsi"/>
          <w:color w:val="000000" w:themeColor="text1"/>
        </w:rPr>
        <w:t>, której dotyczy zgłoszenie reklamacyjne</w:t>
      </w:r>
      <w:r w:rsidR="00556977" w:rsidRPr="00AA3B71">
        <w:rPr>
          <w:rFonts w:asciiTheme="minorHAnsi" w:hAnsiTheme="minorHAnsi" w:cstheme="minorHAnsi"/>
          <w:color w:val="000000" w:themeColor="text1"/>
        </w:rPr>
        <w:t>, określone w § 2 ust. 1 lit. c)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, za każdy dzień zwłoki w </w:t>
      </w:r>
      <w:r w:rsidR="00556977" w:rsidRPr="00AA3B71">
        <w:rPr>
          <w:rFonts w:asciiTheme="minorHAnsi" w:hAnsiTheme="minorHAnsi" w:cstheme="minorHAnsi"/>
          <w:color w:val="000000" w:themeColor="text1"/>
        </w:rPr>
        <w:t>wymianie książek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, przekraczający termin, </w:t>
      </w:r>
      <w:r w:rsidR="00556977" w:rsidRPr="00AA3B71">
        <w:rPr>
          <w:rFonts w:asciiTheme="minorHAnsi" w:hAnsiTheme="minorHAnsi" w:cstheme="minorHAnsi"/>
          <w:color w:val="000000" w:themeColor="text1"/>
        </w:rPr>
        <w:t>wskazany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 w § 2 ust. </w:t>
      </w:r>
      <w:r w:rsidR="00556977" w:rsidRPr="00AA3B71">
        <w:rPr>
          <w:rFonts w:asciiTheme="minorHAnsi" w:hAnsiTheme="minorHAnsi" w:cstheme="minorHAnsi"/>
          <w:color w:val="000000" w:themeColor="text1"/>
        </w:rPr>
        <w:t>1 lit. c)</w:t>
      </w:r>
      <w:r w:rsidR="006D0522" w:rsidRPr="00AA3B71">
        <w:rPr>
          <w:rFonts w:asciiTheme="minorHAnsi" w:hAnsiTheme="minorHAnsi" w:cstheme="minorHAnsi"/>
          <w:color w:val="000000" w:themeColor="text1"/>
        </w:rPr>
        <w:t>,</w:t>
      </w:r>
    </w:p>
    <w:p w14:paraId="1C57DBAC" w14:textId="0610299F" w:rsidR="006D0522" w:rsidRPr="00AA3B71" w:rsidRDefault="006D0522" w:rsidP="00C927B6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t xml:space="preserve">10% wartości </w:t>
      </w:r>
      <w:r w:rsidR="0046312A" w:rsidRPr="00AA3B71">
        <w:rPr>
          <w:rFonts w:asciiTheme="minorHAnsi" w:hAnsiTheme="minorHAnsi" w:cstheme="minorHAnsi"/>
          <w:color w:val="000000" w:themeColor="text1"/>
        </w:rPr>
        <w:t>maksymalnego  wynagrodzenia umownego</w:t>
      </w:r>
      <w:r w:rsidR="00E13C9B">
        <w:rPr>
          <w:rFonts w:asciiTheme="minorHAnsi" w:hAnsiTheme="minorHAnsi" w:cstheme="minorHAnsi"/>
          <w:color w:val="000000" w:themeColor="text1"/>
        </w:rPr>
        <w:t xml:space="preserve"> brutto</w:t>
      </w:r>
      <w:r w:rsidRPr="00AA3B71">
        <w:rPr>
          <w:rFonts w:asciiTheme="minorHAnsi" w:hAnsiTheme="minorHAnsi" w:cstheme="minorHAnsi"/>
          <w:color w:val="000000" w:themeColor="text1"/>
        </w:rPr>
        <w:t>, określone</w:t>
      </w:r>
      <w:r w:rsidR="00E13C9B">
        <w:rPr>
          <w:rFonts w:asciiTheme="minorHAnsi" w:hAnsiTheme="minorHAnsi" w:cstheme="minorHAnsi"/>
          <w:color w:val="000000" w:themeColor="text1"/>
        </w:rPr>
        <w:t>go</w:t>
      </w:r>
      <w:r w:rsidRPr="00AA3B71">
        <w:rPr>
          <w:rFonts w:asciiTheme="minorHAnsi" w:hAnsiTheme="minorHAnsi" w:cstheme="minorHAnsi"/>
          <w:color w:val="000000" w:themeColor="text1"/>
        </w:rPr>
        <w:t xml:space="preserve"> § 4 ust. 4 Umowy, z tytułu odstąpienia od </w:t>
      </w:r>
      <w:r w:rsidR="00556977" w:rsidRPr="00AA3B71">
        <w:rPr>
          <w:rFonts w:asciiTheme="minorHAnsi" w:hAnsiTheme="minorHAnsi" w:cstheme="minorHAnsi"/>
          <w:color w:val="000000" w:themeColor="text1"/>
        </w:rPr>
        <w:t>U</w:t>
      </w:r>
      <w:r w:rsidRPr="00AA3B71">
        <w:rPr>
          <w:rFonts w:asciiTheme="minorHAnsi" w:hAnsiTheme="minorHAnsi" w:cstheme="minorHAnsi"/>
          <w:color w:val="000000" w:themeColor="text1"/>
        </w:rPr>
        <w:t xml:space="preserve">mowy przez Zamawiającego z przyczyn </w:t>
      </w:r>
      <w:r w:rsidR="0046312A" w:rsidRPr="00AA3B71">
        <w:rPr>
          <w:rFonts w:asciiTheme="minorHAnsi" w:hAnsiTheme="minorHAnsi" w:cstheme="minorHAnsi"/>
          <w:color w:val="000000" w:themeColor="text1"/>
        </w:rPr>
        <w:t>leżących po stronie</w:t>
      </w:r>
      <w:r w:rsidRPr="00AA3B71">
        <w:rPr>
          <w:rFonts w:asciiTheme="minorHAnsi" w:hAnsiTheme="minorHAnsi" w:cstheme="minorHAnsi"/>
          <w:color w:val="000000" w:themeColor="text1"/>
        </w:rPr>
        <w:t xml:space="preserve"> Wykonawcy.</w:t>
      </w:r>
    </w:p>
    <w:p w14:paraId="71931FBC" w14:textId="539752C0" w:rsidR="006D0522" w:rsidRPr="003E008A" w:rsidRDefault="006D0522" w:rsidP="00C927B6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t>Zamawiający ma prawo potrącić naliczone kary umowne z wynagrodzenia Wykonawcy, na co Wykonawca wyraża zgodę.</w:t>
      </w:r>
      <w:r w:rsidR="00BF409C" w:rsidRPr="00AA3B71">
        <w:rPr>
          <w:rFonts w:asciiTheme="minorHAnsi" w:hAnsiTheme="minorHAnsi" w:cstheme="minorHAnsi"/>
          <w:color w:val="000000" w:themeColor="text1"/>
        </w:rPr>
        <w:t xml:space="preserve"> </w:t>
      </w:r>
      <w:r w:rsidR="00BF409C" w:rsidRPr="00AA3B71">
        <w:rPr>
          <w:rFonts w:asciiTheme="minorHAnsi" w:hAnsiTheme="minorHAnsi" w:cstheme="minorHAnsi"/>
          <w:color w:val="000000" w:themeColor="text1"/>
          <w:szCs w:val="24"/>
        </w:rPr>
        <w:t xml:space="preserve">Zamawiający informuje Wykonawcę drogą elektroniczną (e-mail) lub pisemną o zamiarze naliczenia kary umownej wraz z podaniem </w:t>
      </w:r>
      <w:r w:rsidR="00BF409C" w:rsidRPr="003E008A">
        <w:rPr>
          <w:rFonts w:asciiTheme="minorHAnsi" w:hAnsiTheme="minorHAnsi" w:cstheme="minorHAnsi"/>
          <w:color w:val="000000" w:themeColor="text1"/>
          <w:szCs w:val="24"/>
        </w:rPr>
        <w:t>przyczyny do naliczenia tej kary.</w:t>
      </w:r>
    </w:p>
    <w:p w14:paraId="34356FBA" w14:textId="26C02D37" w:rsidR="006D0522" w:rsidRPr="003E008A" w:rsidRDefault="006D0522" w:rsidP="00C927B6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E008A">
        <w:rPr>
          <w:rFonts w:asciiTheme="minorHAnsi" w:hAnsiTheme="minorHAnsi" w:cstheme="minorHAnsi"/>
          <w:color w:val="000000" w:themeColor="text1"/>
        </w:rPr>
        <w:t xml:space="preserve">Zapłata kary umownej nie wyłącza dalej idących roszczeń Zamawiającego z tytułu niewykonania lub nienależytego wykonania przedmiotu </w:t>
      </w:r>
      <w:r w:rsidR="00556977" w:rsidRPr="003E008A">
        <w:rPr>
          <w:rFonts w:asciiTheme="minorHAnsi" w:hAnsiTheme="minorHAnsi" w:cstheme="minorHAnsi"/>
          <w:color w:val="000000" w:themeColor="text1"/>
        </w:rPr>
        <w:t>Umowy</w:t>
      </w:r>
      <w:r w:rsidRPr="003E008A">
        <w:rPr>
          <w:rFonts w:asciiTheme="minorHAnsi" w:hAnsiTheme="minorHAnsi" w:cstheme="minorHAnsi"/>
          <w:color w:val="000000" w:themeColor="text1"/>
        </w:rPr>
        <w:t>, w tym roszczeń o zapłatę odszkodowania.</w:t>
      </w:r>
    </w:p>
    <w:p w14:paraId="35935DA1" w14:textId="76C88DBC" w:rsidR="005B0C97" w:rsidRPr="003E008A" w:rsidRDefault="005B0C97" w:rsidP="00C927B6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 w:rsidRPr="003E008A">
        <w:rPr>
          <w:rFonts w:cstheme="minorHAnsi"/>
          <w:color w:val="000000" w:themeColor="text1"/>
        </w:rPr>
        <w:t xml:space="preserve">Zamawiający ma prawo dochodzić odszkodowania przewyższającego wysokość naliczonych kar umownych przy czym łączna odpowiedzialność Wykonawcy z wszelkich możliwych tytułów ograniczona jest do wysokości 75% łącznej wartości </w:t>
      </w:r>
      <w:r w:rsidR="00146263" w:rsidRPr="003E008A">
        <w:rPr>
          <w:rFonts w:cstheme="minorHAnsi"/>
          <w:color w:val="000000" w:themeColor="text1"/>
        </w:rPr>
        <w:t xml:space="preserve">brutto </w:t>
      </w:r>
      <w:r w:rsidRPr="003E008A">
        <w:rPr>
          <w:rFonts w:cstheme="minorHAnsi"/>
          <w:color w:val="000000" w:themeColor="text1"/>
        </w:rPr>
        <w:t>dostaw określonej w § 4 ust.4</w:t>
      </w:r>
      <w:r w:rsidRPr="003E008A">
        <w:rPr>
          <w:rFonts w:cstheme="minorHAnsi"/>
          <w:b/>
          <w:color w:val="000000" w:themeColor="text1"/>
        </w:rPr>
        <w:t>.</w:t>
      </w:r>
    </w:p>
    <w:p w14:paraId="427395CA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3E008A">
        <w:rPr>
          <w:rFonts w:asciiTheme="minorHAnsi" w:hAnsiTheme="minorHAnsi" w:cstheme="minorHAnsi"/>
          <w:color w:val="000000" w:themeColor="text1"/>
        </w:rPr>
        <w:t>§ 7</w:t>
      </w:r>
      <w:r w:rsidR="00556977" w:rsidRPr="003E008A">
        <w:rPr>
          <w:rFonts w:asciiTheme="minorHAnsi" w:hAnsiTheme="minorHAnsi" w:cstheme="minorHAnsi"/>
          <w:color w:val="000000" w:themeColor="text1"/>
        </w:rPr>
        <w:t xml:space="preserve"> </w:t>
      </w:r>
      <w:r w:rsidRPr="003E008A">
        <w:rPr>
          <w:rFonts w:asciiTheme="minorHAnsi" w:hAnsiTheme="minorHAnsi" w:cstheme="minorHAnsi"/>
          <w:color w:val="000000" w:themeColor="text1"/>
        </w:rPr>
        <w:t xml:space="preserve">Odstąpienie </w:t>
      </w:r>
      <w:r w:rsidRPr="00487610">
        <w:rPr>
          <w:rFonts w:asciiTheme="minorHAnsi" w:hAnsiTheme="minorHAnsi" w:cstheme="minorHAnsi"/>
        </w:rPr>
        <w:t>od umowy</w:t>
      </w:r>
      <w:bookmarkStart w:id="2" w:name="_GoBack"/>
      <w:bookmarkEnd w:id="2"/>
    </w:p>
    <w:p w14:paraId="67462D7D" w14:textId="77777777" w:rsidR="006D0522" w:rsidRPr="00487610" w:rsidRDefault="006D0522" w:rsidP="00C927B6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Zamawiającemu przysługuje prawo odstąpienia od </w:t>
      </w:r>
      <w:r w:rsidR="00556977" w:rsidRPr="00487610">
        <w:rPr>
          <w:rFonts w:asciiTheme="minorHAnsi" w:hAnsiTheme="minorHAnsi" w:cstheme="minorHAnsi"/>
        </w:rPr>
        <w:t>U</w:t>
      </w:r>
      <w:r w:rsidRPr="00487610">
        <w:rPr>
          <w:rFonts w:asciiTheme="minorHAnsi" w:hAnsiTheme="minorHAnsi" w:cstheme="minorHAnsi"/>
        </w:rPr>
        <w:t>mowy, jeżeli:</w:t>
      </w:r>
    </w:p>
    <w:p w14:paraId="0A4C082E" w14:textId="2F518169" w:rsidR="006D0522" w:rsidRPr="00487610" w:rsidRDefault="006D0522" w:rsidP="00C927B6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wystąpią istotne zmiany okoliczności powodujące, że wykonanie </w:t>
      </w:r>
      <w:r w:rsidR="00556977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>nie leży</w:t>
      </w:r>
      <w:r w:rsidR="00556977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w interesie publicznym, czego nie można było przewidzieć w chwili zawarcia </w:t>
      </w:r>
      <w:r w:rsidR="00556977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>; odstąpienie od umowy w tym wypadku może nastąpić w terminie 30 dni od daty powzięcia wiadomości o powyższych okolicznościach; w takim wypadku Wykonawca może żądać jedynie wynagrodzenia należnego za dostawy książek wykonane do dnia odstąpienia od umowy;</w:t>
      </w:r>
    </w:p>
    <w:p w14:paraId="21E2722D" w14:textId="77777777" w:rsidR="006D0522" w:rsidRPr="00487610" w:rsidRDefault="006D0522" w:rsidP="00C927B6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zostanie otwarta likwidacja Wykonawcy;</w:t>
      </w:r>
    </w:p>
    <w:p w14:paraId="0742FB4C" w14:textId="64DE553C" w:rsidR="006D0522" w:rsidRPr="00487610" w:rsidRDefault="006D0522" w:rsidP="00C927B6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 przypadku rażących naruszeń postanowień niniejszej umowy, w szczególności gdy Wykonawca nie rozpoczął realizacji dostaw </w:t>
      </w:r>
      <w:r w:rsidR="00E34091" w:rsidRPr="00487610">
        <w:rPr>
          <w:rFonts w:asciiTheme="minorHAnsi" w:hAnsiTheme="minorHAnsi" w:cstheme="minorHAnsi"/>
        </w:rPr>
        <w:t xml:space="preserve">częściowych </w:t>
      </w:r>
      <w:r w:rsidRPr="00487610">
        <w:rPr>
          <w:rFonts w:asciiTheme="minorHAnsi" w:hAnsiTheme="minorHAnsi" w:cstheme="minorHAnsi"/>
        </w:rPr>
        <w:t xml:space="preserve">i nie przystępuje do realizacji </w:t>
      </w:r>
      <w:r w:rsidR="00E34091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>pomimo pisemnego wezwania Zamawiającego przez okres 10 dni od daty otrzymania tego wezwania;</w:t>
      </w:r>
    </w:p>
    <w:p w14:paraId="2FAF4902" w14:textId="7632AA23" w:rsidR="006D0522" w:rsidRPr="00487610" w:rsidRDefault="006D0522" w:rsidP="00C927B6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 xml:space="preserve">Odstąpienie od </w:t>
      </w:r>
      <w:r w:rsidR="00E34091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 xml:space="preserve">powinno nastąpić w formie pisemnej pod rygorem nieważności i powinno wskazywać przyczynę odstąpienia. W takim wypadku zapłata nastąpi tylko za dostawy  prawidłowo wykonane do dnia odstąpienia od </w:t>
      </w:r>
      <w:r w:rsidR="00E34091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>.</w:t>
      </w:r>
    </w:p>
    <w:p w14:paraId="7290A69E" w14:textId="3E1D3CA9" w:rsidR="006D0522" w:rsidRPr="00487610" w:rsidRDefault="006D0522" w:rsidP="00C927B6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Oświadczenie o odstąpieniu </w:t>
      </w:r>
      <w:r w:rsidR="00E34091" w:rsidRPr="00487610">
        <w:rPr>
          <w:rFonts w:asciiTheme="minorHAnsi" w:hAnsiTheme="minorHAnsi" w:cstheme="minorHAnsi"/>
        </w:rPr>
        <w:t xml:space="preserve">od Umowy </w:t>
      </w:r>
      <w:r w:rsidRPr="00487610">
        <w:rPr>
          <w:rFonts w:asciiTheme="minorHAnsi" w:hAnsiTheme="minorHAnsi" w:cstheme="minorHAnsi"/>
        </w:rPr>
        <w:t xml:space="preserve">powinno zostać złożone w terminie </w:t>
      </w:r>
      <w:r w:rsidR="00732194" w:rsidRPr="00487610">
        <w:rPr>
          <w:rFonts w:asciiTheme="minorHAnsi" w:hAnsiTheme="minorHAnsi" w:cstheme="minorHAnsi"/>
        </w:rPr>
        <w:t>20</w:t>
      </w:r>
      <w:r w:rsidRPr="00487610">
        <w:rPr>
          <w:rFonts w:asciiTheme="minorHAnsi" w:hAnsiTheme="minorHAnsi" w:cstheme="minorHAnsi"/>
        </w:rPr>
        <w:t xml:space="preserve"> dni </w:t>
      </w:r>
      <w:r w:rsidR="00732194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od daty powzięcia przez Stronę wiadomości o zaistnieniu przyczyny uzasadniającej odstąpienie od </w:t>
      </w:r>
      <w:r w:rsidR="00E34091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 xml:space="preserve">, z wyjątkiem przypadków wskazanych w ust. 1 </w:t>
      </w:r>
      <w:r w:rsidR="00E34091" w:rsidRPr="00487610">
        <w:rPr>
          <w:rFonts w:asciiTheme="minorHAnsi" w:hAnsiTheme="minorHAnsi" w:cstheme="minorHAnsi"/>
        </w:rPr>
        <w:t>lit.</w:t>
      </w:r>
      <w:r w:rsidR="00DC7DF7" w:rsidRPr="00487610">
        <w:rPr>
          <w:rFonts w:asciiTheme="minorHAnsi" w:hAnsiTheme="minorHAnsi" w:cstheme="minorHAnsi"/>
        </w:rPr>
        <w:t> </w:t>
      </w:r>
      <w:r w:rsidR="00E34091" w:rsidRPr="00487610">
        <w:rPr>
          <w:rFonts w:asciiTheme="minorHAnsi" w:hAnsiTheme="minorHAnsi" w:cstheme="minorHAnsi"/>
        </w:rPr>
        <w:t>a).</w:t>
      </w:r>
    </w:p>
    <w:p w14:paraId="3254F3E2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 8</w:t>
      </w:r>
      <w:r w:rsidR="00E34091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>Oświadczenie wykonawcy</w:t>
      </w:r>
    </w:p>
    <w:p w14:paraId="001D01F1" w14:textId="77777777" w:rsidR="006D0522" w:rsidRPr="00487610" w:rsidRDefault="006D0522" w:rsidP="00C927B6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Wykonawca oświadcza, że nie podlega wykluczeniu na podstawie art. 7 ustawy z dnia 13</w:t>
      </w:r>
      <w:r w:rsidR="00E34091" w:rsidRPr="00487610">
        <w:rPr>
          <w:rFonts w:asciiTheme="minorHAnsi" w:hAnsiTheme="minorHAnsi" w:cstheme="minorHAnsi"/>
        </w:rPr>
        <w:t> </w:t>
      </w:r>
      <w:r w:rsidRPr="00487610">
        <w:rPr>
          <w:rFonts w:asciiTheme="minorHAnsi" w:hAnsiTheme="minorHAnsi" w:cstheme="minorHAnsi"/>
        </w:rPr>
        <w:t>kwietnia 2022 r. o szczególnych rozwiązaniach w zakresie przeciwdziałania wspieraniu agresji na Ukrainę oraz służących ochronie bezpieczeństwa narodowego.</w:t>
      </w:r>
    </w:p>
    <w:p w14:paraId="73E0300C" w14:textId="48FE5328" w:rsidR="005A18A8" w:rsidRPr="00487610" w:rsidRDefault="005A18A8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</w:t>
      </w:r>
      <w:r w:rsidR="00487610" w:rsidRPr="00487610">
        <w:rPr>
          <w:rFonts w:asciiTheme="minorHAnsi" w:hAnsiTheme="minorHAnsi" w:cstheme="minorHAnsi"/>
        </w:rPr>
        <w:t xml:space="preserve"> 9</w:t>
      </w:r>
      <w:r w:rsidRPr="00487610">
        <w:rPr>
          <w:rFonts w:asciiTheme="minorHAnsi" w:hAnsiTheme="minorHAnsi" w:cstheme="minorHAnsi"/>
        </w:rPr>
        <w:t xml:space="preserve"> </w:t>
      </w:r>
      <w:r w:rsidR="00026176" w:rsidRPr="00487610">
        <w:rPr>
          <w:rFonts w:asciiTheme="minorHAnsi" w:hAnsiTheme="minorHAnsi" w:cstheme="minorHAnsi"/>
        </w:rPr>
        <w:t>Klauzula informacyjna dla Wykonawcy</w:t>
      </w:r>
      <w:r w:rsidR="00961455" w:rsidRPr="00487610">
        <w:rPr>
          <w:rFonts w:asciiTheme="minorHAnsi" w:hAnsiTheme="minorHAnsi" w:cstheme="minorHAnsi"/>
        </w:rPr>
        <w:t xml:space="preserve"> (RODO</w:t>
      </w:r>
      <w:r w:rsidR="00961455" w:rsidRPr="00487610">
        <w:rPr>
          <w:rStyle w:val="Odwoanieprzypisudolnego"/>
          <w:rFonts w:asciiTheme="minorHAnsi" w:hAnsiTheme="minorHAnsi" w:cstheme="minorHAnsi"/>
        </w:rPr>
        <w:footnoteReference w:id="1"/>
      </w:r>
      <w:r w:rsidR="00961455" w:rsidRPr="00487610">
        <w:rPr>
          <w:rFonts w:asciiTheme="minorHAnsi" w:hAnsiTheme="minorHAnsi" w:cstheme="minorHAnsi"/>
        </w:rPr>
        <w:t>)</w:t>
      </w:r>
    </w:p>
    <w:p w14:paraId="59A2F732" w14:textId="77777777" w:rsidR="007E550F" w:rsidRPr="00487610" w:rsidRDefault="007E550F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Administratorem danych osobowych zawartych w dokumentach postępowania, 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KSSiP), z siedzibą przy ul. Przy Rondzie 5, 31-547 Kraków.</w:t>
      </w:r>
    </w:p>
    <w:p w14:paraId="5BF224AF" w14:textId="77777777" w:rsidR="007E550F" w:rsidRPr="00487610" w:rsidRDefault="007E550F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Administrator informuje, że:</w:t>
      </w:r>
    </w:p>
    <w:p w14:paraId="73764083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kontakt z Inspektorem Ochrony Danych (IOD), również w zakresie realizacji praw, o których mowa w pkt 5, realizowany jest za pośrednictwem adresu mailowego: </w:t>
      </w:r>
      <w:hyperlink r:id="rId8" w:history="1">
        <w:r w:rsidRPr="000C6F74">
          <w:rPr>
            <w:rStyle w:val="Hipercze"/>
            <w:rFonts w:asciiTheme="minorHAnsi" w:hAnsiTheme="minorHAnsi" w:cstheme="minorHAnsi"/>
            <w:color w:val="000000" w:themeColor="text1"/>
          </w:rPr>
          <w:t>iod@kssip.gov.pl</w:t>
        </w:r>
      </w:hyperlink>
      <w:r w:rsidRPr="000C6F74">
        <w:rPr>
          <w:rFonts w:asciiTheme="minorHAnsi" w:hAnsiTheme="minorHAnsi" w:cstheme="minorHAnsi"/>
          <w:color w:val="000000" w:themeColor="text1"/>
        </w:rPr>
        <w:t>,</w:t>
      </w:r>
    </w:p>
    <w:p w14:paraId="1A95D3DC" w14:textId="01F61A76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Pani/Pana dane będą przetwarzane w celu udzielenia i realizacji zamówienia publicznego oraz jego rozstrzygnięcia, ponadto zawarcia umowy w sprawie zamówienia publicznego oraz jej realizacji, na podstawie ustawy z dnia 11 września 2019 r. Prawo zamówień publicznych (zwana dalej „ustawą </w:t>
      </w:r>
      <w:proofErr w:type="spellStart"/>
      <w:r w:rsidRPr="00487610">
        <w:rPr>
          <w:rFonts w:asciiTheme="minorHAnsi" w:hAnsiTheme="minorHAnsi" w:cstheme="minorHAnsi"/>
        </w:rPr>
        <w:t>Pzp</w:t>
      </w:r>
      <w:proofErr w:type="spellEnd"/>
      <w:r w:rsidRPr="00487610">
        <w:rPr>
          <w:rFonts w:asciiTheme="minorHAnsi" w:hAnsiTheme="minorHAnsi" w:cstheme="minorHAnsi"/>
        </w:rPr>
        <w:t>”) – zgodnie z art. 6 ust. 1 c RODO,</w:t>
      </w:r>
    </w:p>
    <w:p w14:paraId="00ED528D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>Pani/Pana dane będą przetwarzane jedynie przez upoważnionych pracowników KSSiP zaangażowanych w proces udzielenia i realizacji zamówienia publicznego oraz mogą być udostępniane organom i osobom uprawnionym na mocy przepisów prawa,</w:t>
      </w:r>
    </w:p>
    <w:p w14:paraId="2B84A478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Pani/Pana dane osobowe przetwarzane będą do czasu zakończenia procesu udzielenia i realizacji zamówienia publicznego. Po zakończeniu procesu dane będą przechowywane przez okres określony w przepisach prawa oraz wewnętrznych procedurach archiwizacyjnych KSSiP,</w:t>
      </w:r>
    </w:p>
    <w:p w14:paraId="1AA660BF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przysługuje Pani/Panu, na zasadach określonych w RODO i przepisach prawa krajowego, prawo do żądania dostępu do swoich danych osobowych, ich sprostowania lub ograniczenia przetwarzania,</w:t>
      </w:r>
    </w:p>
    <w:p w14:paraId="7BDA337F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wskazane w pkt 5 prawa podlegają następującym ograniczeniom:</w:t>
      </w:r>
    </w:p>
    <w:p w14:paraId="7CF688DB" w14:textId="77777777" w:rsidR="007E550F" w:rsidRPr="00487610" w:rsidRDefault="007E550F" w:rsidP="00C927B6">
      <w:pPr>
        <w:numPr>
          <w:ilvl w:val="2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skorzystanie z uprawnienia do sprostowania lub uzupełnienia danych (art. 16 RODO) nie może skutkować zmianą wyniku postępowania o udzielenie zamówienia ani zmianą postanowień umowy w sprawie zamówienia publicznego w zakresie niezgodnym z ustawą </w:t>
      </w:r>
      <w:proofErr w:type="spellStart"/>
      <w:r w:rsidRPr="00487610">
        <w:rPr>
          <w:rFonts w:asciiTheme="minorHAnsi" w:hAnsiTheme="minorHAnsi" w:cstheme="minorHAnsi"/>
        </w:rPr>
        <w:t>Pzp</w:t>
      </w:r>
      <w:proofErr w:type="spellEnd"/>
      <w:r w:rsidRPr="00487610">
        <w:rPr>
          <w:rFonts w:asciiTheme="minorHAnsi" w:hAnsiTheme="minorHAnsi" w:cstheme="minorHAnsi"/>
        </w:rPr>
        <w:t xml:space="preserve"> oraz nie może naruszać integralności protokołu postępowania oraz jego załączników;</w:t>
      </w:r>
    </w:p>
    <w:p w14:paraId="18ED2994" w14:textId="77777777" w:rsidR="007E550F" w:rsidRPr="00487610" w:rsidRDefault="007E550F" w:rsidP="00C927B6">
      <w:pPr>
        <w:numPr>
          <w:ilvl w:val="2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prawo żądania od administratora ograniczenia przetwarzania danych osobowych (art. 18 RODO) nie ogranicza przetwarzania danych osobowych do czasu zakończenia postępowania</w:t>
      </w:r>
    </w:p>
    <w:p w14:paraId="5D60DB85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przysługuje Pani/Panu prawo wniesienia skargi do Prezesa Urzędu Ochrony Danych Osobowych,</w:t>
      </w:r>
    </w:p>
    <w:p w14:paraId="67D26577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podanie danych w procesie udzielenia i realizacji zamówienia publicznego jest wymogiem ustawowym, jest niezbędne do skutecznego jego przeprowadzenia, niepodanie danych skutkuje brakiem możliwości udziału w procesie</w:t>
      </w:r>
    </w:p>
    <w:p w14:paraId="0D8B7281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Pani/Pana dane osobowe nie będą przetwarzane w celach związanych z automatycznym podejmowaniem decyzji, w tym w oparciu o profilowanie,</w:t>
      </w:r>
    </w:p>
    <w:p w14:paraId="5C2E0D5A" w14:textId="0D90D0FB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Pani/Pana dane nie będą przekazywane do państw trzecich, ani do organizacji międzynarodowych.</w:t>
      </w:r>
    </w:p>
    <w:p w14:paraId="7AA030B9" w14:textId="53F61587" w:rsidR="006D0522" w:rsidRPr="00487610" w:rsidRDefault="00E34091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 xml:space="preserve">§ </w:t>
      </w:r>
      <w:r w:rsidR="00487610" w:rsidRPr="00487610">
        <w:rPr>
          <w:rFonts w:asciiTheme="minorHAnsi" w:hAnsiTheme="minorHAnsi" w:cstheme="minorHAnsi"/>
        </w:rPr>
        <w:t>10</w:t>
      </w:r>
      <w:r w:rsidRPr="00487610">
        <w:rPr>
          <w:rFonts w:asciiTheme="minorHAnsi" w:hAnsiTheme="minorHAnsi" w:cstheme="minorHAnsi"/>
        </w:rPr>
        <w:t xml:space="preserve"> </w:t>
      </w:r>
      <w:r w:rsidR="006D0522" w:rsidRPr="00487610">
        <w:rPr>
          <w:rFonts w:asciiTheme="minorHAnsi" w:hAnsiTheme="minorHAnsi" w:cstheme="minorHAnsi"/>
        </w:rPr>
        <w:t>Postanowienia końcowe</w:t>
      </w:r>
    </w:p>
    <w:p w14:paraId="6E7A14E0" w14:textId="76FEC894" w:rsidR="006D0522" w:rsidRPr="00487610" w:rsidRDefault="006D0522" w:rsidP="00C927B6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Osoby wyznaczone do kontaktów i realizacji niniejszej umowy:</w:t>
      </w:r>
    </w:p>
    <w:p w14:paraId="5C7FD653" w14:textId="77777777" w:rsidR="006D0522" w:rsidRPr="00487610" w:rsidRDefault="006D0522" w:rsidP="00C927B6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ze strony </w:t>
      </w:r>
      <w:r w:rsidRPr="00487610">
        <w:rPr>
          <w:rFonts w:asciiTheme="minorHAnsi" w:hAnsiTheme="minorHAnsi" w:cstheme="minorHAnsi"/>
          <w:b/>
        </w:rPr>
        <w:t>Zamawiającego:</w:t>
      </w:r>
    </w:p>
    <w:p w14:paraId="2F4E1F38" w14:textId="66FB0DB3" w:rsidR="006D0522" w:rsidRPr="00487610" w:rsidRDefault="00E34091" w:rsidP="00C927B6">
      <w:pPr>
        <w:pStyle w:val="Akapitzlist"/>
        <w:spacing w:line="360" w:lineRule="auto"/>
        <w:ind w:left="851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 xml:space="preserve">Pani </w:t>
      </w:r>
      <w:r w:rsidR="006D0522" w:rsidRPr="00487610">
        <w:rPr>
          <w:rFonts w:asciiTheme="minorHAnsi" w:hAnsiTheme="minorHAnsi" w:cstheme="minorHAnsi"/>
          <w:b/>
        </w:rPr>
        <w:t>Beata Tokarz</w:t>
      </w:r>
      <w:r w:rsidR="006D0522" w:rsidRPr="00487610">
        <w:rPr>
          <w:rFonts w:asciiTheme="minorHAnsi" w:hAnsiTheme="minorHAnsi" w:cstheme="minorHAnsi"/>
        </w:rPr>
        <w:t xml:space="preserve"> – Główny specjalista ds. bibliotecznych w </w:t>
      </w:r>
      <w:r w:rsidR="0013316E">
        <w:rPr>
          <w:rFonts w:asciiTheme="minorHAnsi" w:hAnsiTheme="minorHAnsi" w:cstheme="minorHAnsi"/>
        </w:rPr>
        <w:t xml:space="preserve">Sekcji ds. kancelaryjnych </w:t>
      </w:r>
      <w:r w:rsidR="006D0522" w:rsidRPr="00487610">
        <w:rPr>
          <w:rFonts w:asciiTheme="minorHAnsi" w:hAnsiTheme="minorHAnsi" w:cstheme="minorHAnsi"/>
        </w:rPr>
        <w:t>Krajowej Szkoły Sądownictwa i Prokuratury w Krakowie tel.</w:t>
      </w:r>
      <w:r w:rsidRPr="00487610">
        <w:rPr>
          <w:rFonts w:asciiTheme="minorHAnsi" w:hAnsiTheme="minorHAnsi" w:cstheme="minorHAnsi"/>
        </w:rPr>
        <w:t> </w:t>
      </w:r>
      <w:r w:rsidR="006D0522" w:rsidRPr="00487610">
        <w:rPr>
          <w:rFonts w:asciiTheme="minorHAnsi" w:hAnsiTheme="minorHAnsi" w:cstheme="minorHAnsi"/>
        </w:rPr>
        <w:t>12 617 96 70, e-mail: b.tokarz@kssip.gov.pl</w:t>
      </w:r>
    </w:p>
    <w:p w14:paraId="631084DA" w14:textId="77777777" w:rsidR="00E34091" w:rsidRPr="00487610" w:rsidRDefault="006D0522" w:rsidP="00C927B6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ze strony </w:t>
      </w:r>
      <w:r w:rsidRPr="00487610">
        <w:rPr>
          <w:rFonts w:asciiTheme="minorHAnsi" w:hAnsiTheme="minorHAnsi" w:cstheme="minorHAnsi"/>
          <w:b/>
        </w:rPr>
        <w:t>Wykonawcy:</w:t>
      </w:r>
      <w:r w:rsidRPr="00487610">
        <w:rPr>
          <w:rFonts w:asciiTheme="minorHAnsi" w:hAnsiTheme="minorHAnsi" w:cstheme="minorHAnsi"/>
        </w:rPr>
        <w:t xml:space="preserve"> </w:t>
      </w:r>
    </w:p>
    <w:p w14:paraId="235D2F70" w14:textId="77777777" w:rsidR="0013316E" w:rsidRDefault="0013316E" w:rsidP="00C927B6">
      <w:pPr>
        <w:spacing w:line="360" w:lineRule="auto"/>
        <w:ind w:left="425"/>
        <w:rPr>
          <w:rFonts w:asciiTheme="minorHAnsi" w:hAnsiTheme="minorHAnsi" w:cstheme="minorHAnsi"/>
        </w:rPr>
      </w:pPr>
      <w:r w:rsidRPr="0013316E">
        <w:rPr>
          <w:rFonts w:asciiTheme="minorHAnsi" w:hAnsiTheme="minorHAnsi" w:cstheme="minorHAnsi"/>
          <w:b/>
        </w:rPr>
        <w:t>……………………………</w:t>
      </w:r>
      <w:r w:rsidR="00557E7A" w:rsidRPr="0013316E">
        <w:rPr>
          <w:rFonts w:asciiTheme="minorHAnsi" w:hAnsiTheme="minorHAnsi" w:cstheme="minorHAnsi"/>
        </w:rPr>
        <w:t>Tel</w:t>
      </w:r>
      <w:r w:rsidRPr="0013316E">
        <w:rPr>
          <w:rFonts w:asciiTheme="minorHAnsi" w:hAnsiTheme="minorHAnsi" w:cstheme="minorHAnsi"/>
        </w:rPr>
        <w:t>………..</w:t>
      </w:r>
      <w:r w:rsidR="00557E7A" w:rsidRPr="0013316E"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</w:rPr>
        <w:t>………………</w:t>
      </w:r>
    </w:p>
    <w:p w14:paraId="35B4F26B" w14:textId="17549823" w:rsidR="006D0522" w:rsidRPr="00487610" w:rsidRDefault="006D0522" w:rsidP="00C927B6">
      <w:pPr>
        <w:spacing w:line="360" w:lineRule="auto"/>
        <w:ind w:left="425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 sprawach nie uregulowanych niniejszą umową, będą miały zastosowanie przepisy Kodeksu </w:t>
      </w:r>
      <w:r w:rsidR="00E34091" w:rsidRPr="00487610">
        <w:rPr>
          <w:rFonts w:asciiTheme="minorHAnsi" w:hAnsiTheme="minorHAnsi" w:cstheme="minorHAnsi"/>
        </w:rPr>
        <w:t>Cywilnego</w:t>
      </w:r>
      <w:r w:rsidRPr="00487610">
        <w:rPr>
          <w:rFonts w:asciiTheme="minorHAnsi" w:hAnsiTheme="minorHAnsi" w:cstheme="minorHAnsi"/>
        </w:rPr>
        <w:t>.</w:t>
      </w:r>
    </w:p>
    <w:p w14:paraId="79C4D373" w14:textId="77777777" w:rsidR="006D0522" w:rsidRPr="00487610" w:rsidRDefault="006D0522" w:rsidP="00C927B6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Ewentualne spory wynikłe z wykonania niniejszej umowy poddane będą rozstrzygnięciu przez sądy właściwości ogólnej Zamawiającego.</w:t>
      </w:r>
    </w:p>
    <w:p w14:paraId="0EF0E827" w14:textId="14EBEBDD" w:rsidR="006D0522" w:rsidRPr="00487610" w:rsidRDefault="006D0522" w:rsidP="00C927B6">
      <w:pPr>
        <w:pStyle w:val="Akapitzlist"/>
        <w:numPr>
          <w:ilvl w:val="0"/>
          <w:numId w:val="18"/>
        </w:numPr>
        <w:spacing w:after="84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Umowę sporządzono w formie elektronicznej. </w:t>
      </w:r>
    </w:p>
    <w:p w14:paraId="4B06DFEE" w14:textId="022DA73D" w:rsidR="00E34091" w:rsidRPr="00487610" w:rsidRDefault="00E34091" w:rsidP="00C927B6">
      <w:pPr>
        <w:pStyle w:val="Standard"/>
        <w:spacing w:before="240" w:after="240" w:line="360" w:lineRule="auto"/>
        <w:rPr>
          <w:rFonts w:asciiTheme="minorHAnsi" w:hAnsiTheme="minorHAnsi" w:cstheme="minorHAnsi"/>
          <w:b/>
        </w:rPr>
      </w:pPr>
      <w:r w:rsidRPr="00487610">
        <w:rPr>
          <w:rFonts w:asciiTheme="minorHAnsi" w:hAnsiTheme="minorHAnsi" w:cstheme="minorHAnsi"/>
          <w:b/>
        </w:rPr>
        <w:t>Wykonawca</w:t>
      </w:r>
      <w:r w:rsidRPr="00487610">
        <w:rPr>
          <w:rFonts w:asciiTheme="minorHAnsi" w:hAnsiTheme="minorHAnsi" w:cstheme="minorHAnsi"/>
          <w:b/>
        </w:rPr>
        <w:tab/>
      </w:r>
      <w:r w:rsidRPr="00487610">
        <w:rPr>
          <w:rFonts w:asciiTheme="minorHAnsi" w:hAnsiTheme="minorHAnsi" w:cstheme="minorHAnsi"/>
          <w:b/>
        </w:rPr>
        <w:tab/>
      </w:r>
      <w:r w:rsidRPr="00487610">
        <w:rPr>
          <w:rFonts w:asciiTheme="minorHAnsi" w:hAnsiTheme="minorHAnsi" w:cstheme="minorHAnsi"/>
          <w:b/>
        </w:rPr>
        <w:tab/>
      </w:r>
      <w:r w:rsidRPr="00487610">
        <w:rPr>
          <w:rFonts w:asciiTheme="minorHAnsi" w:hAnsiTheme="minorHAnsi" w:cstheme="minorHAnsi"/>
          <w:b/>
        </w:rPr>
        <w:tab/>
      </w:r>
      <w:r w:rsidRPr="00487610">
        <w:rPr>
          <w:rFonts w:asciiTheme="minorHAnsi" w:hAnsiTheme="minorHAnsi" w:cstheme="minorHAnsi"/>
          <w:b/>
        </w:rPr>
        <w:tab/>
        <w:t>Zamawiający</w:t>
      </w:r>
    </w:p>
    <w:p w14:paraId="61C99D67" w14:textId="77777777" w:rsidR="00E34091" w:rsidRPr="00487610" w:rsidRDefault="00E34091" w:rsidP="00C927B6">
      <w:pPr>
        <w:spacing w:before="240" w:after="240" w:line="360" w:lineRule="auto"/>
        <w:ind w:firstLine="4820"/>
        <w:rPr>
          <w:rFonts w:asciiTheme="minorHAnsi" w:hAnsiTheme="minorHAnsi" w:cstheme="minorHAnsi"/>
        </w:rPr>
      </w:pPr>
      <w:bookmarkStart w:id="3" w:name="ezdPracownikStanowisko"/>
      <w:r w:rsidRPr="00487610">
        <w:rPr>
          <w:rFonts w:asciiTheme="minorHAnsi" w:eastAsia="Times New Roman" w:hAnsiTheme="minorHAnsi" w:cstheme="minorHAnsi"/>
          <w:b/>
          <w:sz w:val="18"/>
          <w:szCs w:val="18"/>
          <w:lang w:eastAsia="ar-SA"/>
        </w:rPr>
        <w:t>podpis automatyczny</w:t>
      </w:r>
      <w:bookmarkEnd w:id="3"/>
    </w:p>
    <w:p w14:paraId="0EA8607F" w14:textId="77777777" w:rsidR="00E34091" w:rsidRPr="00487610" w:rsidRDefault="00E34091" w:rsidP="00C927B6">
      <w:pPr>
        <w:spacing w:line="360" w:lineRule="auto"/>
        <w:ind w:firstLine="4820"/>
        <w:rPr>
          <w:rFonts w:asciiTheme="minorHAnsi" w:eastAsia="Times New Roman" w:hAnsiTheme="minorHAnsi" w:cstheme="minorHAnsi"/>
          <w:b/>
          <w:sz w:val="18"/>
          <w:szCs w:val="18"/>
          <w:lang w:eastAsia="ar-SA"/>
        </w:rPr>
      </w:pPr>
      <w:bookmarkStart w:id="4" w:name="ezdPracownikAtrybut2"/>
      <w:bookmarkEnd w:id="4"/>
    </w:p>
    <w:p w14:paraId="6C8AA713" w14:textId="77777777" w:rsidR="00E34091" w:rsidRPr="00487610" w:rsidRDefault="00E34091" w:rsidP="00C927B6">
      <w:pPr>
        <w:spacing w:line="360" w:lineRule="auto"/>
        <w:ind w:firstLine="4820"/>
        <w:rPr>
          <w:rFonts w:asciiTheme="minorHAnsi" w:eastAsia="Times New Roman" w:hAnsiTheme="minorHAnsi" w:cstheme="minorHAnsi"/>
          <w:b/>
          <w:spacing w:val="30"/>
          <w:sz w:val="18"/>
          <w:szCs w:val="18"/>
          <w:lang w:eastAsia="ar-SA"/>
        </w:rPr>
      </w:pPr>
      <w:bookmarkStart w:id="5" w:name="ezdPracownikAtrybut3"/>
      <w:bookmarkEnd w:id="5"/>
    </w:p>
    <w:p w14:paraId="1E3873EC" w14:textId="77777777" w:rsidR="00E34091" w:rsidRPr="00487610" w:rsidRDefault="00E34091" w:rsidP="00C927B6">
      <w:pPr>
        <w:spacing w:before="60" w:line="360" w:lineRule="auto"/>
        <w:ind w:firstLine="4820"/>
        <w:rPr>
          <w:rFonts w:asciiTheme="minorHAnsi" w:eastAsia="Times New Roman" w:hAnsiTheme="minorHAnsi" w:cstheme="minorHAnsi"/>
          <w:b/>
          <w:spacing w:val="30"/>
          <w:sz w:val="18"/>
          <w:szCs w:val="18"/>
          <w:lang w:eastAsia="ar-SA"/>
        </w:rPr>
      </w:pPr>
      <w:bookmarkStart w:id="6" w:name="ezdPracownikAtrybut4"/>
      <w:bookmarkEnd w:id="6"/>
    </w:p>
    <w:p w14:paraId="76C3ED7D" w14:textId="47E82A13" w:rsidR="00E34091" w:rsidRPr="00487610" w:rsidRDefault="00E34091" w:rsidP="00C927B6">
      <w:pPr>
        <w:spacing w:line="360" w:lineRule="auto"/>
        <w:ind w:firstLine="4820"/>
        <w:rPr>
          <w:rFonts w:asciiTheme="minorHAnsi" w:eastAsia="Times New Roman" w:hAnsiTheme="minorHAnsi" w:cstheme="minorHAnsi"/>
          <w:b/>
          <w:spacing w:val="30"/>
          <w:sz w:val="18"/>
          <w:szCs w:val="18"/>
          <w:lang w:eastAsia="ar-SA"/>
        </w:rPr>
      </w:pPr>
      <w:bookmarkStart w:id="7" w:name="ezdPracownikNazwa"/>
      <w:bookmarkStart w:id="8" w:name="ezdPracownikAtrybut5"/>
      <w:bookmarkEnd w:id="7"/>
      <w:bookmarkEnd w:id="8"/>
    </w:p>
    <w:p w14:paraId="557ABC8F" w14:textId="0CA3A808" w:rsidR="006D0522" w:rsidRPr="00487610" w:rsidRDefault="00E34091" w:rsidP="00C927B6">
      <w:pPr>
        <w:spacing w:line="360" w:lineRule="auto"/>
        <w:ind w:firstLine="4820"/>
        <w:rPr>
          <w:rFonts w:asciiTheme="minorHAnsi" w:hAnsiTheme="minorHAnsi" w:cstheme="minorHAnsi"/>
        </w:rPr>
      </w:pPr>
      <w:bookmarkStart w:id="9" w:name="ezdPracownikAtrybut6"/>
      <w:r w:rsidRPr="00487610">
        <w:rPr>
          <w:rFonts w:asciiTheme="minorHAnsi" w:eastAsia="Times New Roman" w:hAnsiTheme="minorHAnsi" w:cstheme="minorHAnsi"/>
          <w:sz w:val="18"/>
          <w:szCs w:val="18"/>
          <w:lang w:eastAsia="ar-SA"/>
        </w:rPr>
        <w:t>$/pismo podpisane podpisem elektronicznym/</w:t>
      </w:r>
      <w:bookmarkEnd w:id="9"/>
    </w:p>
    <w:p w14:paraId="60A0A65E" w14:textId="77777777" w:rsidR="00E34091" w:rsidRPr="00487610" w:rsidRDefault="00E34091" w:rsidP="00C927B6">
      <w:pPr>
        <w:spacing w:line="360" w:lineRule="auto"/>
        <w:rPr>
          <w:rFonts w:asciiTheme="minorHAnsi" w:hAnsiTheme="minorHAnsi" w:cstheme="minorHAnsi"/>
        </w:rPr>
      </w:pPr>
    </w:p>
    <w:p w14:paraId="0E1B5DFC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Załączniki do umowy</w:t>
      </w:r>
    </w:p>
    <w:p w14:paraId="4AF14D5C" w14:textId="77777777" w:rsidR="006D0522" w:rsidRPr="00487610" w:rsidRDefault="006D0522" w:rsidP="00C927B6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Załącznik nr 1 – Oferta Wykonawcy</w:t>
      </w:r>
    </w:p>
    <w:p w14:paraId="2631A0D5" w14:textId="39C44A63" w:rsidR="006D0522" w:rsidRPr="00487610" w:rsidRDefault="006D0522" w:rsidP="00C927B6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Załącznik nr 2 – Wydruk z </w:t>
      </w:r>
      <w:r w:rsidR="005A18A8" w:rsidRPr="00487610">
        <w:rPr>
          <w:rFonts w:asciiTheme="minorHAnsi" w:hAnsiTheme="minorHAnsi" w:cstheme="minorHAnsi"/>
        </w:rPr>
        <w:t>KRS Wykonawcy</w:t>
      </w:r>
    </w:p>
    <w:p w14:paraId="64873F83" w14:textId="37F5AA35" w:rsidR="00F1296A" w:rsidRPr="0013316E" w:rsidRDefault="006D0522" w:rsidP="00C927B6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Załącznik nr 3 – Wydruk </w:t>
      </w:r>
      <w:r w:rsidR="005A18A8" w:rsidRPr="00487610">
        <w:rPr>
          <w:rFonts w:asciiTheme="minorHAnsi" w:hAnsiTheme="minorHAnsi" w:cstheme="minorHAnsi"/>
        </w:rPr>
        <w:t xml:space="preserve">dot. Wykonawcy </w:t>
      </w:r>
      <w:r w:rsidRPr="00487610">
        <w:rPr>
          <w:rFonts w:asciiTheme="minorHAnsi" w:hAnsiTheme="minorHAnsi" w:cstheme="minorHAnsi"/>
        </w:rPr>
        <w:t>z wykazu podmiotów zarejestrowanych jako podatnicy VAT</w:t>
      </w:r>
    </w:p>
    <w:sectPr w:rsidR="00F1296A" w:rsidRPr="001331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B8C261" w16cex:dateUtc="2025-01-02T11:31:00Z"/>
  <w16cex:commentExtensible w16cex:durableId="6C95F4F8" w16cex:dateUtc="2025-01-02T11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71008" w14:textId="77777777" w:rsidR="003A17A6" w:rsidRDefault="003A17A6" w:rsidP="003351F1">
      <w:pPr>
        <w:spacing w:before="0" w:after="0" w:line="240" w:lineRule="auto"/>
      </w:pPr>
      <w:r>
        <w:separator/>
      </w:r>
    </w:p>
  </w:endnote>
  <w:endnote w:type="continuationSeparator" w:id="0">
    <w:p w14:paraId="6C984B69" w14:textId="77777777" w:rsidR="003A17A6" w:rsidRDefault="003A17A6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63F14151" w14:textId="77777777" w:rsidR="00C466AB" w:rsidRPr="00F42FF5" w:rsidRDefault="00C466AB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E82EC9">
          <w:rPr>
            <w:noProof/>
            <w:sz w:val="20"/>
            <w:szCs w:val="20"/>
          </w:rPr>
          <w:t>11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E82EC9">
          <w:rPr>
            <w:noProof/>
            <w:sz w:val="20"/>
            <w:szCs w:val="20"/>
          </w:rPr>
          <w:t>11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3963B2B1" w14:textId="77777777" w:rsidR="00C466AB" w:rsidRDefault="00C46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37F22" w14:textId="77777777" w:rsidR="003A17A6" w:rsidRDefault="003A17A6" w:rsidP="003351F1">
      <w:pPr>
        <w:spacing w:before="0" w:after="0" w:line="240" w:lineRule="auto"/>
      </w:pPr>
      <w:r>
        <w:separator/>
      </w:r>
    </w:p>
  </w:footnote>
  <w:footnote w:type="continuationSeparator" w:id="0">
    <w:p w14:paraId="1F652E3B" w14:textId="77777777" w:rsidR="003A17A6" w:rsidRDefault="003A17A6" w:rsidP="003351F1">
      <w:pPr>
        <w:spacing w:before="0" w:after="0" w:line="240" w:lineRule="auto"/>
      </w:pPr>
      <w:r>
        <w:continuationSeparator/>
      </w:r>
    </w:p>
  </w:footnote>
  <w:footnote w:id="1">
    <w:p w14:paraId="744CE974" w14:textId="77777777" w:rsidR="00961455" w:rsidRDefault="009614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B65CF">
        <w:t xml:space="preserve">RODO – </w:t>
      </w:r>
      <w: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B61D" w14:textId="77777777" w:rsidR="00C466AB" w:rsidRPr="00F42FF5" w:rsidRDefault="00C466AB" w:rsidP="00895216">
    <w:pPr>
      <w:pStyle w:val="Nagwek"/>
      <w:pBdr>
        <w:bottom w:val="single" w:sz="6" w:space="1" w:color="auto"/>
      </w:pBdr>
      <w:tabs>
        <w:tab w:val="clear" w:pos="4536"/>
        <w:tab w:val="center" w:pos="4111"/>
      </w:tabs>
      <w:jc w:val="right"/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4EDE8108" wp14:editId="4908DE81">
          <wp:extent cx="2105319" cy="533474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42FF5"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  <w:tab/>
    </w:r>
    <w:r w:rsidRPr="00F42FF5"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  <w:tab/>
    </w:r>
  </w:p>
  <w:p w14:paraId="1F704091" w14:textId="77777777" w:rsidR="00C466AB" w:rsidRPr="00383869" w:rsidRDefault="00C466AB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F264FD"/>
    <w:multiLevelType w:val="multilevel"/>
    <w:tmpl w:val="D3E0B31A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FD5E32"/>
    <w:multiLevelType w:val="multilevel"/>
    <w:tmpl w:val="D3E0B31A"/>
    <w:numStyleLink w:val="StylListy8MW"/>
  </w:abstractNum>
  <w:abstractNum w:abstractNumId="6" w15:restartNumberingAfterBreak="0">
    <w:nsid w:val="1AFD1D09"/>
    <w:multiLevelType w:val="multilevel"/>
    <w:tmpl w:val="FEEEAE7A"/>
    <w:numStyleLink w:val="StylListy7MW"/>
  </w:abstractNum>
  <w:abstractNum w:abstractNumId="7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F55CAE"/>
    <w:multiLevelType w:val="multilevel"/>
    <w:tmpl w:val="D3E0B31A"/>
    <w:numStyleLink w:val="StylListy8MW"/>
  </w:abstractNum>
  <w:abstractNum w:abstractNumId="9" w15:restartNumberingAfterBreak="0">
    <w:nsid w:val="2C707D24"/>
    <w:multiLevelType w:val="multilevel"/>
    <w:tmpl w:val="D3E0B31A"/>
    <w:numStyleLink w:val="StylListy8MW"/>
  </w:abstractNum>
  <w:abstractNum w:abstractNumId="10" w15:restartNumberingAfterBreak="0">
    <w:nsid w:val="32BC1550"/>
    <w:multiLevelType w:val="multilevel"/>
    <w:tmpl w:val="FEEEAE7A"/>
    <w:numStyleLink w:val="StylListy7MW"/>
  </w:abstractNum>
  <w:abstractNum w:abstractNumId="11" w15:restartNumberingAfterBreak="0">
    <w:nsid w:val="358E36A4"/>
    <w:multiLevelType w:val="multilevel"/>
    <w:tmpl w:val="D3E0B31A"/>
    <w:numStyleLink w:val="StylListy8MW"/>
  </w:abstractNum>
  <w:abstractNum w:abstractNumId="12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4" w15:restartNumberingAfterBreak="0">
    <w:nsid w:val="474B42B9"/>
    <w:multiLevelType w:val="multilevel"/>
    <w:tmpl w:val="D3E0B31A"/>
    <w:numStyleLink w:val="StylListy8MW"/>
  </w:abstractNum>
  <w:abstractNum w:abstractNumId="15" w15:restartNumberingAfterBreak="0">
    <w:nsid w:val="49627294"/>
    <w:multiLevelType w:val="multilevel"/>
    <w:tmpl w:val="D3E0B31A"/>
    <w:numStyleLink w:val="StylListy8MW"/>
  </w:abstractNum>
  <w:abstractNum w:abstractNumId="16" w15:restartNumberingAfterBreak="0">
    <w:nsid w:val="4C867DFD"/>
    <w:multiLevelType w:val="multilevel"/>
    <w:tmpl w:val="D3E0B31A"/>
    <w:numStyleLink w:val="StylListy8MW"/>
  </w:abstractNum>
  <w:abstractNum w:abstractNumId="17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BDC23AA"/>
    <w:multiLevelType w:val="multilevel"/>
    <w:tmpl w:val="D3E0B31A"/>
    <w:numStyleLink w:val="StylListy8MW"/>
  </w:abstractNum>
  <w:abstractNum w:abstractNumId="19" w15:restartNumberingAfterBreak="0">
    <w:nsid w:val="70640338"/>
    <w:multiLevelType w:val="multilevel"/>
    <w:tmpl w:val="D3E0B31A"/>
    <w:numStyleLink w:val="StylListy8MW"/>
  </w:abstractNum>
  <w:abstractNum w:abstractNumId="2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12"/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17"/>
  </w:num>
  <w:num w:numId="10">
    <w:abstractNumId w:val="14"/>
  </w:num>
  <w:num w:numId="11">
    <w:abstractNumId w:val="9"/>
  </w:num>
  <w:num w:numId="12">
    <w:abstractNumId w:val="10"/>
  </w:num>
  <w:num w:numId="13">
    <w:abstractNumId w:val="8"/>
  </w:num>
  <w:num w:numId="14">
    <w:abstractNumId w:val="19"/>
  </w:num>
  <w:num w:numId="15">
    <w:abstractNumId w:val="15"/>
  </w:num>
  <w:num w:numId="16">
    <w:abstractNumId w:val="11"/>
  </w:num>
  <w:num w:numId="17">
    <w:abstractNumId w:val="16"/>
  </w:num>
  <w:num w:numId="18">
    <w:abstractNumId w:val="5"/>
  </w:num>
  <w:num w:numId="19">
    <w:abstractNumId w:val="3"/>
  </w:num>
  <w:num w:numId="20">
    <w:abstractNumId w:val="18"/>
  </w:num>
  <w:num w:numId="21">
    <w:abstractNumId w:val="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</w:num>
  <w:num w:numId="2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22"/>
    <w:rsid w:val="00026176"/>
    <w:rsid w:val="00045DC1"/>
    <w:rsid w:val="00065E61"/>
    <w:rsid w:val="00065F40"/>
    <w:rsid w:val="00066788"/>
    <w:rsid w:val="00071AB7"/>
    <w:rsid w:val="00074F9D"/>
    <w:rsid w:val="00081FA9"/>
    <w:rsid w:val="000839F5"/>
    <w:rsid w:val="00087208"/>
    <w:rsid w:val="00096997"/>
    <w:rsid w:val="000B4367"/>
    <w:rsid w:val="000C6F74"/>
    <w:rsid w:val="000D07DC"/>
    <w:rsid w:val="000E212E"/>
    <w:rsid w:val="000E731E"/>
    <w:rsid w:val="000F7D75"/>
    <w:rsid w:val="0013316E"/>
    <w:rsid w:val="00140D67"/>
    <w:rsid w:val="00146263"/>
    <w:rsid w:val="001506EC"/>
    <w:rsid w:val="00154F3E"/>
    <w:rsid w:val="00160FB1"/>
    <w:rsid w:val="00162B58"/>
    <w:rsid w:val="001653A1"/>
    <w:rsid w:val="00173FD2"/>
    <w:rsid w:val="001A2AD0"/>
    <w:rsid w:val="001A2F2A"/>
    <w:rsid w:val="001C7805"/>
    <w:rsid w:val="00204557"/>
    <w:rsid w:val="00206CAC"/>
    <w:rsid w:val="00222577"/>
    <w:rsid w:val="0023400F"/>
    <w:rsid w:val="002667B1"/>
    <w:rsid w:val="002677DB"/>
    <w:rsid w:val="00290FF3"/>
    <w:rsid w:val="00293407"/>
    <w:rsid w:val="002A1AB9"/>
    <w:rsid w:val="002A34E9"/>
    <w:rsid w:val="002A3D6C"/>
    <w:rsid w:val="002A7883"/>
    <w:rsid w:val="002A7EEA"/>
    <w:rsid w:val="002E39C2"/>
    <w:rsid w:val="002F2EA6"/>
    <w:rsid w:val="0030203D"/>
    <w:rsid w:val="00311F21"/>
    <w:rsid w:val="0033241B"/>
    <w:rsid w:val="003351F1"/>
    <w:rsid w:val="00370795"/>
    <w:rsid w:val="0038351A"/>
    <w:rsid w:val="00383869"/>
    <w:rsid w:val="00385C88"/>
    <w:rsid w:val="003A17A6"/>
    <w:rsid w:val="003A72F8"/>
    <w:rsid w:val="003B23A3"/>
    <w:rsid w:val="003B79B2"/>
    <w:rsid w:val="003C31FA"/>
    <w:rsid w:val="003C7CA6"/>
    <w:rsid w:val="003D7041"/>
    <w:rsid w:val="003E008A"/>
    <w:rsid w:val="003E7755"/>
    <w:rsid w:val="004036CD"/>
    <w:rsid w:val="00413810"/>
    <w:rsid w:val="00417218"/>
    <w:rsid w:val="00435DB7"/>
    <w:rsid w:val="004455E4"/>
    <w:rsid w:val="00451332"/>
    <w:rsid w:val="004604A2"/>
    <w:rsid w:val="0046312A"/>
    <w:rsid w:val="00487610"/>
    <w:rsid w:val="004B5945"/>
    <w:rsid w:val="004B5D91"/>
    <w:rsid w:val="004B7097"/>
    <w:rsid w:val="004C599E"/>
    <w:rsid w:val="004D60CA"/>
    <w:rsid w:val="004E70AC"/>
    <w:rsid w:val="00501D2A"/>
    <w:rsid w:val="00502CD3"/>
    <w:rsid w:val="005036AC"/>
    <w:rsid w:val="00503C73"/>
    <w:rsid w:val="0052315B"/>
    <w:rsid w:val="00546636"/>
    <w:rsid w:val="00556977"/>
    <w:rsid w:val="00557E7A"/>
    <w:rsid w:val="005676D7"/>
    <w:rsid w:val="00592243"/>
    <w:rsid w:val="00597EE6"/>
    <w:rsid w:val="005A18A8"/>
    <w:rsid w:val="005B0C97"/>
    <w:rsid w:val="006033BA"/>
    <w:rsid w:val="00606C4A"/>
    <w:rsid w:val="0061043B"/>
    <w:rsid w:val="00611A30"/>
    <w:rsid w:val="00624AA8"/>
    <w:rsid w:val="0063493C"/>
    <w:rsid w:val="00644530"/>
    <w:rsid w:val="00650908"/>
    <w:rsid w:val="0065120D"/>
    <w:rsid w:val="0065173D"/>
    <w:rsid w:val="00662C0C"/>
    <w:rsid w:val="0066337F"/>
    <w:rsid w:val="00680698"/>
    <w:rsid w:val="00681396"/>
    <w:rsid w:val="00696322"/>
    <w:rsid w:val="006B51E2"/>
    <w:rsid w:val="006B52F8"/>
    <w:rsid w:val="006D0522"/>
    <w:rsid w:val="006E06A1"/>
    <w:rsid w:val="006E79F0"/>
    <w:rsid w:val="007212FE"/>
    <w:rsid w:val="00721876"/>
    <w:rsid w:val="00732194"/>
    <w:rsid w:val="007A3B9C"/>
    <w:rsid w:val="007C34B8"/>
    <w:rsid w:val="007C474C"/>
    <w:rsid w:val="007C52B4"/>
    <w:rsid w:val="007D54A5"/>
    <w:rsid w:val="007D5C00"/>
    <w:rsid w:val="007E550F"/>
    <w:rsid w:val="007F1603"/>
    <w:rsid w:val="00811011"/>
    <w:rsid w:val="00812B92"/>
    <w:rsid w:val="00812E49"/>
    <w:rsid w:val="00836139"/>
    <w:rsid w:val="00836232"/>
    <w:rsid w:val="0083641B"/>
    <w:rsid w:val="00840250"/>
    <w:rsid w:val="008475E4"/>
    <w:rsid w:val="0085256C"/>
    <w:rsid w:val="00880257"/>
    <w:rsid w:val="0088319B"/>
    <w:rsid w:val="00895216"/>
    <w:rsid w:val="008B5386"/>
    <w:rsid w:val="008F30CF"/>
    <w:rsid w:val="00903C48"/>
    <w:rsid w:val="00911DE7"/>
    <w:rsid w:val="00937256"/>
    <w:rsid w:val="009506E9"/>
    <w:rsid w:val="00953857"/>
    <w:rsid w:val="00953892"/>
    <w:rsid w:val="00955FA6"/>
    <w:rsid w:val="00961455"/>
    <w:rsid w:val="0096751A"/>
    <w:rsid w:val="009857A9"/>
    <w:rsid w:val="009B1629"/>
    <w:rsid w:val="009B2326"/>
    <w:rsid w:val="009B2FD0"/>
    <w:rsid w:val="00A26C10"/>
    <w:rsid w:val="00A35A1A"/>
    <w:rsid w:val="00A51D56"/>
    <w:rsid w:val="00A54E80"/>
    <w:rsid w:val="00A61B70"/>
    <w:rsid w:val="00A76369"/>
    <w:rsid w:val="00AA3B71"/>
    <w:rsid w:val="00AB54EB"/>
    <w:rsid w:val="00AC1D46"/>
    <w:rsid w:val="00AC45AE"/>
    <w:rsid w:val="00AC4898"/>
    <w:rsid w:val="00AE4435"/>
    <w:rsid w:val="00AE6633"/>
    <w:rsid w:val="00AF247C"/>
    <w:rsid w:val="00B046FD"/>
    <w:rsid w:val="00B232D9"/>
    <w:rsid w:val="00B25D49"/>
    <w:rsid w:val="00B37862"/>
    <w:rsid w:val="00B56E8C"/>
    <w:rsid w:val="00B6675C"/>
    <w:rsid w:val="00B81323"/>
    <w:rsid w:val="00BA6FFA"/>
    <w:rsid w:val="00BB65CF"/>
    <w:rsid w:val="00BC07B7"/>
    <w:rsid w:val="00BC44FB"/>
    <w:rsid w:val="00BC6597"/>
    <w:rsid w:val="00BD13AA"/>
    <w:rsid w:val="00BF409C"/>
    <w:rsid w:val="00C05331"/>
    <w:rsid w:val="00C466AB"/>
    <w:rsid w:val="00C46D66"/>
    <w:rsid w:val="00C544D0"/>
    <w:rsid w:val="00C65018"/>
    <w:rsid w:val="00C77C80"/>
    <w:rsid w:val="00C829D4"/>
    <w:rsid w:val="00C83353"/>
    <w:rsid w:val="00C927B6"/>
    <w:rsid w:val="00CA4F2C"/>
    <w:rsid w:val="00CB6E1C"/>
    <w:rsid w:val="00CC450A"/>
    <w:rsid w:val="00CC7818"/>
    <w:rsid w:val="00CE253A"/>
    <w:rsid w:val="00CF12AC"/>
    <w:rsid w:val="00D17F64"/>
    <w:rsid w:val="00D25C3D"/>
    <w:rsid w:val="00D540D9"/>
    <w:rsid w:val="00D74E90"/>
    <w:rsid w:val="00D759EF"/>
    <w:rsid w:val="00DB0612"/>
    <w:rsid w:val="00DB4BB3"/>
    <w:rsid w:val="00DC05B5"/>
    <w:rsid w:val="00DC7DF7"/>
    <w:rsid w:val="00DE3901"/>
    <w:rsid w:val="00DF1EF1"/>
    <w:rsid w:val="00DF3A1C"/>
    <w:rsid w:val="00E04570"/>
    <w:rsid w:val="00E13C9B"/>
    <w:rsid w:val="00E20943"/>
    <w:rsid w:val="00E34091"/>
    <w:rsid w:val="00E40144"/>
    <w:rsid w:val="00E464E3"/>
    <w:rsid w:val="00E54B5D"/>
    <w:rsid w:val="00E66830"/>
    <w:rsid w:val="00E7123E"/>
    <w:rsid w:val="00E82EC9"/>
    <w:rsid w:val="00E874D0"/>
    <w:rsid w:val="00E90F00"/>
    <w:rsid w:val="00E95658"/>
    <w:rsid w:val="00EB03AB"/>
    <w:rsid w:val="00EC1746"/>
    <w:rsid w:val="00ED52E9"/>
    <w:rsid w:val="00ED7F31"/>
    <w:rsid w:val="00F05744"/>
    <w:rsid w:val="00F05F2A"/>
    <w:rsid w:val="00F1296A"/>
    <w:rsid w:val="00F226A4"/>
    <w:rsid w:val="00F35EA4"/>
    <w:rsid w:val="00F4105C"/>
    <w:rsid w:val="00F42FF5"/>
    <w:rsid w:val="00F65573"/>
    <w:rsid w:val="00F853AB"/>
    <w:rsid w:val="00F9496C"/>
    <w:rsid w:val="00FB6A97"/>
    <w:rsid w:val="00FB6C51"/>
    <w:rsid w:val="00FC5E7F"/>
    <w:rsid w:val="00FD6414"/>
    <w:rsid w:val="00FE39CA"/>
    <w:rsid w:val="00FE44D9"/>
    <w:rsid w:val="00FE6718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BAB26"/>
  <w15:docId w15:val="{FCC0CF1F-C585-4885-8086-86F9F0C6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883"/>
    <w:rPr>
      <w:b/>
      <w:bCs/>
      <w:sz w:val="20"/>
      <w:szCs w:val="20"/>
    </w:rPr>
  </w:style>
  <w:style w:type="character" w:customStyle="1" w:styleId="FontStyle140">
    <w:name w:val="Font Style140"/>
    <w:rsid w:val="002A7883"/>
    <w:rPr>
      <w:rFonts w:ascii="Century Gothic" w:hAnsi="Century Gothic" w:cs="Century Gothic"/>
      <w:color w:val="000000"/>
      <w:sz w:val="18"/>
      <w:szCs w:val="18"/>
    </w:rPr>
  </w:style>
  <w:style w:type="paragraph" w:customStyle="1" w:styleId="Standard">
    <w:name w:val="Standard"/>
    <w:rsid w:val="00E34091"/>
    <w:pPr>
      <w:widowControl w:val="0"/>
      <w:suppressAutoHyphens/>
      <w:autoSpaceDN w:val="0"/>
      <w:spacing w:before="0" w:after="0" w:line="240" w:lineRule="auto"/>
      <w:ind w:left="0" w:firstLine="0"/>
      <w:textAlignment w:val="baseline"/>
    </w:pPr>
    <w:rPr>
      <w:rFonts w:ascii="Times New Roman" w:eastAsia="SimSun" w:hAnsi="Times New Roman" w:cs="Arial"/>
      <w:kern w:val="3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12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1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12A"/>
    <w:rPr>
      <w:vertAlign w:val="superscript"/>
    </w:rPr>
  </w:style>
  <w:style w:type="paragraph" w:styleId="Poprawka">
    <w:name w:val="Revision"/>
    <w:hidden/>
    <w:uiPriority w:val="99"/>
    <w:semiHidden/>
    <w:rsid w:val="0052315B"/>
    <w:pPr>
      <w:spacing w:before="0" w:after="0" w:line="240" w:lineRule="auto"/>
      <w:ind w:left="0" w:firstLine="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0F"/>
    <w:rPr>
      <w:color w:val="605E5C"/>
      <w:shd w:val="clear" w:color="auto" w:fill="E1DFDD"/>
    </w:rPr>
  </w:style>
  <w:style w:type="paragraph" w:customStyle="1" w:styleId="Default">
    <w:name w:val="Default"/>
    <w:rsid w:val="00557E7A"/>
    <w:pPr>
      <w:suppressAutoHyphens/>
      <w:autoSpaceDE w:val="0"/>
      <w:spacing w:before="0" w:after="0" w:line="240" w:lineRule="auto"/>
      <w:ind w:left="0" w:firstLine="0"/>
    </w:pPr>
    <w:rPr>
      <w:rFonts w:eastAsia="Times New Roman" w:cs="Calibri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atok\AppData\Local\Microsoft\Windows\INetCache\Content.Outlook\EYLIE5KR\iod@kssip.gov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5A79-A00B-4290-8AD0-6AC6D3C4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1</TotalTime>
  <Pages>10</Pages>
  <Words>2353</Words>
  <Characters>14122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Beata Tokarz</cp:lastModifiedBy>
  <cp:revision>3</cp:revision>
  <cp:lastPrinted>2024-02-22T12:04:00Z</cp:lastPrinted>
  <dcterms:created xsi:type="dcterms:W3CDTF">2026-01-13T09:23:00Z</dcterms:created>
  <dcterms:modified xsi:type="dcterms:W3CDTF">2026-01-13T09:24:00Z</dcterms:modified>
</cp:coreProperties>
</file>