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C55CA" w14:textId="648C4811" w:rsidR="00CE253A" w:rsidRPr="005221AF" w:rsidRDefault="006D3A77" w:rsidP="005221AF">
      <w:pPr>
        <w:spacing w:after="480" w:line="360" w:lineRule="auto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 xml:space="preserve">Załącznik nr 1 do </w:t>
      </w:r>
      <w:r w:rsidR="006F1CBE" w:rsidRPr="005221AF">
        <w:rPr>
          <w:rFonts w:asciiTheme="minorHAnsi" w:hAnsiTheme="minorHAnsi" w:cstheme="minorHAnsi"/>
          <w:szCs w:val="24"/>
        </w:rPr>
        <w:t>Z</w:t>
      </w:r>
      <w:r w:rsidRPr="005221AF">
        <w:rPr>
          <w:rFonts w:asciiTheme="minorHAnsi" w:hAnsiTheme="minorHAnsi" w:cstheme="minorHAnsi"/>
          <w:szCs w:val="24"/>
        </w:rPr>
        <w:t>apytania ofertowego</w:t>
      </w:r>
    </w:p>
    <w:p w14:paraId="5C03DDE7" w14:textId="77777777" w:rsidR="006D3A77" w:rsidRPr="005221AF" w:rsidRDefault="006D3A77" w:rsidP="005221AF">
      <w:pPr>
        <w:pStyle w:val="Nagwek1"/>
        <w:spacing w:after="720" w:line="360" w:lineRule="auto"/>
        <w:rPr>
          <w:rFonts w:asciiTheme="minorHAnsi" w:hAnsiTheme="minorHAnsi" w:cstheme="minorHAnsi"/>
          <w:sz w:val="24"/>
          <w:szCs w:val="24"/>
        </w:rPr>
      </w:pPr>
      <w:r w:rsidRPr="005221AF">
        <w:rPr>
          <w:rFonts w:asciiTheme="minorHAnsi" w:hAnsiTheme="minorHAnsi" w:cstheme="minorHAnsi"/>
          <w:sz w:val="24"/>
          <w:szCs w:val="24"/>
        </w:rPr>
        <w:t>FORMULARZ OFERTOWY</w:t>
      </w:r>
    </w:p>
    <w:p w14:paraId="1B64D79D" w14:textId="77777777" w:rsidR="006D3A7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7903F9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06B05CB5" w14:textId="77777777" w:rsidR="006D3A7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Wykonawca: </w:t>
      </w:r>
      <w:r w:rsidRPr="007903F9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……...................................................................................................................</w:t>
      </w:r>
    </w:p>
    <w:p w14:paraId="36E147D9" w14:textId="77777777" w:rsidR="006D3A77" w:rsidRPr="007903F9" w:rsidRDefault="006D3A77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...............................................................................................................................</w:t>
      </w:r>
    </w:p>
    <w:p w14:paraId="7B8E1D3B" w14:textId="77777777" w:rsidR="006D3A77" w:rsidRPr="007903F9" w:rsidRDefault="006D3A77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telefon: .................................................................................................................................</w:t>
      </w:r>
    </w:p>
    <w:p w14:paraId="160452A1" w14:textId="77777777" w:rsidR="006D3A77" w:rsidRPr="007903F9" w:rsidRDefault="006D3A77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e-mail: …...............................................................................................................................</w:t>
      </w:r>
    </w:p>
    <w:p w14:paraId="3EE29712" w14:textId="77777777" w:rsidR="006D3A77" w:rsidRPr="007903F9" w:rsidRDefault="006D3A77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Regon: ........................... NIP: ............................ KRS: ................................... (jeśli dotyczy)</w:t>
      </w:r>
    </w:p>
    <w:p w14:paraId="15CA6A4E" w14:textId="0D41B261" w:rsidR="006D3A77" w:rsidRPr="007903F9" w:rsidRDefault="006D3A77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……………………………………….……………………………..</w:t>
      </w:r>
    </w:p>
    <w:p w14:paraId="332B76C5" w14:textId="29FC6F9B" w:rsidR="006D3A7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r w:rsidR="00261BA9">
        <w:rPr>
          <w:rFonts w:asciiTheme="minorHAnsi" w:hAnsiTheme="minorHAnsi" w:cstheme="minorHAnsi"/>
          <w:sz w:val="24"/>
          <w:szCs w:val="24"/>
        </w:rPr>
        <w:t xml:space="preserve">14 maja </w:t>
      </w:r>
      <w:bookmarkStart w:id="0" w:name="_GoBack"/>
      <w:bookmarkEnd w:id="0"/>
      <w:r w:rsidR="00843919" w:rsidRPr="007903F9">
        <w:rPr>
          <w:rFonts w:asciiTheme="minorHAnsi" w:hAnsiTheme="minorHAnsi" w:cstheme="minorHAnsi"/>
          <w:sz w:val="24"/>
          <w:szCs w:val="24"/>
        </w:rPr>
        <w:t>2026 roku</w:t>
      </w:r>
      <w:r w:rsidRPr="007903F9">
        <w:rPr>
          <w:rFonts w:asciiTheme="minorHAnsi" w:hAnsiTheme="minorHAnsi" w:cstheme="minorHAnsi"/>
          <w:sz w:val="24"/>
          <w:szCs w:val="24"/>
        </w:rPr>
        <w:t xml:space="preserve">, składam ofertę na </w:t>
      </w:r>
      <w:r w:rsidR="007E2C5A" w:rsidRPr="007903F9">
        <w:rPr>
          <w:rFonts w:asciiTheme="minorHAnsi" w:hAnsiTheme="minorHAnsi" w:cstheme="minorHAnsi"/>
          <w:b/>
          <w:sz w:val="24"/>
          <w:szCs w:val="24"/>
        </w:rPr>
        <w:t>w</w:t>
      </w:r>
      <w:r w:rsidR="00580902" w:rsidRPr="007903F9">
        <w:rPr>
          <w:rFonts w:asciiTheme="minorHAnsi" w:hAnsiTheme="minorHAnsi" w:cstheme="minorHAnsi"/>
          <w:b/>
          <w:sz w:val="24"/>
          <w:szCs w:val="24"/>
        </w:rPr>
        <w:t xml:space="preserve">ykonanie specjalistycznych tłumaczeń ustnych (symultanicznych i konsekutywnych) oraz </w:t>
      </w:r>
      <w:r w:rsidR="00F345A3" w:rsidRPr="007903F9">
        <w:rPr>
          <w:rFonts w:asciiTheme="minorHAnsi" w:hAnsiTheme="minorHAnsi" w:cstheme="minorHAnsi"/>
          <w:b/>
          <w:sz w:val="24"/>
          <w:szCs w:val="24"/>
        </w:rPr>
        <w:t xml:space="preserve">specjalistycznych </w:t>
      </w:r>
      <w:r w:rsidR="00FA015D" w:rsidRPr="007903F9">
        <w:rPr>
          <w:rFonts w:asciiTheme="minorHAnsi" w:hAnsiTheme="minorHAnsi" w:cstheme="minorHAnsi"/>
          <w:b/>
          <w:sz w:val="24"/>
          <w:szCs w:val="24"/>
        </w:rPr>
        <w:t xml:space="preserve">tłumaczeń </w:t>
      </w:r>
      <w:r w:rsidR="00580902" w:rsidRPr="007903F9">
        <w:rPr>
          <w:rFonts w:asciiTheme="minorHAnsi" w:hAnsiTheme="minorHAnsi" w:cstheme="minorHAnsi"/>
          <w:b/>
          <w:sz w:val="24"/>
          <w:szCs w:val="24"/>
        </w:rPr>
        <w:t>pisemnych na rzecz Krajowej Szkoły Sądownictwa i Prokuratury</w:t>
      </w:r>
      <w:r w:rsidR="006C5F96" w:rsidRPr="007903F9">
        <w:rPr>
          <w:rFonts w:asciiTheme="minorHAnsi" w:hAnsiTheme="minorHAnsi" w:cstheme="minorHAnsi"/>
          <w:b/>
          <w:sz w:val="24"/>
          <w:szCs w:val="24"/>
        </w:rPr>
        <w:t xml:space="preserve"> (dalej zwanej: „KSSiP”)</w:t>
      </w:r>
      <w:r w:rsidR="00843919"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21C36B3D" w14:textId="30D90007" w:rsidR="006C5F96" w:rsidRPr="00595D51" w:rsidRDefault="006C5F96" w:rsidP="005221AF">
      <w:pPr>
        <w:pStyle w:val="Akapitzlist"/>
        <w:numPr>
          <w:ilvl w:val="0"/>
          <w:numId w:val="43"/>
        </w:numPr>
        <w:tabs>
          <w:tab w:val="right" w:pos="9000"/>
        </w:tabs>
        <w:suppressAutoHyphens/>
        <w:spacing w:before="0" w:line="360" w:lineRule="auto"/>
        <w:contextualSpacing w:val="0"/>
        <w:rPr>
          <w:rFonts w:asciiTheme="minorHAnsi" w:hAnsiTheme="minorHAnsi" w:cstheme="minorHAnsi"/>
          <w:szCs w:val="24"/>
        </w:rPr>
      </w:pPr>
      <w:r w:rsidRPr="00595D51">
        <w:rPr>
          <w:rFonts w:asciiTheme="minorHAnsi" w:hAnsiTheme="minorHAnsi" w:cstheme="minorHAnsi"/>
          <w:szCs w:val="24"/>
        </w:rPr>
        <w:t xml:space="preserve">Oświadczam, że zapoznałem się z warunkami realizacji zamówienia jaki i </w:t>
      </w:r>
      <w:r w:rsidR="00026084" w:rsidRPr="00595D51">
        <w:rPr>
          <w:rFonts w:asciiTheme="minorHAnsi" w:hAnsiTheme="minorHAnsi" w:cstheme="minorHAnsi"/>
          <w:szCs w:val="24"/>
        </w:rPr>
        <w:t>Dokument</w:t>
      </w:r>
      <w:r w:rsidR="006207EA" w:rsidRPr="00595D51">
        <w:rPr>
          <w:rFonts w:asciiTheme="minorHAnsi" w:hAnsiTheme="minorHAnsi" w:cstheme="minorHAnsi"/>
          <w:szCs w:val="24"/>
        </w:rPr>
        <w:t xml:space="preserve">ami </w:t>
      </w:r>
      <w:r w:rsidR="00026084" w:rsidRPr="005221AF">
        <w:rPr>
          <w:rFonts w:asciiTheme="minorHAnsi" w:hAnsiTheme="minorHAnsi" w:cstheme="minorHAnsi"/>
          <w:szCs w:val="24"/>
        </w:rPr>
        <w:t>zamówienia obejmując</w:t>
      </w:r>
      <w:r w:rsidR="006207EA" w:rsidRPr="005221AF">
        <w:rPr>
          <w:rFonts w:asciiTheme="minorHAnsi" w:hAnsiTheme="minorHAnsi" w:cstheme="minorHAnsi"/>
          <w:szCs w:val="24"/>
        </w:rPr>
        <w:t>ymi:</w:t>
      </w:r>
      <w:r w:rsidR="00026084" w:rsidRPr="005221AF">
        <w:rPr>
          <w:rFonts w:asciiTheme="minorHAnsi" w:hAnsiTheme="minorHAnsi" w:cstheme="minorHAnsi"/>
          <w:szCs w:val="24"/>
        </w:rPr>
        <w:t xml:space="preserve"> Zapytanie ofertowe, </w:t>
      </w:r>
      <w:r w:rsidR="00026084" w:rsidRPr="007903F9">
        <w:rPr>
          <w:rFonts w:asciiTheme="minorHAnsi" w:hAnsiTheme="minorHAnsi" w:cstheme="minorHAnsi"/>
          <w:szCs w:val="24"/>
        </w:rPr>
        <w:t>Opis przedmiotu zamówienia (Załącznik nr 2 do Zapytania ofertowego, zwany dalej „OPZ”) oraz Wzór umowy (Załącznik nr 3 do Zapytania ofertowego, zwany dalej „Wzorem umowy”)</w:t>
      </w:r>
      <w:r w:rsidRPr="00595D51">
        <w:rPr>
          <w:rFonts w:asciiTheme="minorHAnsi" w:hAnsiTheme="minorHAnsi" w:cstheme="minorHAnsi"/>
          <w:szCs w:val="24"/>
        </w:rPr>
        <w:t xml:space="preserve"> i przyjmuję je bez zastrzeżeń.</w:t>
      </w:r>
    </w:p>
    <w:p w14:paraId="0FEBD545" w14:textId="06C91394" w:rsidR="004B36BB" w:rsidRPr="007903F9" w:rsidRDefault="00A85FC6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 xml:space="preserve">Oferuję wykonanie </w:t>
      </w:r>
      <w:r w:rsidRPr="007903F9">
        <w:rPr>
          <w:rFonts w:asciiTheme="minorHAnsi" w:hAnsiTheme="minorHAnsi" w:cstheme="minorHAnsi"/>
          <w:b/>
          <w:sz w:val="24"/>
          <w:szCs w:val="24"/>
        </w:rPr>
        <w:t>przedmiotu zamówienia (Z</w:t>
      </w:r>
      <w:r w:rsidR="00EF59E9" w:rsidRPr="007903F9">
        <w:rPr>
          <w:rFonts w:asciiTheme="minorHAnsi" w:hAnsiTheme="minorHAnsi" w:cstheme="minorHAnsi"/>
          <w:b/>
          <w:sz w:val="24"/>
          <w:szCs w:val="24"/>
        </w:rPr>
        <w:t>adania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556B" w:rsidRPr="007903F9">
        <w:rPr>
          <w:rFonts w:asciiTheme="minorHAnsi" w:hAnsiTheme="minorHAnsi" w:cstheme="minorHAnsi"/>
          <w:b/>
          <w:sz w:val="24"/>
          <w:szCs w:val="24"/>
        </w:rPr>
        <w:t>1-</w:t>
      </w:r>
      <w:r w:rsidR="00B65F51" w:rsidRPr="007903F9">
        <w:rPr>
          <w:rFonts w:asciiTheme="minorHAnsi" w:hAnsiTheme="minorHAnsi" w:cstheme="minorHAnsi"/>
          <w:b/>
          <w:sz w:val="24"/>
          <w:szCs w:val="24"/>
        </w:rPr>
        <w:t>8)</w:t>
      </w:r>
      <w:r w:rsidRPr="007903F9">
        <w:rPr>
          <w:rFonts w:asciiTheme="minorHAnsi" w:hAnsiTheme="minorHAnsi" w:cstheme="minorHAnsi"/>
          <w:sz w:val="24"/>
          <w:szCs w:val="24"/>
        </w:rPr>
        <w:t xml:space="preserve"> </w:t>
      </w:r>
      <w:r w:rsidR="006F1CBE" w:rsidRPr="007903F9">
        <w:rPr>
          <w:rFonts w:asciiTheme="minorHAnsi" w:hAnsiTheme="minorHAnsi" w:cstheme="minorHAnsi"/>
          <w:sz w:val="24"/>
          <w:szCs w:val="24"/>
        </w:rPr>
        <w:t>w pełnym zakresie</w:t>
      </w:r>
      <w:r w:rsidR="004B36BB" w:rsidRPr="007903F9">
        <w:rPr>
          <w:rFonts w:asciiTheme="minorHAnsi" w:hAnsiTheme="minorHAnsi" w:cstheme="minorHAnsi"/>
          <w:sz w:val="24"/>
          <w:szCs w:val="24"/>
        </w:rPr>
        <w:t>, z</w:t>
      </w:r>
      <w:r w:rsidRPr="007903F9">
        <w:rPr>
          <w:rFonts w:asciiTheme="minorHAnsi" w:hAnsiTheme="minorHAnsi" w:cstheme="minorHAnsi"/>
          <w:sz w:val="24"/>
          <w:szCs w:val="24"/>
        </w:rPr>
        <w:t xml:space="preserve">godnie z warunkami i na zasadach zawartych </w:t>
      </w:r>
      <w:r w:rsidR="00E61D10" w:rsidRPr="007903F9">
        <w:rPr>
          <w:rFonts w:asciiTheme="minorHAnsi" w:hAnsiTheme="minorHAnsi" w:cstheme="minorHAnsi"/>
          <w:sz w:val="24"/>
          <w:szCs w:val="24"/>
        </w:rPr>
        <w:t xml:space="preserve">w </w:t>
      </w:r>
      <w:r w:rsidR="00B72A41" w:rsidRPr="007903F9">
        <w:rPr>
          <w:rFonts w:asciiTheme="minorHAnsi" w:hAnsiTheme="minorHAnsi" w:cstheme="minorHAnsi"/>
          <w:sz w:val="24"/>
          <w:szCs w:val="24"/>
        </w:rPr>
        <w:t>D</w:t>
      </w:r>
      <w:r w:rsidR="008977E8" w:rsidRPr="007903F9">
        <w:rPr>
          <w:rFonts w:asciiTheme="minorHAnsi" w:hAnsiTheme="minorHAnsi" w:cstheme="minorHAnsi"/>
          <w:sz w:val="24"/>
          <w:szCs w:val="24"/>
        </w:rPr>
        <w:t>okumentach zamówienia</w:t>
      </w:r>
      <w:r w:rsidR="006207EA" w:rsidRPr="007903F9">
        <w:rPr>
          <w:rFonts w:asciiTheme="minorHAnsi" w:hAnsiTheme="minorHAnsi" w:cstheme="minorHAnsi"/>
          <w:sz w:val="24"/>
          <w:szCs w:val="24"/>
        </w:rPr>
        <w:t xml:space="preserve"> zdefiniowanych w ust. 4</w:t>
      </w:r>
      <w:r w:rsidR="00B72A41" w:rsidRPr="007903F9">
        <w:rPr>
          <w:rFonts w:asciiTheme="minorHAnsi" w:hAnsiTheme="minorHAnsi" w:cstheme="minorHAnsi"/>
          <w:sz w:val="24"/>
          <w:szCs w:val="24"/>
        </w:rPr>
        <w:t xml:space="preserve"> </w:t>
      </w:r>
      <w:r w:rsidRPr="007903F9">
        <w:rPr>
          <w:rFonts w:asciiTheme="minorHAnsi" w:hAnsiTheme="minorHAnsi" w:cstheme="minorHAnsi"/>
          <w:b/>
          <w:sz w:val="24"/>
          <w:szCs w:val="24"/>
        </w:rPr>
        <w:t>za cenę</w:t>
      </w:r>
      <w:r w:rsidR="004B36BB"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60C9E25B" w14:textId="767ED440" w:rsidR="00713B89" w:rsidRPr="007903F9" w:rsidRDefault="00D00513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bez VAT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A85FC6" w:rsidRPr="007903F9">
        <w:rPr>
          <w:rFonts w:asciiTheme="minorHAnsi" w:hAnsiTheme="minorHAnsi" w:cstheme="minorHAnsi"/>
          <w:b/>
          <w:sz w:val="24"/>
          <w:szCs w:val="24"/>
        </w:rPr>
        <w:t>……………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>..</w:t>
      </w:r>
      <w:r w:rsidR="00A85FC6" w:rsidRPr="007903F9">
        <w:rPr>
          <w:rFonts w:asciiTheme="minorHAnsi" w:hAnsiTheme="minorHAnsi" w:cstheme="minorHAnsi"/>
          <w:b/>
          <w:sz w:val="24"/>
          <w:szCs w:val="24"/>
        </w:rPr>
        <w:t>……</w:t>
      </w:r>
      <w:r w:rsidR="004B020A" w:rsidRPr="007903F9">
        <w:rPr>
          <w:rFonts w:asciiTheme="minorHAnsi" w:hAnsiTheme="minorHAnsi" w:cstheme="minorHAnsi"/>
          <w:b/>
          <w:sz w:val="24"/>
          <w:szCs w:val="24"/>
        </w:rPr>
        <w:t>……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 </w:t>
      </w:r>
      <w:r w:rsidR="004115BA" w:rsidRPr="007903F9">
        <w:rPr>
          <w:rFonts w:asciiTheme="minorHAnsi" w:hAnsiTheme="minorHAnsi" w:cstheme="minorHAnsi"/>
          <w:b/>
          <w:sz w:val="24"/>
          <w:szCs w:val="24"/>
        </w:rPr>
        <w:t>zł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 xml:space="preserve"> (słownie: ……………</w:t>
      </w:r>
      <w:r w:rsidR="00432E3B" w:rsidRPr="007903F9">
        <w:rPr>
          <w:rFonts w:asciiTheme="minorHAnsi" w:hAnsiTheme="minorHAnsi" w:cstheme="minorHAnsi"/>
          <w:b/>
          <w:sz w:val="24"/>
          <w:szCs w:val="24"/>
        </w:rPr>
        <w:t>……………</w:t>
      </w:r>
      <w:r w:rsidRPr="007903F9">
        <w:rPr>
          <w:rFonts w:asciiTheme="minorHAnsi" w:hAnsiTheme="minorHAnsi" w:cstheme="minorHAnsi"/>
          <w:b/>
          <w:sz w:val="24"/>
          <w:szCs w:val="24"/>
        </w:rPr>
        <w:t>……………………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>……………złotych),</w:t>
      </w:r>
    </w:p>
    <w:p w14:paraId="184DC395" w14:textId="77E517AF" w:rsidR="00713B89" w:rsidRPr="007903F9" w:rsidRDefault="00D00513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 VAT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020A" w:rsidRPr="007903F9">
        <w:rPr>
          <w:rFonts w:asciiTheme="minorHAnsi" w:hAnsiTheme="minorHAnsi" w:cstheme="minorHAnsi"/>
          <w:b/>
          <w:sz w:val="24"/>
          <w:szCs w:val="24"/>
        </w:rPr>
        <w:t>:</w:t>
      </w:r>
      <w:r w:rsidR="00A85FC6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……………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>..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……</w:t>
      </w:r>
      <w:r w:rsidRPr="007903F9">
        <w:rPr>
          <w:rFonts w:asciiTheme="minorHAnsi" w:hAnsiTheme="minorHAnsi" w:cstheme="minorHAnsi"/>
          <w:b/>
          <w:sz w:val="24"/>
          <w:szCs w:val="24"/>
        </w:rPr>
        <w:t>…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…… zł</w:t>
      </w:r>
      <w:r w:rsidR="004115BA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>(słownie: ………………………………</w:t>
      </w:r>
      <w:r w:rsidR="00432E3B" w:rsidRPr="007903F9">
        <w:rPr>
          <w:rFonts w:asciiTheme="minorHAnsi" w:hAnsiTheme="minorHAnsi" w:cstheme="minorHAnsi"/>
          <w:b/>
          <w:sz w:val="24"/>
          <w:szCs w:val="24"/>
        </w:rPr>
        <w:t>………………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>…</w:t>
      </w:r>
      <w:r w:rsidR="00A66494" w:rsidRPr="007903F9">
        <w:rPr>
          <w:rFonts w:asciiTheme="minorHAnsi" w:hAnsiTheme="minorHAnsi" w:cstheme="minorHAnsi"/>
          <w:b/>
          <w:sz w:val="24"/>
          <w:szCs w:val="24"/>
        </w:rPr>
        <w:t>…</w:t>
      </w:r>
      <w:r w:rsidR="00713B89" w:rsidRPr="007903F9">
        <w:rPr>
          <w:rFonts w:asciiTheme="minorHAnsi" w:hAnsiTheme="minorHAnsi" w:cstheme="minorHAnsi"/>
          <w:b/>
          <w:sz w:val="24"/>
          <w:szCs w:val="24"/>
        </w:rPr>
        <w:t>………złotych),</w:t>
      </w:r>
    </w:p>
    <w:p w14:paraId="67479BA1" w14:textId="77777777" w:rsidR="004B020A" w:rsidRPr="007903F9" w:rsidRDefault="00A85FC6" w:rsidP="005221AF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w tym:</w:t>
      </w:r>
    </w:p>
    <w:p w14:paraId="1F3E05EC" w14:textId="71EBBBA7" w:rsidR="004B020A" w:rsidRPr="007903F9" w:rsidRDefault="00580902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</w:t>
      </w:r>
      <w:r w:rsidR="00EF59E9" w:rsidRPr="007903F9">
        <w:rPr>
          <w:rFonts w:asciiTheme="minorHAnsi" w:hAnsiTheme="minorHAnsi" w:cstheme="minorHAnsi"/>
          <w:b/>
          <w:sz w:val="24"/>
          <w:szCs w:val="24"/>
        </w:rPr>
        <w:t xml:space="preserve">adanie </w:t>
      </w:r>
      <w:r w:rsidRPr="007903F9">
        <w:rPr>
          <w:rFonts w:asciiTheme="minorHAnsi" w:hAnsiTheme="minorHAnsi" w:cstheme="minorHAnsi"/>
          <w:b/>
          <w:sz w:val="24"/>
          <w:szCs w:val="24"/>
        </w:rPr>
        <w:t>1</w:t>
      </w:r>
      <w:r w:rsidR="004B020A"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7D1CB5D7" w14:textId="695E4743" w:rsidR="004B020A" w:rsidRPr="007903F9" w:rsidRDefault="00580902" w:rsidP="005221AF">
      <w:pPr>
        <w:pStyle w:val="Teksttreci0"/>
        <w:shd w:val="clear" w:color="auto" w:fill="auto"/>
        <w:spacing w:before="0" w:after="0" w:line="360" w:lineRule="auto"/>
        <w:ind w:left="567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za wykonanie 1 bloku</w:t>
      </w:r>
      <w:r w:rsidR="00FA015D" w:rsidRPr="007903F9">
        <w:rPr>
          <w:rFonts w:asciiTheme="minorHAnsi" w:hAnsiTheme="minorHAnsi" w:cstheme="minorHAnsi"/>
          <w:b/>
          <w:sz w:val="24"/>
          <w:szCs w:val="24"/>
        </w:rPr>
        <w:t xml:space="preserve"> zgodnie z OPZ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: ……………………… zł</w:t>
      </w:r>
      <w:r w:rsidR="00EF59E9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>z VAT</w:t>
      </w:r>
      <w:r w:rsidR="003B4503" w:rsidRPr="007903F9">
        <w:rPr>
          <w:rFonts w:asciiTheme="minorHAnsi" w:hAnsiTheme="minorHAnsi" w:cstheme="minorHAnsi"/>
          <w:b/>
          <w:sz w:val="24"/>
          <w:szCs w:val="24"/>
        </w:rPr>
        <w:t>, bez VAT: …….………… zł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,</w:t>
      </w:r>
    </w:p>
    <w:p w14:paraId="7C9750D2" w14:textId="71A0DED9" w:rsidR="004B020A" w:rsidRPr="007903F9" w:rsidRDefault="00580902" w:rsidP="005221AF">
      <w:pPr>
        <w:pStyle w:val="Teksttreci0"/>
        <w:shd w:val="clear" w:color="auto" w:fill="auto"/>
        <w:spacing w:before="0" w:after="0" w:line="360" w:lineRule="auto"/>
        <w:ind w:left="567" w:firstLine="0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</w:t>
      </w:r>
      <w:r w:rsidR="002B1D57" w:rsidRPr="007903F9">
        <w:rPr>
          <w:rFonts w:asciiTheme="minorHAnsi" w:hAnsiTheme="minorHAnsi" w:cstheme="minorHAnsi"/>
          <w:b/>
          <w:sz w:val="24"/>
          <w:szCs w:val="24"/>
        </w:rPr>
        <w:t>Z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>adania</w:t>
      </w:r>
      <w:r w:rsidR="002B1D57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03F9">
        <w:rPr>
          <w:rFonts w:asciiTheme="minorHAnsi" w:hAnsiTheme="minorHAnsi" w:cstheme="minorHAnsi"/>
          <w:b/>
          <w:sz w:val="24"/>
          <w:szCs w:val="24"/>
        </w:rPr>
        <w:t>1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 xml:space="preserve"> - łącznie </w:t>
      </w:r>
      <w:r w:rsidR="00834A8F" w:rsidRPr="007903F9">
        <w:rPr>
          <w:rFonts w:asciiTheme="minorHAnsi" w:hAnsiTheme="minorHAnsi" w:cstheme="minorHAnsi"/>
          <w:b/>
          <w:sz w:val="24"/>
          <w:szCs w:val="24"/>
        </w:rPr>
        <w:t>6</w:t>
      </w:r>
      <w:r w:rsidR="0022010F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>(</w:t>
      </w:r>
      <w:r w:rsidR="00834A8F" w:rsidRPr="007903F9">
        <w:rPr>
          <w:rFonts w:asciiTheme="minorHAnsi" w:hAnsiTheme="minorHAnsi" w:cstheme="minorHAnsi"/>
          <w:b/>
          <w:sz w:val="24"/>
          <w:szCs w:val="24"/>
        </w:rPr>
        <w:t>sześć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BB5331" w:rsidRPr="007903F9">
        <w:rPr>
          <w:rFonts w:asciiTheme="minorHAnsi" w:hAnsiTheme="minorHAnsi" w:cstheme="minorHAnsi"/>
          <w:b/>
          <w:sz w:val="24"/>
          <w:szCs w:val="24"/>
        </w:rPr>
        <w:t>bloków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>,</w:t>
      </w:r>
      <w:r w:rsidR="00ED7A69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015D" w:rsidRPr="007903F9">
        <w:rPr>
          <w:rFonts w:asciiTheme="minorHAnsi" w:hAnsiTheme="minorHAnsi" w:cstheme="minorHAnsi"/>
          <w:b/>
          <w:sz w:val="24"/>
          <w:szCs w:val="24"/>
        </w:rPr>
        <w:t>zgodnie z OPZ</w:t>
      </w:r>
      <w:r w:rsidR="002B1D57" w:rsidRPr="007903F9">
        <w:rPr>
          <w:rFonts w:asciiTheme="minorHAnsi" w:hAnsiTheme="minorHAnsi" w:cstheme="minorHAnsi"/>
          <w:b/>
          <w:sz w:val="24"/>
          <w:szCs w:val="24"/>
        </w:rPr>
        <w:t>: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 xml:space="preserve"> ……………………… zł</w:t>
      </w:r>
      <w:r w:rsidR="004B020A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3B4503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;</w:t>
      </w:r>
    </w:p>
    <w:p w14:paraId="469E31B9" w14:textId="11F4ECFD" w:rsidR="00580902" w:rsidRPr="007903F9" w:rsidRDefault="0015337D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EF59E9" w:rsidRPr="007903F9">
        <w:rPr>
          <w:rFonts w:asciiTheme="minorHAnsi" w:hAnsiTheme="minorHAnsi" w:cstheme="minorHAnsi"/>
          <w:b/>
          <w:sz w:val="24"/>
          <w:szCs w:val="24"/>
        </w:rPr>
        <w:t>adanie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556B" w:rsidRPr="007903F9">
        <w:rPr>
          <w:rFonts w:asciiTheme="minorHAnsi" w:hAnsiTheme="minorHAnsi" w:cstheme="minorHAnsi"/>
          <w:b/>
          <w:sz w:val="24"/>
          <w:szCs w:val="24"/>
        </w:rPr>
        <w:t>2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4AFBF59F" w14:textId="46F71FE4" w:rsidR="00EF59E9" w:rsidRPr="007903F9" w:rsidRDefault="00EF59E9" w:rsidP="005221AF">
      <w:pPr>
        <w:pStyle w:val="Teksttreci0"/>
        <w:spacing w:before="0" w:after="0" w:line="360" w:lineRule="auto"/>
        <w:ind w:left="709" w:firstLine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1 bloku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12FD236F" w14:textId="72B22CC1" w:rsidR="00646DAC" w:rsidRPr="007903F9" w:rsidRDefault="00EF59E9" w:rsidP="005221AF">
      <w:pPr>
        <w:pStyle w:val="Teksttreci0"/>
        <w:spacing w:before="0" w:after="0" w:line="360" w:lineRule="auto"/>
        <w:ind w:left="709" w:firstLine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2 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 xml:space="preserve">- łącznie </w:t>
      </w:r>
      <w:r w:rsidR="00C90305" w:rsidRPr="007903F9">
        <w:rPr>
          <w:rFonts w:asciiTheme="minorHAnsi" w:hAnsiTheme="minorHAnsi" w:cstheme="minorHAnsi"/>
          <w:b/>
          <w:sz w:val="24"/>
          <w:szCs w:val="24"/>
        </w:rPr>
        <w:t>7 (siedem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) bloków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zł;</w:t>
      </w:r>
    </w:p>
    <w:p w14:paraId="57257113" w14:textId="629AD635" w:rsidR="009D68F3" w:rsidRPr="007903F9" w:rsidRDefault="009D68F3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</w:t>
      </w:r>
      <w:r w:rsidR="00646DAC" w:rsidRPr="007903F9">
        <w:rPr>
          <w:rFonts w:asciiTheme="minorHAnsi" w:hAnsiTheme="minorHAnsi" w:cstheme="minorHAnsi"/>
          <w:b/>
          <w:sz w:val="24"/>
          <w:szCs w:val="24"/>
        </w:rPr>
        <w:t xml:space="preserve">adanie </w:t>
      </w:r>
      <w:r w:rsidRPr="007903F9">
        <w:rPr>
          <w:rFonts w:asciiTheme="minorHAnsi" w:hAnsiTheme="minorHAnsi" w:cstheme="minorHAnsi"/>
          <w:b/>
          <w:sz w:val="24"/>
          <w:szCs w:val="24"/>
        </w:rPr>
        <w:t>3:</w:t>
      </w:r>
    </w:p>
    <w:p w14:paraId="3F18B017" w14:textId="3BFAF5B2" w:rsidR="00CA4B9C" w:rsidRPr="007903F9" w:rsidRDefault="00CA4B9C" w:rsidP="005221AF">
      <w:pPr>
        <w:pStyle w:val="Teksttreci0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1 bloku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0F54EFB1" w14:textId="7D7780F1" w:rsidR="009D68F3" w:rsidRPr="007903F9" w:rsidRDefault="00CA4B9C" w:rsidP="005221AF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3 - łącznie </w:t>
      </w:r>
      <w:r w:rsidR="00C90305" w:rsidRPr="007903F9">
        <w:rPr>
          <w:rFonts w:asciiTheme="minorHAnsi" w:hAnsiTheme="minorHAnsi" w:cstheme="minorHAnsi"/>
          <w:b/>
          <w:sz w:val="24"/>
          <w:szCs w:val="24"/>
        </w:rPr>
        <w:t>15 (piętnaście) bloków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zł;</w:t>
      </w:r>
    </w:p>
    <w:p w14:paraId="7AC5DC27" w14:textId="651287C1" w:rsidR="00580902" w:rsidRPr="007903F9" w:rsidRDefault="00580902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</w:t>
      </w:r>
      <w:r w:rsidR="000523FC" w:rsidRPr="007903F9">
        <w:rPr>
          <w:rFonts w:asciiTheme="minorHAnsi" w:hAnsiTheme="minorHAnsi" w:cstheme="minorHAnsi"/>
          <w:b/>
          <w:sz w:val="24"/>
          <w:szCs w:val="24"/>
        </w:rPr>
        <w:t xml:space="preserve">adanie </w:t>
      </w:r>
      <w:r w:rsidR="009D68F3" w:rsidRPr="007903F9">
        <w:rPr>
          <w:rFonts w:asciiTheme="minorHAnsi" w:hAnsiTheme="minorHAnsi" w:cstheme="minorHAnsi"/>
          <w:b/>
          <w:sz w:val="24"/>
          <w:szCs w:val="24"/>
        </w:rPr>
        <w:t>4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5D44C3DC" w14:textId="7D52D3F8" w:rsidR="000523FC" w:rsidRPr="007903F9" w:rsidRDefault="000523FC" w:rsidP="005221AF">
      <w:pPr>
        <w:pStyle w:val="Teksttreci0"/>
        <w:spacing w:before="0" w:after="0" w:line="360" w:lineRule="auto"/>
        <w:ind w:left="709" w:hanging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1 bloku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55F162C3" w14:textId="13A217AD" w:rsidR="00C90305" w:rsidRPr="007903F9" w:rsidRDefault="000523FC" w:rsidP="005221AF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4 – łącznie </w:t>
      </w:r>
      <w:r w:rsidR="00C90305" w:rsidRPr="007903F9">
        <w:rPr>
          <w:rFonts w:asciiTheme="minorHAnsi" w:hAnsiTheme="minorHAnsi" w:cstheme="minorHAnsi"/>
          <w:b/>
          <w:sz w:val="24"/>
          <w:szCs w:val="24"/>
        </w:rPr>
        <w:t>10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(d</w:t>
      </w:r>
      <w:r w:rsidR="00C90305" w:rsidRPr="007903F9">
        <w:rPr>
          <w:rFonts w:asciiTheme="minorHAnsi" w:hAnsiTheme="minorHAnsi" w:cstheme="minorHAnsi"/>
          <w:b/>
          <w:sz w:val="24"/>
          <w:szCs w:val="24"/>
        </w:rPr>
        <w:t>ziesięć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) bloków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zł;</w:t>
      </w:r>
    </w:p>
    <w:p w14:paraId="349C9539" w14:textId="23A59A95" w:rsidR="00C90305" w:rsidRPr="007903F9" w:rsidRDefault="00C90305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5</w:t>
      </w:r>
      <w:r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76158205" w14:textId="17946DEA" w:rsidR="00C90305" w:rsidRPr="007903F9" w:rsidRDefault="00C90305" w:rsidP="005221AF">
      <w:pPr>
        <w:pStyle w:val="Teksttreci0"/>
        <w:spacing w:before="0" w:after="0" w:line="360" w:lineRule="auto"/>
        <w:ind w:left="709" w:hanging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1 bloku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322A039C" w14:textId="012E3221" w:rsidR="00C90305" w:rsidRPr="007903F9" w:rsidRDefault="00C90305" w:rsidP="005221AF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5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– łącznie </w:t>
      </w:r>
      <w:r w:rsidR="003B4503" w:rsidRPr="007903F9">
        <w:rPr>
          <w:rFonts w:asciiTheme="minorHAnsi" w:hAnsiTheme="minorHAnsi" w:cstheme="minorHAnsi"/>
          <w:b/>
          <w:sz w:val="24"/>
          <w:szCs w:val="24"/>
        </w:rPr>
        <w:t>6 (sześć</w:t>
      </w:r>
      <w:r w:rsidRPr="007903F9">
        <w:rPr>
          <w:rFonts w:asciiTheme="minorHAnsi" w:hAnsiTheme="minorHAnsi" w:cstheme="minorHAnsi"/>
          <w:b/>
          <w:sz w:val="24"/>
          <w:szCs w:val="24"/>
        </w:rPr>
        <w:t>) blok</w:t>
      </w:r>
      <w:r w:rsidR="003B4503" w:rsidRPr="007903F9">
        <w:rPr>
          <w:rFonts w:asciiTheme="minorHAnsi" w:hAnsiTheme="minorHAnsi" w:cstheme="minorHAnsi"/>
          <w:b/>
          <w:sz w:val="24"/>
          <w:szCs w:val="24"/>
        </w:rPr>
        <w:t>ów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zł;</w:t>
      </w:r>
    </w:p>
    <w:p w14:paraId="248EC27B" w14:textId="276B4A2A" w:rsidR="00C90305" w:rsidRPr="007903F9" w:rsidRDefault="00C90305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6</w:t>
      </w:r>
      <w:r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13C7B5CA" w14:textId="7BEF6D2D" w:rsidR="00C90305" w:rsidRPr="007903F9" w:rsidRDefault="00C90305" w:rsidP="005221AF">
      <w:pPr>
        <w:pStyle w:val="Teksttreci0"/>
        <w:spacing w:before="0" w:after="0" w:line="360" w:lineRule="auto"/>
        <w:ind w:left="709" w:hanging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1 bloku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6F95CD56" w14:textId="33CD7659" w:rsidR="00C90305" w:rsidRPr="007903F9" w:rsidRDefault="00C90305" w:rsidP="005221AF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6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– łącznie </w:t>
      </w:r>
      <w:r w:rsidR="00C75D2C" w:rsidRPr="007903F9">
        <w:rPr>
          <w:rFonts w:asciiTheme="minorHAnsi" w:hAnsiTheme="minorHAnsi" w:cstheme="minorHAnsi"/>
          <w:b/>
          <w:sz w:val="24"/>
          <w:szCs w:val="24"/>
        </w:rPr>
        <w:t>1 (jeden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) blok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zł;</w:t>
      </w:r>
    </w:p>
    <w:p w14:paraId="0D106010" w14:textId="43AB0262" w:rsidR="00523CB2" w:rsidRPr="007903F9" w:rsidRDefault="00580902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</w:t>
      </w:r>
      <w:r w:rsidR="000523FC" w:rsidRPr="007903F9">
        <w:rPr>
          <w:rFonts w:asciiTheme="minorHAnsi" w:hAnsiTheme="minorHAnsi" w:cstheme="minorHAnsi"/>
          <w:b/>
          <w:sz w:val="24"/>
          <w:szCs w:val="24"/>
        </w:rPr>
        <w:t>adanie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7</w:t>
      </w:r>
      <w:r w:rsidR="00523CB2" w:rsidRPr="007903F9">
        <w:rPr>
          <w:rFonts w:asciiTheme="minorHAnsi" w:hAnsiTheme="minorHAnsi" w:cstheme="minorHAnsi"/>
          <w:b/>
          <w:sz w:val="24"/>
          <w:szCs w:val="24"/>
        </w:rPr>
        <w:t>:</w:t>
      </w:r>
    </w:p>
    <w:p w14:paraId="3739D202" w14:textId="4C66F487" w:rsidR="000523FC" w:rsidRPr="007903F9" w:rsidRDefault="000523FC" w:rsidP="005221AF">
      <w:pPr>
        <w:pStyle w:val="Teksttreci0"/>
        <w:spacing w:before="0" w:after="0" w:line="360" w:lineRule="auto"/>
        <w:ind w:left="709" w:hanging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1 strony tłumaczenia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1858B3F5" w14:textId="7618B9B4" w:rsidR="00580902" w:rsidRPr="007903F9" w:rsidRDefault="000523FC" w:rsidP="005221AF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7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– łącznie 30 (trzydzieści) stron tłumaczenia 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>z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 xml:space="preserve"> VAT, bez VAT: …….………… zł;</w:t>
      </w:r>
    </w:p>
    <w:p w14:paraId="4E51C5DD" w14:textId="47FA6038" w:rsidR="00580902" w:rsidRPr="007903F9" w:rsidRDefault="00580902" w:rsidP="005221AF">
      <w:pPr>
        <w:pStyle w:val="Teksttreci0"/>
        <w:numPr>
          <w:ilvl w:val="1"/>
          <w:numId w:val="43"/>
        </w:numPr>
        <w:shd w:val="clear" w:color="auto" w:fill="auto"/>
        <w:spacing w:after="0" w:line="360" w:lineRule="auto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0523FC" w:rsidRPr="007903F9">
        <w:rPr>
          <w:rFonts w:asciiTheme="minorHAnsi" w:hAnsiTheme="minorHAnsi" w:cstheme="minorHAnsi"/>
          <w:b/>
          <w:sz w:val="24"/>
          <w:szCs w:val="24"/>
        </w:rPr>
        <w:t>adanie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8</w:t>
      </w:r>
    </w:p>
    <w:p w14:paraId="282E48C7" w14:textId="7A618728" w:rsidR="000523FC" w:rsidRPr="007903F9" w:rsidRDefault="00A37F20" w:rsidP="005221AF">
      <w:pPr>
        <w:pStyle w:val="Teksttreci0"/>
        <w:spacing w:before="0" w:after="0" w:line="360" w:lineRule="auto"/>
        <w:ind w:left="709" w:hanging="1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>za wykonanie 1 strony korekty językowej</w:t>
      </w:r>
      <w:r w:rsidR="000523FC"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tekstu </w:t>
      </w:r>
      <w:r w:rsidR="000523FC" w:rsidRPr="007903F9">
        <w:rPr>
          <w:rFonts w:asciiTheme="minorHAnsi" w:hAnsiTheme="minorHAnsi" w:cstheme="minorHAnsi"/>
          <w:b/>
          <w:sz w:val="24"/>
          <w:szCs w:val="24"/>
        </w:rPr>
        <w:t xml:space="preserve">zgodnie z OPZ: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zł,</w:t>
      </w:r>
    </w:p>
    <w:p w14:paraId="43775C49" w14:textId="3BA4338F" w:rsidR="00007435" w:rsidRPr="007903F9" w:rsidRDefault="000523FC" w:rsidP="005221AF">
      <w:pPr>
        <w:pStyle w:val="Teksttreci0"/>
        <w:shd w:val="clear" w:color="auto" w:fill="auto"/>
        <w:spacing w:before="0" w:after="0" w:line="360" w:lineRule="auto"/>
        <w:ind w:left="709" w:firstLine="0"/>
        <w:rPr>
          <w:rFonts w:asciiTheme="minorHAnsi" w:hAnsiTheme="minorHAnsi" w:cstheme="minorHAnsi"/>
          <w:b/>
          <w:sz w:val="24"/>
          <w:szCs w:val="24"/>
        </w:rPr>
      </w:pPr>
      <w:r w:rsidRPr="007903F9">
        <w:rPr>
          <w:rFonts w:asciiTheme="minorHAnsi" w:hAnsiTheme="minorHAnsi" w:cstheme="minorHAnsi"/>
          <w:b/>
          <w:sz w:val="24"/>
          <w:szCs w:val="24"/>
        </w:rPr>
        <w:t xml:space="preserve">za wykonanie Zadania </w:t>
      </w:r>
      <w:r w:rsidR="005F3AA3" w:rsidRPr="007903F9">
        <w:rPr>
          <w:rFonts w:asciiTheme="minorHAnsi" w:hAnsiTheme="minorHAnsi" w:cstheme="minorHAnsi"/>
          <w:b/>
          <w:sz w:val="24"/>
          <w:szCs w:val="24"/>
        </w:rPr>
        <w:t>8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0CF0" w:rsidRPr="007903F9">
        <w:rPr>
          <w:rFonts w:asciiTheme="minorHAnsi" w:hAnsiTheme="minorHAnsi" w:cstheme="minorHAnsi"/>
          <w:b/>
          <w:sz w:val="24"/>
          <w:szCs w:val="24"/>
        </w:rPr>
        <w:t xml:space="preserve">– łącznie </w:t>
      </w:r>
      <w:r w:rsidR="00B65F51" w:rsidRPr="007903F9">
        <w:rPr>
          <w:rFonts w:asciiTheme="minorHAnsi" w:hAnsiTheme="minorHAnsi" w:cstheme="minorHAnsi"/>
          <w:b/>
          <w:sz w:val="24"/>
          <w:szCs w:val="24"/>
        </w:rPr>
        <w:t>42 (czterdzieści dwie</w:t>
      </w:r>
      <w:r w:rsidRPr="007903F9">
        <w:rPr>
          <w:rFonts w:asciiTheme="minorHAnsi" w:hAnsiTheme="minorHAnsi" w:cstheme="minorHAnsi"/>
          <w:b/>
          <w:sz w:val="24"/>
          <w:szCs w:val="24"/>
        </w:rPr>
        <w:t>) stron</w:t>
      </w:r>
      <w:r w:rsidR="00B65F51" w:rsidRPr="007903F9">
        <w:rPr>
          <w:rFonts w:asciiTheme="minorHAnsi" w:hAnsiTheme="minorHAnsi" w:cstheme="minorHAnsi"/>
          <w:b/>
          <w:sz w:val="24"/>
          <w:szCs w:val="24"/>
        </w:rPr>
        <w:t>y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7C53" w:rsidRPr="007903F9">
        <w:rPr>
          <w:rFonts w:asciiTheme="minorHAnsi" w:hAnsiTheme="minorHAnsi" w:cstheme="minorHAnsi"/>
          <w:b/>
          <w:sz w:val="24"/>
          <w:szCs w:val="24"/>
        </w:rPr>
        <w:t>korekty językowej tekstu zgodnie z OPZ</w:t>
      </w:r>
      <w:r w:rsidRPr="007903F9">
        <w:rPr>
          <w:rFonts w:asciiTheme="minorHAnsi" w:hAnsiTheme="minorHAnsi" w:cstheme="minorHAnsi"/>
          <w:b/>
          <w:sz w:val="24"/>
          <w:szCs w:val="24"/>
        </w:rPr>
        <w:t xml:space="preserve">: ……………………… zł </w:t>
      </w:r>
      <w:r w:rsidR="00D00513" w:rsidRPr="007903F9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87576B" w:rsidRPr="007903F9">
        <w:rPr>
          <w:rFonts w:asciiTheme="minorHAnsi" w:hAnsiTheme="minorHAnsi" w:cstheme="minorHAnsi"/>
          <w:b/>
          <w:sz w:val="24"/>
          <w:szCs w:val="24"/>
        </w:rPr>
        <w:t>VAT, bez VAT: …….………… zł;</w:t>
      </w:r>
    </w:p>
    <w:p w14:paraId="5F82D50F" w14:textId="2E6CEC90" w:rsidR="0053589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535897" w:rsidRPr="007903F9">
        <w:rPr>
          <w:rFonts w:asciiTheme="minorHAnsi" w:hAnsiTheme="minorHAnsi" w:cstheme="minorHAnsi"/>
          <w:sz w:val="24"/>
          <w:szCs w:val="24"/>
        </w:rPr>
        <w:t>powyższe</w:t>
      </w:r>
      <w:r w:rsidRPr="007903F9">
        <w:rPr>
          <w:rFonts w:asciiTheme="minorHAnsi" w:hAnsiTheme="minorHAnsi" w:cstheme="minorHAnsi"/>
          <w:sz w:val="24"/>
          <w:szCs w:val="24"/>
        </w:rPr>
        <w:t xml:space="preserve"> cen</w:t>
      </w:r>
      <w:r w:rsidR="003829FF" w:rsidRPr="007903F9">
        <w:rPr>
          <w:rFonts w:asciiTheme="minorHAnsi" w:hAnsiTheme="minorHAnsi" w:cstheme="minorHAnsi"/>
          <w:sz w:val="24"/>
          <w:szCs w:val="24"/>
        </w:rPr>
        <w:t>y</w:t>
      </w:r>
      <w:r w:rsidR="00535897" w:rsidRPr="005221AF">
        <w:rPr>
          <w:rFonts w:asciiTheme="minorHAnsi" w:hAnsiTheme="minorHAnsi" w:cstheme="minorHAnsi"/>
          <w:sz w:val="24"/>
          <w:szCs w:val="24"/>
        </w:rPr>
        <w:t xml:space="preserve"> </w:t>
      </w:r>
      <w:r w:rsidR="00535897" w:rsidRPr="007903F9">
        <w:rPr>
          <w:rFonts w:asciiTheme="minorHAnsi" w:hAnsiTheme="minorHAnsi" w:cstheme="minorHAnsi"/>
          <w:sz w:val="24"/>
          <w:szCs w:val="24"/>
        </w:rPr>
        <w:t>obejmują wsz</w:t>
      </w:r>
      <w:r w:rsidR="00961D18" w:rsidRPr="007903F9">
        <w:rPr>
          <w:rFonts w:asciiTheme="minorHAnsi" w:hAnsiTheme="minorHAnsi" w:cstheme="minorHAnsi"/>
          <w:sz w:val="24"/>
          <w:szCs w:val="24"/>
        </w:rPr>
        <w:t>ystkie koszty jakie Zamawiający musi ponieść w związku z realizacją zamówienia.</w:t>
      </w:r>
    </w:p>
    <w:p w14:paraId="127A6E33" w14:textId="41031C34" w:rsidR="00706F2C" w:rsidRPr="007903F9" w:rsidRDefault="00706F2C" w:rsidP="005221AF">
      <w:pPr>
        <w:pStyle w:val="Akapitzlist"/>
        <w:numPr>
          <w:ilvl w:val="0"/>
          <w:numId w:val="43"/>
        </w:numPr>
        <w:suppressAutoHyphens/>
        <w:spacing w:before="0" w:after="0" w:line="360" w:lineRule="auto"/>
        <w:contextualSpacing w:val="0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 xml:space="preserve">Termin wykonania zamówienia, warunki płatności zgodnie z </w:t>
      </w:r>
      <w:r w:rsidR="006207EA" w:rsidRPr="005221AF">
        <w:rPr>
          <w:rFonts w:asciiTheme="minorHAnsi" w:hAnsiTheme="minorHAnsi" w:cstheme="minorHAnsi"/>
          <w:szCs w:val="24"/>
        </w:rPr>
        <w:t>D</w:t>
      </w:r>
      <w:r w:rsidRPr="005221AF">
        <w:rPr>
          <w:rFonts w:asciiTheme="minorHAnsi" w:hAnsiTheme="minorHAnsi" w:cstheme="minorHAnsi"/>
          <w:szCs w:val="24"/>
        </w:rPr>
        <w:t>okumentami zamówienia.</w:t>
      </w:r>
    </w:p>
    <w:p w14:paraId="74F87CFB" w14:textId="242CA356" w:rsidR="006D3A7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1CE0A212" w14:textId="70C5ECCD" w:rsidR="003963E1" w:rsidRPr="007903F9" w:rsidRDefault="003963E1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posiadam niezbędne do wykonania zamówienia wiedzę, potencjał techniczny i doświadczenie tj. zrealizowałem lub realizuję usługi spełniające warunek określony w zapytaniu ofertowym w ust</w:t>
      </w:r>
      <w:r w:rsidR="009032FD" w:rsidRPr="007903F9">
        <w:rPr>
          <w:rFonts w:asciiTheme="minorHAnsi" w:hAnsiTheme="minorHAnsi" w:cstheme="minorHAnsi"/>
          <w:sz w:val="24"/>
          <w:szCs w:val="24"/>
        </w:rPr>
        <w:t>. 2 pkt</w:t>
      </w:r>
      <w:r w:rsidRPr="007903F9">
        <w:rPr>
          <w:rFonts w:asciiTheme="minorHAnsi" w:hAnsiTheme="minorHAnsi" w:cstheme="minorHAnsi"/>
          <w:sz w:val="24"/>
          <w:szCs w:val="24"/>
        </w:rPr>
        <w:t>. 2.1 p</w:t>
      </w:r>
      <w:r w:rsidR="009032FD" w:rsidRPr="007903F9">
        <w:rPr>
          <w:rFonts w:asciiTheme="minorHAnsi" w:hAnsiTheme="minorHAnsi" w:cstheme="minorHAnsi"/>
          <w:sz w:val="24"/>
          <w:szCs w:val="24"/>
        </w:rPr>
        <w:t>p</w:t>
      </w:r>
      <w:r w:rsidRPr="007903F9">
        <w:rPr>
          <w:rFonts w:asciiTheme="minorHAnsi" w:hAnsiTheme="minorHAnsi" w:cstheme="minorHAnsi"/>
          <w:sz w:val="24"/>
          <w:szCs w:val="24"/>
        </w:rPr>
        <w:t>kt 4</w:t>
      </w:r>
      <w:r w:rsidR="00562C87" w:rsidRPr="007903F9">
        <w:rPr>
          <w:rFonts w:asciiTheme="minorHAnsi" w:hAnsiTheme="minorHAnsi" w:cstheme="minorHAnsi"/>
          <w:sz w:val="24"/>
          <w:szCs w:val="24"/>
        </w:rPr>
        <w:t xml:space="preserve"> i 5</w:t>
      </w:r>
      <w:r w:rsidRPr="007903F9">
        <w:rPr>
          <w:rFonts w:asciiTheme="minorHAnsi" w:hAnsiTheme="minorHAnsi" w:cstheme="minorHAnsi"/>
          <w:sz w:val="24"/>
          <w:szCs w:val="24"/>
        </w:rPr>
        <w:t>.</w:t>
      </w:r>
    </w:p>
    <w:p w14:paraId="6E8E3B3B" w14:textId="63C50281" w:rsidR="005A15C3" w:rsidRPr="007903F9" w:rsidRDefault="005A15C3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 xml:space="preserve">dysponuję lub będę dysponował kadrą tłumaczy </w:t>
      </w:r>
      <w:r w:rsidR="00961D18" w:rsidRPr="007903F9">
        <w:rPr>
          <w:rFonts w:asciiTheme="minorHAnsi" w:hAnsiTheme="minorHAnsi" w:cstheme="minorHAnsi"/>
          <w:sz w:val="24"/>
          <w:szCs w:val="24"/>
        </w:rPr>
        <w:t xml:space="preserve">zdolną </w:t>
      </w:r>
      <w:r w:rsidRPr="007903F9">
        <w:rPr>
          <w:rFonts w:asciiTheme="minorHAnsi" w:hAnsiTheme="minorHAnsi" w:cstheme="minorHAnsi"/>
          <w:sz w:val="24"/>
          <w:szCs w:val="24"/>
        </w:rPr>
        <w:t>do wykonania niniejszego zamówienia, która spełnia warunki udziału okre</w:t>
      </w:r>
      <w:r w:rsidR="00E50A3B" w:rsidRPr="007903F9">
        <w:rPr>
          <w:rFonts w:asciiTheme="minorHAnsi" w:hAnsiTheme="minorHAnsi" w:cstheme="minorHAnsi"/>
          <w:sz w:val="24"/>
          <w:szCs w:val="24"/>
        </w:rPr>
        <w:t>ślone w Z</w:t>
      </w:r>
      <w:r w:rsidRPr="007903F9">
        <w:rPr>
          <w:rFonts w:asciiTheme="minorHAnsi" w:hAnsiTheme="minorHAnsi" w:cstheme="minorHAnsi"/>
          <w:sz w:val="24"/>
          <w:szCs w:val="24"/>
        </w:rPr>
        <w:t xml:space="preserve">apytaniu ofertowym </w:t>
      </w:r>
      <w:r w:rsidRPr="007903F9">
        <w:rPr>
          <w:rFonts w:asciiTheme="minorHAnsi" w:hAnsiTheme="minorHAnsi" w:cstheme="minorHAnsi"/>
          <w:sz w:val="24"/>
          <w:szCs w:val="24"/>
        </w:rPr>
        <w:br/>
        <w:t>w ust</w:t>
      </w:r>
      <w:r w:rsidR="009032FD" w:rsidRPr="007903F9">
        <w:rPr>
          <w:rFonts w:asciiTheme="minorHAnsi" w:hAnsiTheme="minorHAnsi" w:cstheme="minorHAnsi"/>
          <w:sz w:val="24"/>
          <w:szCs w:val="24"/>
        </w:rPr>
        <w:t>. 2 pkt.</w:t>
      </w:r>
      <w:r w:rsidRPr="007903F9">
        <w:rPr>
          <w:rFonts w:asciiTheme="minorHAnsi" w:hAnsiTheme="minorHAnsi" w:cstheme="minorHAnsi"/>
          <w:sz w:val="24"/>
          <w:szCs w:val="24"/>
        </w:rPr>
        <w:t xml:space="preserve"> 2.1 </w:t>
      </w:r>
      <w:r w:rsidR="009032FD" w:rsidRPr="007903F9">
        <w:rPr>
          <w:rFonts w:asciiTheme="minorHAnsi" w:hAnsiTheme="minorHAnsi" w:cstheme="minorHAnsi"/>
          <w:sz w:val="24"/>
          <w:szCs w:val="24"/>
        </w:rPr>
        <w:t>p</w:t>
      </w:r>
      <w:r w:rsidRPr="007903F9">
        <w:rPr>
          <w:rFonts w:asciiTheme="minorHAnsi" w:hAnsiTheme="minorHAnsi" w:cstheme="minorHAnsi"/>
          <w:sz w:val="24"/>
          <w:szCs w:val="24"/>
        </w:rPr>
        <w:t>pkt</w:t>
      </w:r>
      <w:r w:rsidR="00E50A3B" w:rsidRPr="007903F9">
        <w:rPr>
          <w:rFonts w:asciiTheme="minorHAnsi" w:hAnsiTheme="minorHAnsi" w:cstheme="minorHAnsi"/>
          <w:sz w:val="24"/>
          <w:szCs w:val="24"/>
        </w:rPr>
        <w:t>.</w:t>
      </w:r>
      <w:r w:rsidRPr="007903F9">
        <w:rPr>
          <w:rFonts w:asciiTheme="minorHAnsi" w:hAnsiTheme="minorHAnsi" w:cstheme="minorHAnsi"/>
          <w:sz w:val="24"/>
          <w:szCs w:val="24"/>
        </w:rPr>
        <w:t xml:space="preserve"> 3</w:t>
      </w:r>
      <w:r w:rsidR="00E50A3B" w:rsidRPr="007903F9">
        <w:rPr>
          <w:rFonts w:asciiTheme="minorHAnsi" w:hAnsiTheme="minorHAnsi" w:cstheme="minorHAnsi"/>
          <w:sz w:val="24"/>
          <w:szCs w:val="24"/>
        </w:rPr>
        <w:t xml:space="preserve"> i 4</w:t>
      </w:r>
      <w:r w:rsidRPr="007903F9">
        <w:rPr>
          <w:rFonts w:asciiTheme="minorHAnsi" w:hAnsiTheme="minorHAnsi" w:cstheme="minorHAnsi"/>
          <w:sz w:val="24"/>
          <w:szCs w:val="24"/>
        </w:rPr>
        <w:t>.</w:t>
      </w:r>
    </w:p>
    <w:p w14:paraId="329C4B41" w14:textId="0ECDD581" w:rsidR="0094307D" w:rsidRPr="007903F9" w:rsidRDefault="003963E1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</w:t>
      </w:r>
      <w:r w:rsidR="0094307D" w:rsidRPr="007903F9">
        <w:rPr>
          <w:rFonts w:asciiTheme="minorHAnsi" w:hAnsiTheme="minorHAnsi" w:cstheme="minorHAnsi"/>
          <w:sz w:val="24"/>
          <w:szCs w:val="24"/>
        </w:rPr>
        <w:t>.</w:t>
      </w:r>
    </w:p>
    <w:p w14:paraId="27246944" w14:textId="77777777" w:rsidR="005A6E03" w:rsidRPr="005221AF" w:rsidRDefault="005A6E03" w:rsidP="005221AF">
      <w:pPr>
        <w:pStyle w:val="Akapitzlist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Oświadczam, iż nie podlegam wykluczeniu na podstawie w art. 7 ustawy z dnia 13 kwietnia 2022 r. o szczególnych rozwiązaniach w zakresie przeciwdziałania wspieraniu agresji na Ukrainę oraz służących ochronie bezpieczeństwa narodowego (t.j. Dz.U. 2025 poz. 514. - zwanej dalej: „ustawa sankcyjna”) z niniejszego postępowania  zmierzającego do udzielenia zamówienia publicznego oraz, iż niniejsze oświadczenie należy traktować jako aktualne na każdym etapie postępowania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3AE7238E" w14:textId="77777777" w:rsidR="005A6E03" w:rsidRPr="005221AF" w:rsidRDefault="005A6E03" w:rsidP="005221AF">
      <w:pPr>
        <w:pStyle w:val="Akapitzlist"/>
        <w:spacing w:line="360" w:lineRule="auto"/>
        <w:ind w:left="425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 xml:space="preserve">Zgodnie z art. 7 ust. 1 powołanej ustawy sankcyjnej, z postępowania o którym mowa wyżej wyklucza się: </w:t>
      </w:r>
    </w:p>
    <w:p w14:paraId="504BCDDC" w14:textId="77777777" w:rsidR="005A6E03" w:rsidRPr="005221AF" w:rsidRDefault="005A6E03" w:rsidP="005221AF">
      <w:pPr>
        <w:pStyle w:val="Akapitzlist"/>
        <w:numPr>
          <w:ilvl w:val="1"/>
          <w:numId w:val="43"/>
        </w:numPr>
        <w:spacing w:line="360" w:lineRule="auto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wykonawcę wymienionego w wykazach określonych w rozporządzeniu 765/2006</w:t>
      </w:r>
      <w:r w:rsidRPr="005221AF">
        <w:rPr>
          <w:rFonts w:asciiTheme="minorHAnsi" w:hAnsiTheme="minorHAnsi" w:cstheme="minorHAnsi"/>
          <w:szCs w:val="24"/>
        </w:rPr>
        <w:br/>
        <w:t xml:space="preserve">i rozporządzeniu 269/2014 albo wpisanego na listę na podstawie decyzji w sprawie </w:t>
      </w:r>
      <w:r w:rsidRPr="005221AF">
        <w:rPr>
          <w:rFonts w:asciiTheme="minorHAnsi" w:hAnsiTheme="minorHAnsi" w:cstheme="minorHAnsi"/>
          <w:szCs w:val="24"/>
        </w:rPr>
        <w:lastRenderedPageBreak/>
        <w:t xml:space="preserve">wpisu na listę rozstrzygającej o zastosowaniu środka, o którym mowa w art. 1 pkt 3 tej ustawy; </w:t>
      </w:r>
    </w:p>
    <w:p w14:paraId="07255182" w14:textId="77777777" w:rsidR="005A6E03" w:rsidRPr="005221AF" w:rsidRDefault="005A6E03" w:rsidP="005221AF">
      <w:pPr>
        <w:pStyle w:val="Akapitzlist"/>
        <w:numPr>
          <w:ilvl w:val="1"/>
          <w:numId w:val="43"/>
        </w:numPr>
        <w:spacing w:line="360" w:lineRule="auto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wykonawcę, którego beneficjentem rzeczywistym w rozumieniu ustawy z dnia 1 marca 2018 r. o przeciwdziałaniu praniu pieniędzy oraz finansowaniu terroryzmu (t.j.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</w:t>
      </w:r>
    </w:p>
    <w:p w14:paraId="290DF9B9" w14:textId="3DB4A0DF" w:rsidR="006D3A77" w:rsidRPr="007903F9" w:rsidRDefault="005A6E03" w:rsidP="005221AF">
      <w:pPr>
        <w:pStyle w:val="Akapitzlist"/>
        <w:numPr>
          <w:ilvl w:val="1"/>
          <w:numId w:val="43"/>
        </w:numPr>
        <w:spacing w:line="360" w:lineRule="auto"/>
        <w:rPr>
          <w:rFonts w:asciiTheme="minorHAnsi" w:eastAsia="Times New Roman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wykonawcę,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</w:t>
      </w:r>
      <w:r w:rsidR="006D3A77" w:rsidRPr="007903F9">
        <w:rPr>
          <w:rFonts w:asciiTheme="minorHAnsi" w:eastAsia="Book Antiqua" w:hAnsiTheme="minorHAnsi" w:cstheme="minorHAnsi"/>
          <w:szCs w:val="24"/>
        </w:rPr>
        <w:t xml:space="preserve">. </w:t>
      </w:r>
    </w:p>
    <w:p w14:paraId="1832014E" w14:textId="77777777" w:rsidR="006D3A7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168D1AB" w14:textId="77777777" w:rsidR="006D3A77" w:rsidRPr="007903F9" w:rsidRDefault="006D3A77" w:rsidP="005221AF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3D408023" w14:textId="77777777" w:rsidR="006D3A77" w:rsidRPr="007903F9" w:rsidRDefault="006D3A77" w:rsidP="005221AF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6E809195" w14:textId="77777777" w:rsidR="00723E2C" w:rsidRPr="007903F9" w:rsidRDefault="00723E2C" w:rsidP="005221AF">
      <w:pPr>
        <w:pStyle w:val="Teksttreci0"/>
        <w:numPr>
          <w:ilvl w:val="1"/>
          <w:numId w:val="43"/>
        </w:numPr>
        <w:shd w:val="clear" w:color="auto" w:fill="auto"/>
        <w:spacing w:before="0" w:after="600" w:line="360" w:lineRule="auto"/>
        <w:rPr>
          <w:rFonts w:asciiTheme="minorHAnsi" w:hAnsiTheme="minorHAnsi" w:cstheme="minorHAnsi"/>
          <w:sz w:val="24"/>
          <w:szCs w:val="24"/>
        </w:rPr>
      </w:pPr>
      <w:r w:rsidRPr="007903F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54B079B" w14:textId="7FB7A460" w:rsidR="00636CE0" w:rsidRPr="005221AF" w:rsidRDefault="00261C6B" w:rsidP="005221AF">
      <w:pPr>
        <w:spacing w:before="0" w:after="0" w:line="360" w:lineRule="auto"/>
        <w:ind w:left="142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….........................................................</w:t>
      </w:r>
      <w:r w:rsidR="00636CE0" w:rsidRPr="005221AF">
        <w:rPr>
          <w:rFonts w:asciiTheme="minorHAnsi" w:hAnsiTheme="minorHAnsi" w:cstheme="minorHAnsi"/>
          <w:szCs w:val="24"/>
        </w:rPr>
        <w:tab/>
      </w:r>
      <w:r w:rsidR="00636CE0" w:rsidRPr="005221AF">
        <w:rPr>
          <w:rFonts w:asciiTheme="minorHAnsi" w:hAnsiTheme="minorHAnsi" w:cstheme="minorHAnsi"/>
          <w:szCs w:val="24"/>
        </w:rPr>
        <w:tab/>
        <w:t>….........................................................</w:t>
      </w:r>
      <w:r w:rsidRPr="005221AF">
        <w:rPr>
          <w:rFonts w:asciiTheme="minorHAnsi" w:hAnsiTheme="minorHAnsi" w:cstheme="minorHAnsi"/>
          <w:szCs w:val="24"/>
        </w:rPr>
        <w:t>.....</w:t>
      </w:r>
    </w:p>
    <w:p w14:paraId="1D6E94D3" w14:textId="3FD52DE9" w:rsidR="00261C6B" w:rsidRPr="005221AF" w:rsidRDefault="00636CE0" w:rsidP="005221AF">
      <w:pPr>
        <w:spacing w:before="0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(miejscowość i data)</w:t>
      </w:r>
      <w:r w:rsidR="00AA1C99">
        <w:rPr>
          <w:rFonts w:asciiTheme="minorHAnsi" w:hAnsiTheme="minorHAnsi" w:cstheme="minorHAnsi"/>
          <w:szCs w:val="24"/>
        </w:rPr>
        <w:tab/>
      </w:r>
      <w:r w:rsidRPr="005221AF">
        <w:rPr>
          <w:rFonts w:asciiTheme="minorHAnsi" w:hAnsiTheme="minorHAnsi" w:cstheme="minorHAnsi"/>
          <w:szCs w:val="24"/>
        </w:rPr>
        <w:tab/>
      </w:r>
      <w:r w:rsidRPr="005221AF">
        <w:rPr>
          <w:rFonts w:asciiTheme="minorHAnsi" w:hAnsiTheme="minorHAnsi" w:cstheme="minorHAnsi"/>
          <w:szCs w:val="24"/>
        </w:rPr>
        <w:tab/>
      </w:r>
      <w:r w:rsidRPr="005221AF">
        <w:rPr>
          <w:rFonts w:asciiTheme="minorHAnsi" w:hAnsiTheme="minorHAnsi" w:cstheme="minorHAnsi"/>
          <w:szCs w:val="24"/>
        </w:rPr>
        <w:tab/>
        <w:t xml:space="preserve">(Imię i nazwisko, podpis Wykonawcy </w:t>
      </w:r>
    </w:p>
    <w:p w14:paraId="1A6F9FE6" w14:textId="37965603" w:rsidR="00636CE0" w:rsidRPr="005221AF" w:rsidRDefault="00636CE0" w:rsidP="005221AF">
      <w:pPr>
        <w:spacing w:before="0" w:after="0" w:line="360" w:lineRule="auto"/>
        <w:ind w:left="5103"/>
        <w:rPr>
          <w:rFonts w:asciiTheme="minorHAnsi" w:hAnsiTheme="minorHAnsi" w:cstheme="minorHAnsi"/>
          <w:szCs w:val="24"/>
        </w:rPr>
      </w:pPr>
      <w:r w:rsidRPr="005221AF">
        <w:rPr>
          <w:rFonts w:asciiTheme="minorHAnsi" w:hAnsiTheme="minorHAnsi" w:cstheme="minorHAnsi"/>
          <w:szCs w:val="24"/>
        </w:rPr>
        <w:t>lub upoważnionego przedstawiciela Wykonawcy)</w:t>
      </w:r>
    </w:p>
    <w:p w14:paraId="11CAB29D" w14:textId="1CD97858" w:rsidR="006D3A77" w:rsidRPr="005221AF" w:rsidRDefault="006D3A77" w:rsidP="005221AF">
      <w:pPr>
        <w:spacing w:before="600" w:line="360" w:lineRule="auto"/>
        <w:rPr>
          <w:rFonts w:asciiTheme="minorHAnsi" w:hAnsiTheme="minorHAnsi" w:cstheme="minorHAnsi"/>
          <w:szCs w:val="24"/>
        </w:rPr>
      </w:pPr>
    </w:p>
    <w:sectPr w:rsidR="006D3A77" w:rsidRPr="00522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E6E7EA" w16cex:dateUtc="2026-04-29T09:24:00Z"/>
  <w16cex:commentExtensible w16cex:durableId="26811F1F" w16cex:dateUtc="2026-04-29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4B3E1" w14:textId="77777777" w:rsidR="0025747A" w:rsidRDefault="0025747A" w:rsidP="003351F1">
      <w:pPr>
        <w:spacing w:before="0" w:after="0" w:line="240" w:lineRule="auto"/>
      </w:pPr>
      <w:r>
        <w:separator/>
      </w:r>
    </w:p>
  </w:endnote>
  <w:endnote w:type="continuationSeparator" w:id="0">
    <w:p w14:paraId="4B0B8E75" w14:textId="77777777" w:rsidR="0025747A" w:rsidRDefault="0025747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F4A9" w14:textId="77777777" w:rsidR="009364A1" w:rsidRDefault="00936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0431A533" w14:textId="0E8CE57A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261BA9">
          <w:rPr>
            <w:noProof/>
            <w:sz w:val="20"/>
            <w:szCs w:val="20"/>
          </w:rPr>
          <w:t>4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261BA9">
          <w:rPr>
            <w:noProof/>
            <w:sz w:val="20"/>
            <w:szCs w:val="20"/>
          </w:rPr>
          <w:t>4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7F9B58E2" w14:textId="77777777" w:rsidR="00D540D9" w:rsidRDefault="00D540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47F4" w14:textId="77777777" w:rsidR="009364A1" w:rsidRDefault="00936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776A" w14:textId="77777777" w:rsidR="0025747A" w:rsidRDefault="0025747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4E7FA5D9" w14:textId="77777777" w:rsidR="0025747A" w:rsidRDefault="0025747A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8550" w14:textId="77777777" w:rsidR="009364A1" w:rsidRDefault="009364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0EB2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18499B5A" wp14:editId="5AD97DAC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0C856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0C38" w14:textId="77777777" w:rsidR="009364A1" w:rsidRDefault="00936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B908079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851917"/>
    <w:multiLevelType w:val="multilevel"/>
    <w:tmpl w:val="C608AC4A"/>
    <w:numStyleLink w:val="StylListy2MW"/>
  </w:abstractNum>
  <w:abstractNum w:abstractNumId="2" w15:restartNumberingAfterBreak="0">
    <w:nsid w:val="00A30E28"/>
    <w:multiLevelType w:val="multilevel"/>
    <w:tmpl w:val="1BD8B72C"/>
    <w:numStyleLink w:val="StylListy4MW"/>
  </w:abstractNum>
  <w:abstractNum w:abstractNumId="3" w15:restartNumberingAfterBreak="0">
    <w:nsid w:val="00FA2192"/>
    <w:multiLevelType w:val="multilevel"/>
    <w:tmpl w:val="C608AC4A"/>
    <w:numStyleLink w:val="StylListy2MW"/>
  </w:abstractNum>
  <w:abstractNum w:abstractNumId="4" w15:restartNumberingAfterBreak="0">
    <w:nsid w:val="017A55BE"/>
    <w:multiLevelType w:val="multilevel"/>
    <w:tmpl w:val="C608AC4A"/>
    <w:numStyleLink w:val="StylListy2MW"/>
  </w:abstractNum>
  <w:abstractNum w:abstractNumId="5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7" w15:restartNumberingAfterBreak="0">
    <w:nsid w:val="03B42EAF"/>
    <w:multiLevelType w:val="multilevel"/>
    <w:tmpl w:val="C608AC4A"/>
    <w:numStyleLink w:val="StylListy2MW"/>
  </w:abstractNum>
  <w:abstractNum w:abstractNumId="8" w15:restartNumberingAfterBreak="0">
    <w:nsid w:val="03F4470F"/>
    <w:multiLevelType w:val="multilevel"/>
    <w:tmpl w:val="C608AC4A"/>
    <w:numStyleLink w:val="StylListy2MW"/>
  </w:abstractNum>
  <w:abstractNum w:abstractNumId="9" w15:restartNumberingAfterBreak="0">
    <w:nsid w:val="05B4714F"/>
    <w:multiLevelType w:val="multilevel"/>
    <w:tmpl w:val="880C9E50"/>
    <w:numStyleLink w:val="StylListy9MW"/>
  </w:abstractNum>
  <w:abstractNum w:abstractNumId="10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1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4224FF"/>
    <w:multiLevelType w:val="multilevel"/>
    <w:tmpl w:val="FEEEAE7A"/>
    <w:numStyleLink w:val="StylListy7MW"/>
  </w:abstractNum>
  <w:abstractNum w:abstractNumId="1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DF4CDF"/>
    <w:multiLevelType w:val="multilevel"/>
    <w:tmpl w:val="FB64B936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A42F33"/>
    <w:multiLevelType w:val="multilevel"/>
    <w:tmpl w:val="C608AC4A"/>
    <w:numStyleLink w:val="StylListy2MW"/>
  </w:abstractNum>
  <w:abstractNum w:abstractNumId="16" w15:restartNumberingAfterBreak="0">
    <w:nsid w:val="169750DB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78E4B10"/>
    <w:multiLevelType w:val="multilevel"/>
    <w:tmpl w:val="C608AC4A"/>
    <w:numStyleLink w:val="StylListy2MW"/>
  </w:abstractNum>
  <w:abstractNum w:abstractNumId="18" w15:restartNumberingAfterBreak="0">
    <w:nsid w:val="18547293"/>
    <w:multiLevelType w:val="multilevel"/>
    <w:tmpl w:val="FB64B936"/>
    <w:styleLink w:val="StylListy3MW0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96151A4"/>
    <w:multiLevelType w:val="multilevel"/>
    <w:tmpl w:val="C608AC4A"/>
    <w:numStyleLink w:val="StylListy2MW"/>
  </w:abstractNum>
  <w:abstractNum w:abstractNumId="20" w15:restartNumberingAfterBreak="0">
    <w:nsid w:val="1B3B6905"/>
    <w:multiLevelType w:val="multilevel"/>
    <w:tmpl w:val="F6386180"/>
    <w:numStyleLink w:val="StylListy1MW"/>
  </w:abstractNum>
  <w:abstractNum w:abstractNumId="21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E820BB8"/>
    <w:multiLevelType w:val="multilevel"/>
    <w:tmpl w:val="880C9E50"/>
    <w:numStyleLink w:val="StylListy9MW"/>
  </w:abstractNum>
  <w:abstractNum w:abstractNumId="23" w15:restartNumberingAfterBreak="0">
    <w:nsid w:val="20B318C5"/>
    <w:multiLevelType w:val="multilevel"/>
    <w:tmpl w:val="C608AC4A"/>
    <w:numStyleLink w:val="StylListy2MW"/>
  </w:abstractNum>
  <w:abstractNum w:abstractNumId="24" w15:restartNumberingAfterBreak="0">
    <w:nsid w:val="29682324"/>
    <w:multiLevelType w:val="multilevel"/>
    <w:tmpl w:val="1BD8B72C"/>
    <w:numStyleLink w:val="StylListy4MW"/>
  </w:abstractNum>
  <w:abstractNum w:abstractNumId="25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870037"/>
    <w:multiLevelType w:val="multilevel"/>
    <w:tmpl w:val="FB64B936"/>
    <w:numStyleLink w:val="StylListy3MW"/>
  </w:abstractNum>
  <w:abstractNum w:abstractNumId="27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9B21FF7"/>
    <w:multiLevelType w:val="multilevel"/>
    <w:tmpl w:val="C608AC4A"/>
    <w:numStyleLink w:val="StylListy2MW"/>
  </w:abstractNum>
  <w:abstractNum w:abstractNumId="30" w15:restartNumberingAfterBreak="0">
    <w:nsid w:val="3B927D4A"/>
    <w:multiLevelType w:val="multilevel"/>
    <w:tmpl w:val="C608AC4A"/>
    <w:numStyleLink w:val="StylListy2MW"/>
  </w:abstractNum>
  <w:abstractNum w:abstractNumId="31" w15:restartNumberingAfterBreak="0">
    <w:nsid w:val="3CE4250B"/>
    <w:multiLevelType w:val="multilevel"/>
    <w:tmpl w:val="FEEEAE7A"/>
    <w:numStyleLink w:val="StylListy7MW"/>
  </w:abstractNum>
  <w:abstractNum w:abstractNumId="32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25A3936"/>
    <w:multiLevelType w:val="hybridMultilevel"/>
    <w:tmpl w:val="35E0516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 w15:restartNumberingAfterBreak="0">
    <w:nsid w:val="425E4BF5"/>
    <w:multiLevelType w:val="multilevel"/>
    <w:tmpl w:val="C608AC4A"/>
    <w:numStyleLink w:val="StylListy2MW"/>
  </w:abstractNum>
  <w:abstractNum w:abstractNumId="35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6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002DC8"/>
    <w:multiLevelType w:val="multilevel"/>
    <w:tmpl w:val="C608AC4A"/>
    <w:numStyleLink w:val="StylListy2MW"/>
  </w:abstractNum>
  <w:abstractNum w:abstractNumId="38" w15:restartNumberingAfterBreak="0">
    <w:nsid w:val="4D684FD3"/>
    <w:multiLevelType w:val="multilevel"/>
    <w:tmpl w:val="880C9E50"/>
    <w:numStyleLink w:val="StylListy9MW"/>
  </w:abstractNum>
  <w:abstractNum w:abstractNumId="39" w15:restartNumberingAfterBreak="0">
    <w:nsid w:val="4F732552"/>
    <w:multiLevelType w:val="multilevel"/>
    <w:tmpl w:val="C608AC4A"/>
    <w:numStyleLink w:val="StylListy2MW"/>
  </w:abstractNum>
  <w:abstractNum w:abstractNumId="40" w15:restartNumberingAfterBreak="0">
    <w:nsid w:val="586C7508"/>
    <w:multiLevelType w:val="multilevel"/>
    <w:tmpl w:val="C608AC4A"/>
    <w:numStyleLink w:val="StylListy2MW"/>
  </w:abstractNum>
  <w:abstractNum w:abstractNumId="41" w15:restartNumberingAfterBreak="0">
    <w:nsid w:val="59915C75"/>
    <w:multiLevelType w:val="multilevel"/>
    <w:tmpl w:val="C608AC4A"/>
    <w:numStyleLink w:val="StylListy2MW"/>
  </w:abstractNum>
  <w:abstractNum w:abstractNumId="42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6C975AE"/>
    <w:multiLevelType w:val="multilevel"/>
    <w:tmpl w:val="FEEEAE7A"/>
    <w:numStyleLink w:val="StylListy7MW"/>
  </w:abstractNum>
  <w:abstractNum w:abstractNumId="44" w15:restartNumberingAfterBreak="0">
    <w:nsid w:val="6C3D303B"/>
    <w:multiLevelType w:val="multilevel"/>
    <w:tmpl w:val="C608AC4A"/>
    <w:numStyleLink w:val="StylListy2MW"/>
  </w:abstractNum>
  <w:abstractNum w:abstractNumId="4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C9839F4"/>
    <w:multiLevelType w:val="multilevel"/>
    <w:tmpl w:val="1BD8B72C"/>
    <w:numStyleLink w:val="StylListy4MW"/>
  </w:abstractNum>
  <w:num w:numId="1">
    <w:abstractNumId w:val="13"/>
  </w:num>
  <w:num w:numId="2">
    <w:abstractNumId w:val="45"/>
  </w:num>
  <w:num w:numId="3">
    <w:abstractNumId w:val="21"/>
  </w:num>
  <w:num w:numId="4">
    <w:abstractNumId w:val="27"/>
  </w:num>
  <w:num w:numId="5">
    <w:abstractNumId w:val="18"/>
  </w:num>
  <w:num w:numId="6">
    <w:abstractNumId w:val="35"/>
  </w:num>
  <w:num w:numId="7">
    <w:abstractNumId w:val="10"/>
  </w:num>
  <w:num w:numId="8">
    <w:abstractNumId w:val="2"/>
  </w:num>
  <w:num w:numId="9">
    <w:abstractNumId w:val="24"/>
  </w:num>
  <w:num w:numId="10">
    <w:abstractNumId w:val="39"/>
  </w:num>
  <w:num w:numId="11">
    <w:abstractNumId w:val="15"/>
  </w:num>
  <w:num w:numId="12">
    <w:abstractNumId w:val="4"/>
  </w:num>
  <w:num w:numId="13">
    <w:abstractNumId w:val="37"/>
  </w:num>
  <w:num w:numId="14">
    <w:abstractNumId w:val="30"/>
  </w:num>
  <w:num w:numId="15">
    <w:abstractNumId w:val="1"/>
  </w:num>
  <w:num w:numId="16">
    <w:abstractNumId w:val="34"/>
  </w:num>
  <w:num w:numId="17">
    <w:abstractNumId w:val="17"/>
  </w:num>
  <w:num w:numId="18">
    <w:abstractNumId w:val="23"/>
  </w:num>
  <w:num w:numId="19">
    <w:abstractNumId w:val="3"/>
  </w:num>
  <w:num w:numId="20">
    <w:abstractNumId w:val="19"/>
  </w:num>
  <w:num w:numId="21">
    <w:abstractNumId w:val="7"/>
  </w:num>
  <w:num w:numId="22">
    <w:abstractNumId w:val="41"/>
  </w:num>
  <w:num w:numId="23">
    <w:abstractNumId w:val="29"/>
  </w:num>
  <w:num w:numId="24">
    <w:abstractNumId w:val="40"/>
  </w:num>
  <w:num w:numId="25">
    <w:abstractNumId w:val="8"/>
  </w:num>
  <w:num w:numId="26">
    <w:abstractNumId w:val="32"/>
  </w:num>
  <w:num w:numId="27">
    <w:abstractNumId w:val="6"/>
  </w:num>
  <w:num w:numId="28">
    <w:abstractNumId w:val="43"/>
  </w:num>
  <w:num w:numId="29">
    <w:abstractNumId w:val="42"/>
  </w:num>
  <w:num w:numId="30">
    <w:abstractNumId w:val="42"/>
  </w:num>
  <w:num w:numId="31">
    <w:abstractNumId w:val="9"/>
  </w:num>
  <w:num w:numId="32">
    <w:abstractNumId w:val="11"/>
  </w:num>
  <w:num w:numId="33">
    <w:abstractNumId w:val="12"/>
  </w:num>
  <w:num w:numId="34">
    <w:abstractNumId w:val="22"/>
  </w:num>
  <w:num w:numId="35">
    <w:abstractNumId w:val="20"/>
  </w:num>
  <w:num w:numId="36">
    <w:abstractNumId w:val="44"/>
  </w:num>
  <w:num w:numId="37">
    <w:abstractNumId w:val="38"/>
  </w:num>
  <w:num w:numId="38">
    <w:abstractNumId w:val="36"/>
  </w:num>
  <w:num w:numId="39">
    <w:abstractNumId w:val="5"/>
  </w:num>
  <w:num w:numId="40">
    <w:abstractNumId w:val="25"/>
  </w:num>
  <w:num w:numId="41">
    <w:abstractNumId w:val="28"/>
  </w:num>
  <w:num w:numId="42">
    <w:abstractNumId w:val="46"/>
  </w:num>
  <w:num w:numId="43">
    <w:abstractNumId w:val="14"/>
  </w:num>
  <w:num w:numId="44">
    <w:abstractNumId w:val="3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45">
    <w:abstractNumId w:val="33"/>
  </w:num>
  <w:num w:numId="46">
    <w:abstractNumId w:val="16"/>
  </w:num>
  <w:num w:numId="47">
    <w:abstractNumId w:val="26"/>
  </w:num>
  <w:num w:numId="4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07435"/>
    <w:rsid w:val="00013626"/>
    <w:rsid w:val="00014A1C"/>
    <w:rsid w:val="00026084"/>
    <w:rsid w:val="00041234"/>
    <w:rsid w:val="000440A7"/>
    <w:rsid w:val="000464E4"/>
    <w:rsid w:val="0005190D"/>
    <w:rsid w:val="000523FC"/>
    <w:rsid w:val="00057BD4"/>
    <w:rsid w:val="00064D6F"/>
    <w:rsid w:val="00065F40"/>
    <w:rsid w:val="0007653B"/>
    <w:rsid w:val="000839F5"/>
    <w:rsid w:val="00084A54"/>
    <w:rsid w:val="00094CDF"/>
    <w:rsid w:val="000956FC"/>
    <w:rsid w:val="000B4C8A"/>
    <w:rsid w:val="000D07DC"/>
    <w:rsid w:val="000E73B8"/>
    <w:rsid w:val="000F48DC"/>
    <w:rsid w:val="000F50E2"/>
    <w:rsid w:val="0010182B"/>
    <w:rsid w:val="00103970"/>
    <w:rsid w:val="00106096"/>
    <w:rsid w:val="00121E3F"/>
    <w:rsid w:val="00133AA5"/>
    <w:rsid w:val="00134BFE"/>
    <w:rsid w:val="00140D67"/>
    <w:rsid w:val="00144052"/>
    <w:rsid w:val="00145B22"/>
    <w:rsid w:val="0015337D"/>
    <w:rsid w:val="0015770C"/>
    <w:rsid w:val="00160CF0"/>
    <w:rsid w:val="00165F6E"/>
    <w:rsid w:val="00185744"/>
    <w:rsid w:val="00194D05"/>
    <w:rsid w:val="00195256"/>
    <w:rsid w:val="001A0B79"/>
    <w:rsid w:val="001A2F2A"/>
    <w:rsid w:val="001A5F91"/>
    <w:rsid w:val="001A79EF"/>
    <w:rsid w:val="001E1A4A"/>
    <w:rsid w:val="001E4C2A"/>
    <w:rsid w:val="001E7718"/>
    <w:rsid w:val="001F512E"/>
    <w:rsid w:val="00200002"/>
    <w:rsid w:val="00201347"/>
    <w:rsid w:val="0020365F"/>
    <w:rsid w:val="00206CAC"/>
    <w:rsid w:val="0022010F"/>
    <w:rsid w:val="0023400F"/>
    <w:rsid w:val="002447F8"/>
    <w:rsid w:val="00256CB3"/>
    <w:rsid w:val="0025747A"/>
    <w:rsid w:val="00261BA9"/>
    <w:rsid w:val="00261C6B"/>
    <w:rsid w:val="00271A24"/>
    <w:rsid w:val="002922BE"/>
    <w:rsid w:val="002A1D9E"/>
    <w:rsid w:val="002A3D6C"/>
    <w:rsid w:val="002A4486"/>
    <w:rsid w:val="002B1D53"/>
    <w:rsid w:val="002B1D57"/>
    <w:rsid w:val="002B70F0"/>
    <w:rsid w:val="002C42AA"/>
    <w:rsid w:val="002C56DF"/>
    <w:rsid w:val="00302A44"/>
    <w:rsid w:val="00321F2A"/>
    <w:rsid w:val="003239B5"/>
    <w:rsid w:val="0033241B"/>
    <w:rsid w:val="003351F1"/>
    <w:rsid w:val="00365ABF"/>
    <w:rsid w:val="00377FB7"/>
    <w:rsid w:val="003829FF"/>
    <w:rsid w:val="00383869"/>
    <w:rsid w:val="00385C88"/>
    <w:rsid w:val="003963E1"/>
    <w:rsid w:val="003A72F8"/>
    <w:rsid w:val="003B23A3"/>
    <w:rsid w:val="003B4503"/>
    <w:rsid w:val="003B4E50"/>
    <w:rsid w:val="003B79B2"/>
    <w:rsid w:val="003C7CA6"/>
    <w:rsid w:val="003E62BD"/>
    <w:rsid w:val="00403EDA"/>
    <w:rsid w:val="004115BA"/>
    <w:rsid w:val="00417218"/>
    <w:rsid w:val="00421997"/>
    <w:rsid w:val="00427C53"/>
    <w:rsid w:val="00430B8D"/>
    <w:rsid w:val="00432E3B"/>
    <w:rsid w:val="004546B4"/>
    <w:rsid w:val="004604A2"/>
    <w:rsid w:val="004650B8"/>
    <w:rsid w:val="004B020A"/>
    <w:rsid w:val="004B077C"/>
    <w:rsid w:val="004B36BB"/>
    <w:rsid w:val="004B7097"/>
    <w:rsid w:val="004B7D4B"/>
    <w:rsid w:val="004D0D16"/>
    <w:rsid w:val="004E70AC"/>
    <w:rsid w:val="004F654D"/>
    <w:rsid w:val="004F70BC"/>
    <w:rsid w:val="00501D2A"/>
    <w:rsid w:val="005036AC"/>
    <w:rsid w:val="00503C73"/>
    <w:rsid w:val="005221AF"/>
    <w:rsid w:val="00523CB2"/>
    <w:rsid w:val="005346BD"/>
    <w:rsid w:val="00535897"/>
    <w:rsid w:val="00547AD1"/>
    <w:rsid w:val="00555436"/>
    <w:rsid w:val="00562C87"/>
    <w:rsid w:val="00567355"/>
    <w:rsid w:val="00580902"/>
    <w:rsid w:val="00582FC4"/>
    <w:rsid w:val="00592243"/>
    <w:rsid w:val="00595D51"/>
    <w:rsid w:val="005A15C3"/>
    <w:rsid w:val="005A5ECA"/>
    <w:rsid w:val="005A615E"/>
    <w:rsid w:val="005A6E03"/>
    <w:rsid w:val="005B00C1"/>
    <w:rsid w:val="005B4D42"/>
    <w:rsid w:val="005C4A28"/>
    <w:rsid w:val="005C4E1A"/>
    <w:rsid w:val="005D311E"/>
    <w:rsid w:val="005F3AA3"/>
    <w:rsid w:val="006003BA"/>
    <w:rsid w:val="00603F93"/>
    <w:rsid w:val="00606C4A"/>
    <w:rsid w:val="0061632C"/>
    <w:rsid w:val="006207EA"/>
    <w:rsid w:val="00627DC6"/>
    <w:rsid w:val="0063493C"/>
    <w:rsid w:val="00636CE0"/>
    <w:rsid w:val="00640908"/>
    <w:rsid w:val="00642DFD"/>
    <w:rsid w:val="00643EC9"/>
    <w:rsid w:val="00644530"/>
    <w:rsid w:val="00646DAC"/>
    <w:rsid w:val="00650908"/>
    <w:rsid w:val="0065173D"/>
    <w:rsid w:val="00662C0C"/>
    <w:rsid w:val="0066587F"/>
    <w:rsid w:val="00680698"/>
    <w:rsid w:val="00681396"/>
    <w:rsid w:val="00687438"/>
    <w:rsid w:val="00690D83"/>
    <w:rsid w:val="00692221"/>
    <w:rsid w:val="00693E93"/>
    <w:rsid w:val="006A1154"/>
    <w:rsid w:val="006B51E2"/>
    <w:rsid w:val="006B52F8"/>
    <w:rsid w:val="006C3E55"/>
    <w:rsid w:val="006C5F96"/>
    <w:rsid w:val="006D1A54"/>
    <w:rsid w:val="006D3A77"/>
    <w:rsid w:val="006E79F0"/>
    <w:rsid w:val="006F1CBE"/>
    <w:rsid w:val="007062AB"/>
    <w:rsid w:val="00706F2C"/>
    <w:rsid w:val="00712103"/>
    <w:rsid w:val="00713B89"/>
    <w:rsid w:val="00721876"/>
    <w:rsid w:val="00723E2C"/>
    <w:rsid w:val="00776F5E"/>
    <w:rsid w:val="00780B43"/>
    <w:rsid w:val="007903F9"/>
    <w:rsid w:val="007A3B9C"/>
    <w:rsid w:val="007A5E6E"/>
    <w:rsid w:val="007C01CB"/>
    <w:rsid w:val="007C3F1F"/>
    <w:rsid w:val="007D048B"/>
    <w:rsid w:val="007D54A5"/>
    <w:rsid w:val="007D5669"/>
    <w:rsid w:val="007D5C00"/>
    <w:rsid w:val="007E03DA"/>
    <w:rsid w:val="007E2C5A"/>
    <w:rsid w:val="007F1603"/>
    <w:rsid w:val="007F27AB"/>
    <w:rsid w:val="008026F1"/>
    <w:rsid w:val="00811011"/>
    <w:rsid w:val="00812B92"/>
    <w:rsid w:val="008333B7"/>
    <w:rsid w:val="00834A8F"/>
    <w:rsid w:val="00836139"/>
    <w:rsid w:val="00840250"/>
    <w:rsid w:val="00843919"/>
    <w:rsid w:val="0085256C"/>
    <w:rsid w:val="008665F9"/>
    <w:rsid w:val="0087576B"/>
    <w:rsid w:val="00876724"/>
    <w:rsid w:val="0088319B"/>
    <w:rsid w:val="00895216"/>
    <w:rsid w:val="008952AA"/>
    <w:rsid w:val="008977E8"/>
    <w:rsid w:val="008B5386"/>
    <w:rsid w:val="008B5F1E"/>
    <w:rsid w:val="008E149F"/>
    <w:rsid w:val="008F30CF"/>
    <w:rsid w:val="008F4FB3"/>
    <w:rsid w:val="009032FD"/>
    <w:rsid w:val="00903CA5"/>
    <w:rsid w:val="009111EF"/>
    <w:rsid w:val="00911DE7"/>
    <w:rsid w:val="00916690"/>
    <w:rsid w:val="009364A1"/>
    <w:rsid w:val="00936A89"/>
    <w:rsid w:val="0094307D"/>
    <w:rsid w:val="00953892"/>
    <w:rsid w:val="00955761"/>
    <w:rsid w:val="00955FA6"/>
    <w:rsid w:val="00961D18"/>
    <w:rsid w:val="00962583"/>
    <w:rsid w:val="0096751A"/>
    <w:rsid w:val="009855FF"/>
    <w:rsid w:val="00992752"/>
    <w:rsid w:val="009B1629"/>
    <w:rsid w:val="009B2910"/>
    <w:rsid w:val="009B4A01"/>
    <w:rsid w:val="009D68F3"/>
    <w:rsid w:val="009E5579"/>
    <w:rsid w:val="009F6267"/>
    <w:rsid w:val="00A12B45"/>
    <w:rsid w:val="00A154B1"/>
    <w:rsid w:val="00A16EEA"/>
    <w:rsid w:val="00A23FDC"/>
    <w:rsid w:val="00A24A48"/>
    <w:rsid w:val="00A2558B"/>
    <w:rsid w:val="00A25906"/>
    <w:rsid w:val="00A26C10"/>
    <w:rsid w:val="00A37F20"/>
    <w:rsid w:val="00A52E3A"/>
    <w:rsid w:val="00A61B70"/>
    <w:rsid w:val="00A66494"/>
    <w:rsid w:val="00A85FC6"/>
    <w:rsid w:val="00A9647E"/>
    <w:rsid w:val="00AA1C99"/>
    <w:rsid w:val="00AC1D46"/>
    <w:rsid w:val="00AC45AE"/>
    <w:rsid w:val="00AD0A2D"/>
    <w:rsid w:val="00AE31B7"/>
    <w:rsid w:val="00B026FE"/>
    <w:rsid w:val="00B152BC"/>
    <w:rsid w:val="00B22D42"/>
    <w:rsid w:val="00B2542C"/>
    <w:rsid w:val="00B41178"/>
    <w:rsid w:val="00B50AD0"/>
    <w:rsid w:val="00B510F9"/>
    <w:rsid w:val="00B6533D"/>
    <w:rsid w:val="00B65F51"/>
    <w:rsid w:val="00B72A41"/>
    <w:rsid w:val="00B77A8A"/>
    <w:rsid w:val="00B844FB"/>
    <w:rsid w:val="00B84876"/>
    <w:rsid w:val="00BA7ED7"/>
    <w:rsid w:val="00BB5331"/>
    <w:rsid w:val="00BC07B7"/>
    <w:rsid w:val="00BC6597"/>
    <w:rsid w:val="00BC6EF4"/>
    <w:rsid w:val="00BD2A74"/>
    <w:rsid w:val="00BE46CA"/>
    <w:rsid w:val="00BE4989"/>
    <w:rsid w:val="00C17413"/>
    <w:rsid w:val="00C43DFE"/>
    <w:rsid w:val="00C631F5"/>
    <w:rsid w:val="00C6386D"/>
    <w:rsid w:val="00C65018"/>
    <w:rsid w:val="00C75D2C"/>
    <w:rsid w:val="00C8213A"/>
    <w:rsid w:val="00C87B88"/>
    <w:rsid w:val="00C90305"/>
    <w:rsid w:val="00CA2065"/>
    <w:rsid w:val="00CA4B9C"/>
    <w:rsid w:val="00CA4F2C"/>
    <w:rsid w:val="00CB6E1C"/>
    <w:rsid w:val="00CE253A"/>
    <w:rsid w:val="00CE67C0"/>
    <w:rsid w:val="00CF12AC"/>
    <w:rsid w:val="00CF2245"/>
    <w:rsid w:val="00D00513"/>
    <w:rsid w:val="00D058B6"/>
    <w:rsid w:val="00D12CAC"/>
    <w:rsid w:val="00D17523"/>
    <w:rsid w:val="00D268B8"/>
    <w:rsid w:val="00D33538"/>
    <w:rsid w:val="00D4079A"/>
    <w:rsid w:val="00D52190"/>
    <w:rsid w:val="00D540D9"/>
    <w:rsid w:val="00D74E90"/>
    <w:rsid w:val="00D759EF"/>
    <w:rsid w:val="00D84ED8"/>
    <w:rsid w:val="00D93102"/>
    <w:rsid w:val="00D97916"/>
    <w:rsid w:val="00DA76CF"/>
    <w:rsid w:val="00DE1AF0"/>
    <w:rsid w:val="00DE3901"/>
    <w:rsid w:val="00DF3A1C"/>
    <w:rsid w:val="00DF556B"/>
    <w:rsid w:val="00E04570"/>
    <w:rsid w:val="00E324B7"/>
    <w:rsid w:val="00E50A3B"/>
    <w:rsid w:val="00E51D4B"/>
    <w:rsid w:val="00E57931"/>
    <w:rsid w:val="00E602FE"/>
    <w:rsid w:val="00E61D10"/>
    <w:rsid w:val="00E728A8"/>
    <w:rsid w:val="00EA7E90"/>
    <w:rsid w:val="00ED4F9D"/>
    <w:rsid w:val="00ED7A69"/>
    <w:rsid w:val="00EE4AA5"/>
    <w:rsid w:val="00EE762D"/>
    <w:rsid w:val="00EF2776"/>
    <w:rsid w:val="00EF59E9"/>
    <w:rsid w:val="00F05744"/>
    <w:rsid w:val="00F05F2A"/>
    <w:rsid w:val="00F226A4"/>
    <w:rsid w:val="00F240EA"/>
    <w:rsid w:val="00F3109A"/>
    <w:rsid w:val="00F33708"/>
    <w:rsid w:val="00F345A3"/>
    <w:rsid w:val="00F37459"/>
    <w:rsid w:val="00F4105C"/>
    <w:rsid w:val="00F42FF5"/>
    <w:rsid w:val="00F50271"/>
    <w:rsid w:val="00F5172B"/>
    <w:rsid w:val="00F51F57"/>
    <w:rsid w:val="00F63D5C"/>
    <w:rsid w:val="00F64B18"/>
    <w:rsid w:val="00F65AE7"/>
    <w:rsid w:val="00F74128"/>
    <w:rsid w:val="00F7518F"/>
    <w:rsid w:val="00F82E68"/>
    <w:rsid w:val="00F853AB"/>
    <w:rsid w:val="00F91864"/>
    <w:rsid w:val="00FA015D"/>
    <w:rsid w:val="00FB6C51"/>
    <w:rsid w:val="00FC04F6"/>
    <w:rsid w:val="00FC5E7F"/>
    <w:rsid w:val="00FD72CC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FF023D"/>
  <w15:docId w15:val="{44D16DA0-72F9-41C6-8878-ED29A7DC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aliases w:val="CW_Lista,Wypunktowanie,L1,Numerowanie,Akapit z listą BS,normalny tekst,List Paragraph,Akapit z listą5,Podsis rysunku,maz_wyliczenie,opis dzialania,K-P_odwolanie,A_wyliczenie,Akapit z listą5CxSpLast,BulletC,Tekst punktowanie,Wyliczanie,lp1"/>
    <w:basedOn w:val="Normalny"/>
    <w:link w:val="AkapitzlistZnak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0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1D4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1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1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90D"/>
    <w:rPr>
      <w:b/>
      <w:bCs/>
      <w:sz w:val="20"/>
      <w:szCs w:val="20"/>
    </w:rPr>
  </w:style>
  <w:style w:type="character" w:customStyle="1" w:styleId="AkapitzlistZnak">
    <w:name w:val="Akapit z listą Znak"/>
    <w:aliases w:val="CW_Lista Znak,Wypunktowanie Znak,L1 Znak,Numerowanie Znak,Akapit z listą BS Znak,normalny tekst Znak,List Paragraph Znak,Akapit z listą5 Znak,Podsis rysunku Znak,maz_wyliczenie Znak,opis dzialania Znak,K-P_odwolanie Znak,BulletC Znak"/>
    <w:link w:val="Akapitzlist"/>
    <w:uiPriority w:val="34"/>
    <w:qFormat/>
    <w:rsid w:val="006C5F96"/>
  </w:style>
  <w:style w:type="numbering" w:customStyle="1" w:styleId="StylListy3MW">
    <w:name w:val="Styl Listy3 MW"/>
    <w:uiPriority w:val="99"/>
    <w:rsid w:val="006C5F96"/>
    <w:pPr>
      <w:numPr>
        <w:numId w:val="46"/>
      </w:numPr>
    </w:pPr>
  </w:style>
  <w:style w:type="paragraph" w:styleId="Poprawka">
    <w:name w:val="Revision"/>
    <w:hidden/>
    <w:uiPriority w:val="99"/>
    <w:semiHidden/>
    <w:rsid w:val="00603F93"/>
    <w:pPr>
      <w:spacing w:before="0"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4A44-3FC9-46AB-B7DB-E7699A51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1</TotalTime>
  <Pages>4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- Formularz ofertowy_tłumaczenia</vt:lpstr>
    </vt:vector>
  </TitlesOfParts>
  <Company>Krajowa Szkoła Sądownictwa i Prokuratury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- Formularz ofertowy_tłumaczenia</dc:title>
  <dc:creator>Anna Florek</dc:creator>
  <cp:lastModifiedBy>Anna Florek</cp:lastModifiedBy>
  <cp:revision>4</cp:revision>
  <cp:lastPrinted>2026-03-27T10:50:00Z</cp:lastPrinted>
  <dcterms:created xsi:type="dcterms:W3CDTF">2026-04-30T13:51:00Z</dcterms:created>
  <dcterms:modified xsi:type="dcterms:W3CDTF">2026-05-13T10:54:00Z</dcterms:modified>
</cp:coreProperties>
</file>