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601D" w14:textId="5AB46AF9" w:rsidR="00600110" w:rsidRDefault="00600110" w:rsidP="00955FA6">
      <w:r w:rsidRPr="00600110">
        <w:t xml:space="preserve">Załącznik nr 1 do </w:t>
      </w:r>
      <w:r w:rsidR="000B01D3">
        <w:t>Z</w:t>
      </w:r>
      <w:r w:rsidRPr="00600110">
        <w:t>apytania ofertowego</w:t>
      </w:r>
    </w:p>
    <w:p w14:paraId="057A0D82" w14:textId="77777777" w:rsidR="00600110" w:rsidRDefault="00600110" w:rsidP="00600110">
      <w:pPr>
        <w:pStyle w:val="Nagwek1"/>
        <w:spacing w:after="480"/>
      </w:pPr>
      <w:r>
        <w:t>Formularz ofertowy</w:t>
      </w:r>
    </w:p>
    <w:p w14:paraId="3664E6F4" w14:textId="50D94EE1" w:rsidR="00600110" w:rsidRPr="0079062D" w:rsidRDefault="007B6AB3" w:rsidP="00600110">
      <w:r>
        <w:rPr>
          <w:b/>
        </w:rPr>
        <w:t>dotyczy</w:t>
      </w:r>
      <w:r w:rsidR="00D05E5F">
        <w:rPr>
          <w:b/>
        </w:rPr>
        <w:t xml:space="preserve"> </w:t>
      </w:r>
      <w:r>
        <w:rPr>
          <w:b/>
        </w:rPr>
        <w:t>postępowania</w:t>
      </w:r>
      <w:r w:rsidR="00D05E5F">
        <w:rPr>
          <w:b/>
        </w:rPr>
        <w:t xml:space="preserve"> pn. „S</w:t>
      </w:r>
      <w:r w:rsidR="00600110" w:rsidRPr="00600110">
        <w:rPr>
          <w:b/>
        </w:rPr>
        <w:t>ukcesywn</w:t>
      </w:r>
      <w:r w:rsidR="003C3D5E">
        <w:rPr>
          <w:b/>
        </w:rPr>
        <w:t>e</w:t>
      </w:r>
      <w:r w:rsidR="00600110" w:rsidRPr="00600110">
        <w:rPr>
          <w:b/>
        </w:rPr>
        <w:t xml:space="preserve"> dostaw</w:t>
      </w:r>
      <w:r w:rsidR="003C3D5E">
        <w:rPr>
          <w:b/>
        </w:rPr>
        <w:t>y</w:t>
      </w:r>
      <w:r w:rsidR="00600110" w:rsidRPr="00600110">
        <w:rPr>
          <w:b/>
        </w:rPr>
        <w:t xml:space="preserve"> książek na potrzeby bibliotek KSSiP w </w:t>
      </w:r>
      <w:r w:rsidR="000B01D3">
        <w:rPr>
          <w:b/>
        </w:rPr>
        <w:t>Krakowie i Lublinie w 2024 roku</w:t>
      </w:r>
      <w:r w:rsidR="00D05E5F">
        <w:rPr>
          <w:b/>
        </w:rPr>
        <w:t>”</w:t>
      </w:r>
      <w:r w:rsidR="0079062D">
        <w:rPr>
          <w:b/>
        </w:rPr>
        <w:t xml:space="preserve"> </w:t>
      </w:r>
    </w:p>
    <w:p w14:paraId="57FCF75B" w14:textId="77777777" w:rsidR="00600110" w:rsidRPr="00600110" w:rsidRDefault="00600110" w:rsidP="00600110"/>
    <w:p w14:paraId="1EAA3A4C" w14:textId="77777777" w:rsidR="00600110" w:rsidRDefault="00600110" w:rsidP="00600110">
      <w:pPr>
        <w:pStyle w:val="Akapitzlist"/>
        <w:numPr>
          <w:ilvl w:val="0"/>
          <w:numId w:val="38"/>
        </w:numPr>
      </w:pPr>
      <w:r w:rsidRPr="000B01D3">
        <w:rPr>
          <w:b/>
        </w:rPr>
        <w:t>Zamawiający:</w:t>
      </w:r>
      <w:r>
        <w:t xml:space="preserve"> Krajowa Szkoła Sądownictwa i Prokuratury z siedzibą w Krakowie, </w:t>
      </w:r>
      <w:r w:rsidR="000B01D3">
        <w:br/>
      </w:r>
      <w:r>
        <w:t>ul. Przy Rondzie 5, 31-547 Kraków.</w:t>
      </w:r>
    </w:p>
    <w:p w14:paraId="038B4018" w14:textId="77777777" w:rsidR="00600110" w:rsidRDefault="00600110" w:rsidP="00600110">
      <w:pPr>
        <w:pStyle w:val="Akapitzlist"/>
        <w:numPr>
          <w:ilvl w:val="0"/>
          <w:numId w:val="38"/>
        </w:numPr>
      </w:pPr>
      <w:r w:rsidRPr="000B01D3">
        <w:rPr>
          <w:b/>
        </w:rPr>
        <w:t>Wykonawca:</w:t>
      </w:r>
      <w:r>
        <w:t>....................................................................................................................</w:t>
      </w:r>
    </w:p>
    <w:p w14:paraId="10267AF7" w14:textId="77777777" w:rsidR="00600110" w:rsidRDefault="00600110" w:rsidP="000B01D3">
      <w:pPr>
        <w:pStyle w:val="Akapitzlist"/>
        <w:ind w:left="425"/>
      </w:pPr>
      <w:r>
        <w:t>siedziba: ..........................................................................................................................</w:t>
      </w:r>
    </w:p>
    <w:p w14:paraId="2F480995" w14:textId="77777777" w:rsidR="00600110" w:rsidRDefault="00600110" w:rsidP="000B01D3">
      <w:pPr>
        <w:pStyle w:val="Akapitzlist"/>
        <w:ind w:left="425"/>
      </w:pPr>
      <w:r>
        <w:t>telefon: ............................................................................................................................</w:t>
      </w:r>
    </w:p>
    <w:p w14:paraId="79A46747" w14:textId="77777777" w:rsidR="00600110" w:rsidRDefault="00600110" w:rsidP="000B01D3">
      <w:pPr>
        <w:pStyle w:val="Akapitzlist"/>
        <w:ind w:left="425"/>
      </w:pPr>
      <w:r>
        <w:t>e-mail: .............................................................................................................................</w:t>
      </w:r>
    </w:p>
    <w:p w14:paraId="331AF9F1" w14:textId="77777777" w:rsidR="00600110" w:rsidRDefault="00600110" w:rsidP="000B01D3">
      <w:pPr>
        <w:pStyle w:val="Akapitzlist"/>
        <w:ind w:left="425"/>
      </w:pPr>
      <w:r>
        <w:t>Regon: ..........................NIP: ........................ KRS: ................................... (jeśli dotyczy)</w:t>
      </w:r>
    </w:p>
    <w:p w14:paraId="2CF362CD" w14:textId="77777777" w:rsidR="00600110" w:rsidRDefault="00600110" w:rsidP="000B01D3">
      <w:pPr>
        <w:pStyle w:val="Akapitzlist"/>
        <w:ind w:left="425"/>
      </w:pPr>
      <w:r>
        <w:t>Osoba do kontaktu ze strony Wykonawcy: ……………………………………….………………………..</w:t>
      </w:r>
    </w:p>
    <w:p w14:paraId="10221A8F" w14:textId="60E8B992" w:rsidR="00600110" w:rsidRPr="00275E90" w:rsidRDefault="00600110" w:rsidP="00600110">
      <w:pPr>
        <w:pStyle w:val="Akapitzlist"/>
        <w:numPr>
          <w:ilvl w:val="0"/>
          <w:numId w:val="38"/>
        </w:numPr>
      </w:pPr>
      <w:bookmarkStart w:id="0" w:name="_GoBack"/>
      <w:bookmarkEnd w:id="0"/>
      <w:r w:rsidRPr="00275E90">
        <w:t xml:space="preserve">W odpowiedzi na </w:t>
      </w:r>
      <w:r w:rsidR="000B01D3" w:rsidRPr="00275E90">
        <w:t>Z</w:t>
      </w:r>
      <w:r w:rsidRPr="00275E90">
        <w:t>apytani</w:t>
      </w:r>
      <w:r w:rsidR="000B01D3" w:rsidRPr="00275E90">
        <w:t>a</w:t>
      </w:r>
      <w:r w:rsidRPr="00275E90">
        <w:t xml:space="preserve"> ofertowe</w:t>
      </w:r>
      <w:r w:rsidR="000B01D3" w:rsidRPr="00275E90">
        <w:t>go</w:t>
      </w:r>
      <w:r w:rsidRPr="00275E90">
        <w:t xml:space="preserve"> z dnia </w:t>
      </w:r>
      <w:sdt>
        <w:sdtPr>
          <w:rPr>
            <w:rFonts w:asciiTheme="minorHAnsi" w:hAnsiTheme="minorHAnsi" w:cstheme="minorHAnsi"/>
            <w:szCs w:val="24"/>
          </w:rPr>
          <w:id w:val="-100649111"/>
          <w:placeholder>
            <w:docPart w:val="FD732CC9FABC4C8D8B4EACB320D9EA1B"/>
          </w:placeholder>
          <w:date w:fullDate="2024-02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75E90" w:rsidRPr="00275E90">
            <w:rPr>
              <w:rFonts w:asciiTheme="minorHAnsi" w:hAnsiTheme="minorHAnsi" w:cstheme="minorHAnsi"/>
              <w:szCs w:val="24"/>
            </w:rPr>
            <w:t>22 lutego 2024</w:t>
          </w:r>
        </w:sdtContent>
      </w:sdt>
      <w:r w:rsidRPr="00275E90">
        <w:t xml:space="preserve">, </w:t>
      </w:r>
    </w:p>
    <w:p w14:paraId="07618963" w14:textId="6064664D" w:rsidR="00600110" w:rsidRDefault="00600110" w:rsidP="000B01D3">
      <w:pPr>
        <w:pStyle w:val="Akapitzlist"/>
        <w:ind w:left="425"/>
      </w:pPr>
      <w:r>
        <w:t>w celu realizacji zamówienia</w:t>
      </w:r>
      <w:r w:rsidR="007B6AB3">
        <w:t>,</w:t>
      </w:r>
      <w:r>
        <w:t xml:space="preserve"> składam ofertę na</w:t>
      </w:r>
      <w:r w:rsidR="003C3D5E" w:rsidRPr="003C3D5E">
        <w:t xml:space="preserve"> sukcesywne dostawy książek na potrzeby bibliotek KSSiP w Krakowie i Lublinie w 2024 roku.</w:t>
      </w:r>
    </w:p>
    <w:p w14:paraId="43E05F99" w14:textId="77777777" w:rsidR="00600110" w:rsidRDefault="00600110" w:rsidP="00600110">
      <w:pPr>
        <w:pStyle w:val="Akapitzlist"/>
        <w:numPr>
          <w:ilvl w:val="0"/>
          <w:numId w:val="38"/>
        </w:numPr>
      </w:pPr>
      <w:r>
        <w:t>Oświadczam, iż zapoznałem/</w:t>
      </w:r>
      <w:proofErr w:type="spellStart"/>
      <w:r>
        <w:t>am</w:t>
      </w:r>
      <w:proofErr w:type="spellEnd"/>
      <w:r>
        <w:t xml:space="preserve"> się zarówno z warunkami realizacji zamówienia</w:t>
      </w:r>
      <w:r w:rsidR="000B01D3">
        <w:t>, określonymi w Zapytaniu ofertowym</w:t>
      </w:r>
      <w:r>
        <w:t xml:space="preserve">, jak i </w:t>
      </w:r>
      <w:r w:rsidR="00D05E5F">
        <w:t xml:space="preserve">z </w:t>
      </w:r>
      <w:r>
        <w:t xml:space="preserve">wzorem umowy </w:t>
      </w:r>
      <w:r w:rsidR="0079062D">
        <w:t xml:space="preserve">(załącznik nr 2 do Zapytania ofertowego) </w:t>
      </w:r>
      <w:r>
        <w:t>i przyjmuję je bez zastrzeżeń.</w:t>
      </w:r>
    </w:p>
    <w:p w14:paraId="11C0591C" w14:textId="0D12E0B6" w:rsidR="00600110" w:rsidRDefault="00600110" w:rsidP="00600110">
      <w:pPr>
        <w:pStyle w:val="Akapitzlist"/>
        <w:numPr>
          <w:ilvl w:val="0"/>
          <w:numId w:val="38"/>
        </w:numPr>
      </w:pPr>
      <w:r>
        <w:t xml:space="preserve">Oferuję wykonanie przedmiotu zamówienia w pełnym zakresie </w:t>
      </w:r>
      <w:r w:rsidR="008458E8">
        <w:t xml:space="preserve">części, na którą składam ofertę, </w:t>
      </w:r>
      <w:r>
        <w:t xml:space="preserve">określonym w </w:t>
      </w:r>
      <w:r w:rsidR="008458E8">
        <w:t xml:space="preserve">Zapytaniu ofertowym </w:t>
      </w:r>
      <w:r>
        <w:t xml:space="preserve">z uwzględnieniem </w:t>
      </w:r>
      <w:r w:rsidR="008458E8">
        <w:t xml:space="preserve">zaoferowanych poniżej </w:t>
      </w:r>
      <w:r w:rsidRPr="008458E8">
        <w:rPr>
          <w:b/>
        </w:rPr>
        <w:t>rabatów</w:t>
      </w:r>
      <w:r>
        <w:t xml:space="preserve"> wyrażonych </w:t>
      </w:r>
      <w:r w:rsidR="005A561D">
        <w:t xml:space="preserve">liczbą </w:t>
      </w:r>
      <w:bookmarkStart w:id="1" w:name="_Hlk158881823"/>
      <w:r w:rsidR="00BE2A80">
        <w:t>(</w:t>
      </w:r>
      <w:r w:rsidR="005A561D">
        <w:t xml:space="preserve">z ewentualnie </w:t>
      </w:r>
      <w:r w:rsidR="003C3D5E">
        <w:t>dwoma</w:t>
      </w:r>
      <w:r w:rsidR="005A561D">
        <w:t xml:space="preserve"> miejsc</w:t>
      </w:r>
      <w:r w:rsidR="003C3D5E">
        <w:t>ami</w:t>
      </w:r>
      <w:r w:rsidR="005A561D">
        <w:t xml:space="preserve"> po przecinku</w:t>
      </w:r>
      <w:r w:rsidR="00BE2A80">
        <w:t xml:space="preserve">, </w:t>
      </w:r>
      <w:r w:rsidR="005A561D">
        <w:t>dalsze miejsca po przecinku Zamawiający pominie</w:t>
      </w:r>
      <w:r w:rsidR="00304452">
        <w:t xml:space="preserve"> nie stosując reguł zaokrąglania</w:t>
      </w:r>
      <w:r w:rsidR="005A561D">
        <w:t>)</w:t>
      </w:r>
      <w:bookmarkEnd w:id="1"/>
      <w:r w:rsidR="005A561D">
        <w:t xml:space="preserve">, </w:t>
      </w:r>
      <w:r>
        <w:t>w %</w:t>
      </w:r>
      <w:r w:rsidR="008458E8">
        <w:t xml:space="preserve"> (dopuszczalny zakres rabatu </w:t>
      </w:r>
      <w:r w:rsidR="008458E8" w:rsidRPr="00304452">
        <w:rPr>
          <w:b/>
        </w:rPr>
        <w:t>od 0</w:t>
      </w:r>
      <w:r w:rsidR="005A561D" w:rsidRPr="00304452">
        <w:rPr>
          <w:b/>
        </w:rPr>
        <w:t>,0</w:t>
      </w:r>
      <w:r w:rsidR="003C3D5E">
        <w:rPr>
          <w:b/>
        </w:rPr>
        <w:t>0</w:t>
      </w:r>
      <w:r w:rsidR="005A561D" w:rsidRPr="00304452">
        <w:rPr>
          <w:b/>
        </w:rPr>
        <w:t xml:space="preserve"> </w:t>
      </w:r>
      <w:r w:rsidR="008458E8" w:rsidRPr="00304452">
        <w:rPr>
          <w:b/>
        </w:rPr>
        <w:t xml:space="preserve">% do </w:t>
      </w:r>
      <w:r w:rsidR="003C3D5E" w:rsidRPr="003C3D5E">
        <w:rPr>
          <w:b/>
        </w:rPr>
        <w:t>4</w:t>
      </w:r>
      <w:r w:rsidR="008458E8" w:rsidRPr="003C3D5E">
        <w:rPr>
          <w:b/>
        </w:rPr>
        <w:t>0</w:t>
      </w:r>
      <w:r w:rsidR="005A561D" w:rsidRPr="003C3D5E">
        <w:rPr>
          <w:b/>
        </w:rPr>
        <w:t>,0</w:t>
      </w:r>
      <w:r w:rsidR="003C3D5E" w:rsidRPr="003C3D5E">
        <w:rPr>
          <w:b/>
        </w:rPr>
        <w:t>0</w:t>
      </w:r>
      <w:r w:rsidR="008458E8" w:rsidRPr="003C3D5E">
        <w:rPr>
          <w:b/>
        </w:rPr>
        <w:t xml:space="preserve"> %</w:t>
      </w:r>
      <w:r w:rsidR="008458E8" w:rsidRPr="003C3D5E">
        <w:t>)</w:t>
      </w:r>
      <w:r w:rsidRPr="003C3D5E">
        <w:t>:</w:t>
      </w:r>
    </w:p>
    <w:p w14:paraId="1B274990" w14:textId="284351E1" w:rsidR="00600110" w:rsidRPr="008458E8" w:rsidRDefault="00600110" w:rsidP="00600110">
      <w:pPr>
        <w:pStyle w:val="Akapitzlist"/>
        <w:numPr>
          <w:ilvl w:val="1"/>
          <w:numId w:val="38"/>
        </w:numPr>
        <w:rPr>
          <w:b/>
        </w:rPr>
      </w:pPr>
      <w:r w:rsidRPr="008458E8">
        <w:rPr>
          <w:b/>
        </w:rPr>
        <w:t xml:space="preserve">część 1 </w:t>
      </w:r>
      <w:r w:rsidR="005A561D">
        <w:rPr>
          <w:b/>
        </w:rPr>
        <w:t xml:space="preserve">– </w:t>
      </w:r>
      <w:r w:rsidRPr="008458E8">
        <w:rPr>
          <w:b/>
        </w:rPr>
        <w:t>Wolters Kluwer:</w:t>
      </w:r>
      <w:r w:rsidR="008458E8" w:rsidRPr="008458E8">
        <w:rPr>
          <w:b/>
        </w:rPr>
        <w:t xml:space="preserve"> </w:t>
      </w:r>
      <w:r w:rsidR="00304452">
        <w:rPr>
          <w:b/>
        </w:rPr>
        <w:t>...,0</w:t>
      </w:r>
      <w:r w:rsidR="003C3D5E">
        <w:rPr>
          <w:b/>
        </w:rPr>
        <w:t>0</w:t>
      </w:r>
      <w:r w:rsidR="008458E8" w:rsidRPr="008458E8">
        <w:rPr>
          <w:b/>
        </w:rPr>
        <w:t xml:space="preserve"> %</w:t>
      </w:r>
      <w:r w:rsidR="008458E8">
        <w:rPr>
          <w:b/>
        </w:rPr>
        <w:t>,</w:t>
      </w:r>
    </w:p>
    <w:p w14:paraId="4D3DCA3D" w14:textId="39A8DB36" w:rsidR="00600110" w:rsidRPr="008458E8" w:rsidRDefault="00600110" w:rsidP="00600110">
      <w:pPr>
        <w:pStyle w:val="Akapitzlist"/>
        <w:numPr>
          <w:ilvl w:val="1"/>
          <w:numId w:val="38"/>
        </w:numPr>
        <w:rPr>
          <w:b/>
        </w:rPr>
      </w:pPr>
      <w:r w:rsidRPr="008458E8">
        <w:rPr>
          <w:b/>
        </w:rPr>
        <w:t xml:space="preserve">część 2 </w:t>
      </w:r>
      <w:r w:rsidR="005A561D">
        <w:rPr>
          <w:b/>
        </w:rPr>
        <w:t xml:space="preserve">– </w:t>
      </w:r>
      <w:r w:rsidRPr="008458E8">
        <w:rPr>
          <w:b/>
        </w:rPr>
        <w:t>C.H Beck:</w:t>
      </w:r>
      <w:r w:rsidR="008458E8" w:rsidRPr="008458E8">
        <w:rPr>
          <w:b/>
        </w:rPr>
        <w:t xml:space="preserve"> </w:t>
      </w:r>
      <w:r w:rsidR="00304452">
        <w:rPr>
          <w:b/>
        </w:rPr>
        <w:t>...,</w:t>
      </w:r>
      <w:r w:rsidR="003C3D5E">
        <w:rPr>
          <w:b/>
        </w:rPr>
        <w:t>0</w:t>
      </w:r>
      <w:r w:rsidR="00304452">
        <w:rPr>
          <w:b/>
        </w:rPr>
        <w:t>0</w:t>
      </w:r>
      <w:r w:rsidR="00304452" w:rsidRPr="008458E8">
        <w:rPr>
          <w:b/>
        </w:rPr>
        <w:t xml:space="preserve"> %</w:t>
      </w:r>
      <w:r w:rsidR="00304452">
        <w:rPr>
          <w:b/>
        </w:rPr>
        <w:t>,</w:t>
      </w:r>
    </w:p>
    <w:p w14:paraId="56847773" w14:textId="1DEE827B" w:rsidR="00600110" w:rsidRDefault="008458E8" w:rsidP="00600110">
      <w:pPr>
        <w:pStyle w:val="Akapitzlist"/>
        <w:numPr>
          <w:ilvl w:val="1"/>
          <w:numId w:val="38"/>
        </w:numPr>
        <w:rPr>
          <w:b/>
        </w:rPr>
      </w:pPr>
      <w:r w:rsidRPr="008458E8">
        <w:rPr>
          <w:b/>
        </w:rPr>
        <w:t>część 3 – i</w:t>
      </w:r>
      <w:r w:rsidR="00600110" w:rsidRPr="008458E8">
        <w:rPr>
          <w:b/>
        </w:rPr>
        <w:t>nne wydawnictwa</w:t>
      </w:r>
      <w:r w:rsidRPr="008458E8">
        <w:rPr>
          <w:b/>
        </w:rPr>
        <w:t>:</w:t>
      </w:r>
      <w:r w:rsidR="00600110" w:rsidRPr="008458E8">
        <w:rPr>
          <w:b/>
        </w:rPr>
        <w:t xml:space="preserve"> </w:t>
      </w:r>
      <w:r w:rsidR="00304452">
        <w:rPr>
          <w:b/>
        </w:rPr>
        <w:t>...,0</w:t>
      </w:r>
      <w:r w:rsidR="003C3D5E">
        <w:rPr>
          <w:b/>
        </w:rPr>
        <w:t>0</w:t>
      </w:r>
      <w:r w:rsidR="00304452" w:rsidRPr="008458E8">
        <w:rPr>
          <w:b/>
        </w:rPr>
        <w:t xml:space="preserve"> %</w:t>
      </w:r>
      <w:r>
        <w:rPr>
          <w:b/>
        </w:rPr>
        <w:t>.</w:t>
      </w:r>
    </w:p>
    <w:p w14:paraId="32E76932" w14:textId="77777777" w:rsidR="00D05E5F" w:rsidRDefault="008458E8" w:rsidP="008458E8">
      <w:pPr>
        <w:pStyle w:val="Akapitzlist"/>
        <w:ind w:left="425"/>
      </w:pPr>
      <w:r>
        <w:t xml:space="preserve">UWAGA! </w:t>
      </w:r>
    </w:p>
    <w:p w14:paraId="72BB64A6" w14:textId="77777777" w:rsidR="008458E8" w:rsidRPr="005A561D" w:rsidRDefault="008458E8" w:rsidP="008458E8">
      <w:pPr>
        <w:pStyle w:val="Akapitzlist"/>
        <w:ind w:left="425"/>
      </w:pPr>
      <w:bookmarkStart w:id="2" w:name="_Hlk158882231"/>
      <w:r>
        <w:t xml:space="preserve">Wykonawca musi podać liczbowo wartość zaoferowanego rabatu odnośnie części, na które składa ofertę. W przypadku pozostawienie przez Wykonawcę bez wypełnienia wartości rabatu danej części, Zamawiający uzna, że </w:t>
      </w:r>
      <w:r w:rsidR="005A561D">
        <w:t>Wykonawca w tej części nie składa oferty. W przypadku podania w danej części wysokości rabatu z poza dopuszczalnego zakresu wskazanego powyżej, Zamawiający uzna, że oferta jest niezgodna z warunkami zamówienia i odrzuci taką ofertą w tej części</w:t>
      </w:r>
      <w:bookmarkEnd w:id="2"/>
      <w:r w:rsidR="005A561D">
        <w:t>.</w:t>
      </w:r>
    </w:p>
    <w:p w14:paraId="1A112B12" w14:textId="77777777" w:rsidR="00600110" w:rsidRDefault="00600110" w:rsidP="00600110">
      <w:pPr>
        <w:pStyle w:val="Akapitzlist"/>
        <w:numPr>
          <w:ilvl w:val="0"/>
          <w:numId w:val="38"/>
        </w:numPr>
      </w:pPr>
      <w:r>
        <w:lastRenderedPageBreak/>
        <w:t xml:space="preserve">Oświadczam, że ww. rabat zawiera wszystkie koszty, jakie Zamawiający musi ponieść </w:t>
      </w:r>
    </w:p>
    <w:p w14:paraId="1FAE0145" w14:textId="77777777" w:rsidR="00600110" w:rsidRDefault="00600110" w:rsidP="00304452">
      <w:pPr>
        <w:pStyle w:val="Akapitzlist"/>
        <w:ind w:left="425"/>
      </w:pPr>
      <w:r>
        <w:t>w związku z realizacją zamówienia;</w:t>
      </w:r>
    </w:p>
    <w:p w14:paraId="71738297" w14:textId="77777777" w:rsidR="0079062D" w:rsidRDefault="00600110" w:rsidP="00600110">
      <w:pPr>
        <w:pStyle w:val="Akapitzlist"/>
        <w:numPr>
          <w:ilvl w:val="0"/>
          <w:numId w:val="38"/>
        </w:numPr>
      </w:pPr>
      <w:r>
        <w:t xml:space="preserve">Oświadczam, że </w:t>
      </w:r>
      <w:r w:rsidR="00D05E5F">
        <w:t xml:space="preserve">składana </w:t>
      </w:r>
      <w:r>
        <w:t xml:space="preserve">oferta spełnia wymagania </w:t>
      </w:r>
      <w:r w:rsidR="0079062D">
        <w:t>zawarte w Zapytaniu ofertowym i wzorze  umowy – załącznik nr 2 do Zapytania ofertowego.</w:t>
      </w:r>
    </w:p>
    <w:p w14:paraId="7765C27A" w14:textId="562CE7BC" w:rsidR="00600110" w:rsidRDefault="0079062D" w:rsidP="00600110">
      <w:pPr>
        <w:pStyle w:val="Akapitzlist"/>
        <w:numPr>
          <w:ilvl w:val="0"/>
          <w:numId w:val="38"/>
        </w:numPr>
      </w:pPr>
      <w:r>
        <w:t>Oświadczam, że spełniam</w:t>
      </w:r>
      <w:r w:rsidR="00600110">
        <w:t xml:space="preserve"> warunki udziału w </w:t>
      </w:r>
      <w:r w:rsidR="00D05E5F">
        <w:t xml:space="preserve">Postępowaniu </w:t>
      </w:r>
      <w:r w:rsidR="00600110">
        <w:t xml:space="preserve">określone w </w:t>
      </w:r>
      <w:r>
        <w:t>Z</w:t>
      </w:r>
      <w:r w:rsidR="00600110">
        <w:t>apytaniu ofertowym, w tym:</w:t>
      </w:r>
    </w:p>
    <w:p w14:paraId="15E2CA9E" w14:textId="77777777" w:rsidR="00600110" w:rsidRDefault="00600110" w:rsidP="00304452">
      <w:pPr>
        <w:pStyle w:val="Akapitzlist"/>
        <w:numPr>
          <w:ilvl w:val="1"/>
          <w:numId w:val="38"/>
        </w:numPr>
      </w:pPr>
      <w:r>
        <w:t>posiadam niezbędną wiedzę i doświadczenie oraz potencjał techniczny, a także dysponuję osobami zdolnymi do wykonania niniejszego zamówienia,</w:t>
      </w:r>
    </w:p>
    <w:p w14:paraId="3883D276" w14:textId="77777777" w:rsidR="00600110" w:rsidRDefault="00304452" w:rsidP="00304452">
      <w:pPr>
        <w:pStyle w:val="Akapitzlist"/>
        <w:numPr>
          <w:ilvl w:val="1"/>
          <w:numId w:val="38"/>
        </w:numPr>
      </w:pPr>
      <w:r>
        <w:t>z</w:t>
      </w:r>
      <w:r w:rsidR="00600110">
        <w:t>najduję się w sytuacji ekonomicznej i finansowej zapewniającej wykonanie niniejszego zamówienia</w:t>
      </w:r>
      <w:r>
        <w:t>.</w:t>
      </w:r>
    </w:p>
    <w:p w14:paraId="342DC226" w14:textId="77777777" w:rsidR="00600110" w:rsidRDefault="00600110" w:rsidP="00600110">
      <w:pPr>
        <w:pStyle w:val="Akapitzlist"/>
        <w:numPr>
          <w:ilvl w:val="0"/>
          <w:numId w:val="38"/>
        </w:numPr>
      </w:pPr>
      <w:r>
        <w:t xml:space="preserve">Oświadczam, iż nie podlegam wykluczeniu </w:t>
      </w:r>
      <w:r w:rsidR="00D05E5F">
        <w:t xml:space="preserve">z Postępowania </w:t>
      </w:r>
      <w:r>
        <w:t>na podstawie w art. 7 ustawy z dnia 13 kwietnia 2022 r. o szczególnych rozwiązaniach w zakresie przeciwdziałania wspieraniu agresji na Ukrainę oraz służących ochronie bezpieczeństwa narodowego (Dz. U. 2023 r. poz. 1497;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5A7DF801" w14:textId="13C3072B" w:rsidR="00600110" w:rsidRDefault="00600110" w:rsidP="0079062D">
      <w:pPr>
        <w:pStyle w:val="Akapitzlist"/>
        <w:ind w:left="425"/>
      </w:pPr>
      <w:r>
        <w:t xml:space="preserve">Zgodnie z art. 7 ust. 1 powołanej ustawy sankcyjnej, z </w:t>
      </w:r>
      <w:r w:rsidR="00D05E5F">
        <w:t>P</w:t>
      </w:r>
      <w:r>
        <w:t xml:space="preserve">ostępowania, o którym mowa </w:t>
      </w:r>
      <w:r w:rsidR="0079062D">
        <w:t>po</w:t>
      </w:r>
      <w:r>
        <w:t xml:space="preserve">wyżej wyklucza się: </w:t>
      </w:r>
    </w:p>
    <w:p w14:paraId="2DA03427" w14:textId="3BF6B75E" w:rsidR="00600110" w:rsidRDefault="00D05E5F" w:rsidP="00600110">
      <w:pPr>
        <w:pStyle w:val="Akapitzlist"/>
        <w:numPr>
          <w:ilvl w:val="1"/>
          <w:numId w:val="38"/>
        </w:numPr>
      </w:pPr>
      <w:r>
        <w:t xml:space="preserve">Wykonawcę </w:t>
      </w:r>
      <w:r w:rsidR="00600110">
        <w:t xml:space="preserve">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5FD8452" w14:textId="02E55437" w:rsidR="00600110" w:rsidRDefault="00D05E5F" w:rsidP="00600110">
      <w:pPr>
        <w:pStyle w:val="Akapitzlist"/>
        <w:numPr>
          <w:ilvl w:val="1"/>
          <w:numId w:val="38"/>
        </w:numPr>
      </w:pPr>
      <w:r>
        <w:t>W</w:t>
      </w:r>
      <w:r w:rsidR="00600110">
        <w:t xml:space="preserve"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9CA3AEC" w14:textId="32DC64E6" w:rsidR="00600110" w:rsidRDefault="00D05E5F" w:rsidP="00600110">
      <w:pPr>
        <w:pStyle w:val="Akapitzlist"/>
        <w:numPr>
          <w:ilvl w:val="1"/>
          <w:numId w:val="38"/>
        </w:numPr>
      </w:pPr>
      <w:r>
        <w:t>Wykonawcę</w:t>
      </w:r>
      <w:r w:rsidR="00600110"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</w:t>
      </w:r>
      <w:r w:rsidR="00600110">
        <w:lastRenderedPageBreak/>
        <w:t xml:space="preserve">podstawie decyzji w sprawie wpisu na listę rozstrzygającej o zastosowaniu środka, o którym mowa w art. 1 pkt 3. </w:t>
      </w:r>
    </w:p>
    <w:p w14:paraId="7E433065" w14:textId="77777777" w:rsidR="00600110" w:rsidRDefault="00600110" w:rsidP="00600110">
      <w:pPr>
        <w:pStyle w:val="Akapitzlist"/>
        <w:numPr>
          <w:ilvl w:val="0"/>
          <w:numId w:val="38"/>
        </w:numPr>
      </w:pPr>
      <w:r>
        <w:t>Oświadczam, że wypełniłem obowiązki informacyjne przewidziane w art. 13 lub art. 14 RODO</w:t>
      </w:r>
      <w:r w:rsidR="00FD5A85">
        <w:rPr>
          <w:rStyle w:val="Odwoanieprzypisudolnego"/>
        </w:rPr>
        <w:footnoteReference w:id="1"/>
      </w:r>
      <w:r>
        <w:t xml:space="preserve"> wobec osób fizycznych, od których dane osobowe bezpośrednio lub pośrednio pozyskaliśmy w celu ubiegania się o udzielenie zamówienia publicznego. </w:t>
      </w:r>
    </w:p>
    <w:p w14:paraId="72A48986" w14:textId="77777777" w:rsidR="00600110" w:rsidRDefault="00600110" w:rsidP="00600110">
      <w:pPr>
        <w:pStyle w:val="Akapitzlist"/>
        <w:numPr>
          <w:ilvl w:val="0"/>
          <w:numId w:val="38"/>
        </w:numPr>
      </w:pPr>
      <w:r>
        <w:t>Do niniejszego formularza załączam:</w:t>
      </w:r>
    </w:p>
    <w:p w14:paraId="2D3CDD2E" w14:textId="77777777" w:rsidR="00600110" w:rsidRDefault="00600110" w:rsidP="00600110">
      <w:pPr>
        <w:pStyle w:val="Akapitzlist"/>
        <w:numPr>
          <w:ilvl w:val="1"/>
          <w:numId w:val="38"/>
        </w:numPr>
      </w:pPr>
      <w:r>
        <w:t>....................................................................</w:t>
      </w:r>
    </w:p>
    <w:p w14:paraId="12FDFF29" w14:textId="77777777" w:rsidR="00D05E5F" w:rsidRDefault="00600110" w:rsidP="00600110">
      <w:pPr>
        <w:pStyle w:val="Akapitzlist"/>
        <w:numPr>
          <w:ilvl w:val="1"/>
          <w:numId w:val="38"/>
        </w:numPr>
      </w:pPr>
      <w:r>
        <w:t>....................................................................</w:t>
      </w:r>
    </w:p>
    <w:p w14:paraId="35328C61" w14:textId="77777777" w:rsidR="00600110" w:rsidRDefault="00600110" w:rsidP="00D05E5F">
      <w:pPr>
        <w:pStyle w:val="Akapitzlist"/>
        <w:numPr>
          <w:ilvl w:val="1"/>
          <w:numId w:val="38"/>
        </w:numPr>
        <w:spacing w:after="600"/>
        <w:ind w:left="850" w:hanging="425"/>
      </w:pPr>
      <w:r>
        <w:t>...............................................</w:t>
      </w:r>
      <w:r w:rsidR="00D05E5F">
        <w:t>.....................</w:t>
      </w:r>
    </w:p>
    <w:p w14:paraId="6F403FD3" w14:textId="77777777" w:rsidR="00600110" w:rsidRDefault="00600110" w:rsidP="00D05E5F">
      <w:r>
        <w:t>Miejscowość i data</w:t>
      </w:r>
      <w:r>
        <w:tab/>
      </w:r>
    </w:p>
    <w:p w14:paraId="0EDD72A6" w14:textId="77777777" w:rsidR="00600110" w:rsidRDefault="00600110" w:rsidP="00D05E5F">
      <w:r>
        <w:t>…....................................................................................................</w:t>
      </w:r>
    </w:p>
    <w:p w14:paraId="6083FA7B" w14:textId="77777777" w:rsidR="00955FA6" w:rsidRPr="00600110" w:rsidRDefault="00600110" w:rsidP="00D05E5F">
      <w:r>
        <w:t>Imię i nazwisko, podpis Wykonawcy lub upoważnionego przedstawiciela Wykonawcy</w:t>
      </w:r>
      <w:r w:rsidR="00955FA6" w:rsidRPr="00600110">
        <w:t xml:space="preserve"> </w:t>
      </w:r>
    </w:p>
    <w:sectPr w:rsidR="00955FA6" w:rsidRPr="006001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D0090" w14:textId="77777777" w:rsidR="00581D5F" w:rsidRDefault="00581D5F" w:rsidP="003351F1">
      <w:pPr>
        <w:spacing w:before="0" w:after="0" w:line="240" w:lineRule="auto"/>
      </w:pPr>
      <w:r>
        <w:separator/>
      </w:r>
    </w:p>
  </w:endnote>
  <w:endnote w:type="continuationSeparator" w:id="0">
    <w:p w14:paraId="3C96B794" w14:textId="77777777" w:rsidR="00581D5F" w:rsidRDefault="00581D5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D0AC97C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D5A85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D5A85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1E059CF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67D2" w14:textId="77777777" w:rsidR="00581D5F" w:rsidRDefault="00581D5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E306AB7" w14:textId="77777777" w:rsidR="00581D5F" w:rsidRDefault="00581D5F" w:rsidP="003351F1">
      <w:pPr>
        <w:spacing w:before="0" w:after="0" w:line="240" w:lineRule="auto"/>
      </w:pPr>
      <w:r>
        <w:continuationSeparator/>
      </w:r>
    </w:p>
  </w:footnote>
  <w:footnote w:id="1">
    <w:p w14:paraId="22275EDD" w14:textId="77777777" w:rsidR="00FD5A85" w:rsidRDefault="00FD5A85">
      <w:pPr>
        <w:pStyle w:val="Tekstprzypisudolnego"/>
      </w:pPr>
      <w:r>
        <w:rPr>
          <w:rStyle w:val="Odwoanieprzypisudolnego"/>
        </w:rPr>
        <w:footnoteRef/>
      </w:r>
      <w:r>
        <w:t xml:space="preserve"> RODO –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F798" w14:textId="77777777" w:rsidR="00D540D9" w:rsidRPr="00F42FF5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67A9037" wp14:editId="76FB4F8A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8E94223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5" w15:restartNumberingAfterBreak="0">
    <w:nsid w:val="03B42EAF"/>
    <w:multiLevelType w:val="multilevel"/>
    <w:tmpl w:val="C608AC4A"/>
    <w:numStyleLink w:val="StylListy2MW"/>
  </w:abstractNum>
  <w:abstractNum w:abstractNumId="6" w15:restartNumberingAfterBreak="0">
    <w:nsid w:val="03F4470F"/>
    <w:multiLevelType w:val="multilevel"/>
    <w:tmpl w:val="C608AC4A"/>
    <w:numStyleLink w:val="StylListy2MW"/>
  </w:abstractNum>
  <w:abstractNum w:abstractNumId="7" w15:restartNumberingAfterBreak="0">
    <w:nsid w:val="05B4714F"/>
    <w:multiLevelType w:val="multilevel"/>
    <w:tmpl w:val="880C9E50"/>
    <w:numStyleLink w:val="StylListy9MW"/>
  </w:abstractNum>
  <w:abstractNum w:abstractNumId="8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4224FF"/>
    <w:multiLevelType w:val="multilevel"/>
    <w:tmpl w:val="FEEEAE7A"/>
    <w:numStyleLink w:val="StylListy7MW"/>
  </w:abstractNum>
  <w:abstractNum w:abstractNumId="11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A42F33"/>
    <w:multiLevelType w:val="multilevel"/>
    <w:tmpl w:val="C608AC4A"/>
    <w:numStyleLink w:val="StylListy2MW"/>
  </w:abstractNum>
  <w:abstractNum w:abstractNumId="13" w15:restartNumberingAfterBreak="0">
    <w:nsid w:val="178E4B10"/>
    <w:multiLevelType w:val="multilevel"/>
    <w:tmpl w:val="C608AC4A"/>
    <w:numStyleLink w:val="StylListy2MW"/>
  </w:abstractNum>
  <w:abstractNum w:abstractNumId="1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6151A4"/>
    <w:multiLevelType w:val="multilevel"/>
    <w:tmpl w:val="C608AC4A"/>
    <w:numStyleLink w:val="StylListy2MW"/>
  </w:abstractNum>
  <w:abstractNum w:abstractNumId="16" w15:restartNumberingAfterBreak="0">
    <w:nsid w:val="1B3B6905"/>
    <w:multiLevelType w:val="multilevel"/>
    <w:tmpl w:val="F6386180"/>
    <w:numStyleLink w:val="StylListy1MW"/>
  </w:abstractNum>
  <w:abstractNum w:abstractNumId="1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E820BB8"/>
    <w:multiLevelType w:val="multilevel"/>
    <w:tmpl w:val="880C9E50"/>
    <w:numStyleLink w:val="StylListy9MW"/>
  </w:abstractNum>
  <w:abstractNum w:abstractNumId="19" w15:restartNumberingAfterBreak="0">
    <w:nsid w:val="20B318C5"/>
    <w:multiLevelType w:val="multilevel"/>
    <w:tmpl w:val="C608AC4A"/>
    <w:numStyleLink w:val="StylListy2MW"/>
  </w:abstractNum>
  <w:abstractNum w:abstractNumId="20" w15:restartNumberingAfterBreak="0">
    <w:nsid w:val="29682324"/>
    <w:multiLevelType w:val="multilevel"/>
    <w:tmpl w:val="1BD8B72C"/>
    <w:numStyleLink w:val="StylListy4MW"/>
  </w:abstractNum>
  <w:abstractNum w:abstractNumId="21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9B21FF7"/>
    <w:multiLevelType w:val="multilevel"/>
    <w:tmpl w:val="C608AC4A"/>
    <w:numStyleLink w:val="StylListy2MW"/>
  </w:abstractNum>
  <w:abstractNum w:abstractNumId="23" w15:restartNumberingAfterBreak="0">
    <w:nsid w:val="3B927D4A"/>
    <w:multiLevelType w:val="multilevel"/>
    <w:tmpl w:val="C608AC4A"/>
    <w:numStyleLink w:val="StylListy2MW"/>
  </w:abstractNum>
  <w:abstractNum w:abstractNumId="24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5E4BF5"/>
    <w:multiLevelType w:val="multilevel"/>
    <w:tmpl w:val="C608AC4A"/>
    <w:numStyleLink w:val="StylListy2MW"/>
  </w:abstractNum>
  <w:abstractNum w:abstractNumId="26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7" w15:restartNumberingAfterBreak="0">
    <w:nsid w:val="4A002DC8"/>
    <w:multiLevelType w:val="multilevel"/>
    <w:tmpl w:val="C608AC4A"/>
    <w:numStyleLink w:val="StylListy2MW"/>
  </w:abstractNum>
  <w:abstractNum w:abstractNumId="28" w15:restartNumberingAfterBreak="0">
    <w:nsid w:val="4D684FD3"/>
    <w:multiLevelType w:val="multilevel"/>
    <w:tmpl w:val="880C9E50"/>
    <w:numStyleLink w:val="StylListy9MW"/>
  </w:abstractNum>
  <w:abstractNum w:abstractNumId="29" w15:restartNumberingAfterBreak="0">
    <w:nsid w:val="4F732552"/>
    <w:multiLevelType w:val="multilevel"/>
    <w:tmpl w:val="C608AC4A"/>
    <w:numStyleLink w:val="StylListy2MW"/>
  </w:abstractNum>
  <w:abstractNum w:abstractNumId="30" w15:restartNumberingAfterBreak="0">
    <w:nsid w:val="586C7508"/>
    <w:multiLevelType w:val="multilevel"/>
    <w:tmpl w:val="C608AC4A"/>
    <w:numStyleLink w:val="StylListy2MW"/>
  </w:abstractNum>
  <w:abstractNum w:abstractNumId="31" w15:restartNumberingAfterBreak="0">
    <w:nsid w:val="59915C75"/>
    <w:multiLevelType w:val="multilevel"/>
    <w:tmpl w:val="C608AC4A"/>
    <w:numStyleLink w:val="StylListy2MW"/>
  </w:abstractNum>
  <w:abstractNum w:abstractNumId="32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C975AE"/>
    <w:multiLevelType w:val="multilevel"/>
    <w:tmpl w:val="FEEEAE7A"/>
    <w:numStyleLink w:val="StylListy7MW"/>
  </w:abstractNum>
  <w:abstractNum w:abstractNumId="34" w15:restartNumberingAfterBreak="0">
    <w:nsid w:val="6C3D303B"/>
    <w:multiLevelType w:val="multilevel"/>
    <w:tmpl w:val="C608AC4A"/>
    <w:numStyleLink w:val="StylListy2MW"/>
  </w:abstractNum>
  <w:abstractNum w:abstractNumId="35" w15:restartNumberingAfterBreak="0">
    <w:nsid w:val="70E70D88"/>
    <w:multiLevelType w:val="multilevel"/>
    <w:tmpl w:val="D3E0B31A"/>
    <w:numStyleLink w:val="StylListy8MW"/>
  </w:abstractNum>
  <w:abstractNum w:abstractNumId="36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B8E5C91"/>
    <w:multiLevelType w:val="hybridMultilevel"/>
    <w:tmpl w:val="34FC18D6"/>
    <w:lvl w:ilvl="0" w:tplc="77160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238A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17"/>
  </w:num>
  <w:num w:numId="4">
    <w:abstractNumId w:val="21"/>
  </w:num>
  <w:num w:numId="5">
    <w:abstractNumId w:val="14"/>
  </w:num>
  <w:num w:numId="6">
    <w:abstractNumId w:val="26"/>
  </w:num>
  <w:num w:numId="7">
    <w:abstractNumId w:val="8"/>
  </w:num>
  <w:num w:numId="8">
    <w:abstractNumId w:val="1"/>
  </w:num>
  <w:num w:numId="9">
    <w:abstractNumId w:val="20"/>
  </w:num>
  <w:num w:numId="10">
    <w:abstractNumId w:val="29"/>
  </w:num>
  <w:num w:numId="11">
    <w:abstractNumId w:val="12"/>
  </w:num>
  <w:num w:numId="12">
    <w:abstractNumId w:val="3"/>
  </w:num>
  <w:num w:numId="13">
    <w:abstractNumId w:val="27"/>
  </w:num>
  <w:num w:numId="14">
    <w:abstractNumId w:val="23"/>
  </w:num>
  <w:num w:numId="15">
    <w:abstractNumId w:val="0"/>
  </w:num>
  <w:num w:numId="16">
    <w:abstractNumId w:val="25"/>
  </w:num>
  <w:num w:numId="17">
    <w:abstractNumId w:val="13"/>
  </w:num>
  <w:num w:numId="18">
    <w:abstractNumId w:val="19"/>
  </w:num>
  <w:num w:numId="19">
    <w:abstractNumId w:val="2"/>
  </w:num>
  <w:num w:numId="20">
    <w:abstractNumId w:val="15"/>
  </w:num>
  <w:num w:numId="21">
    <w:abstractNumId w:val="5"/>
  </w:num>
  <w:num w:numId="22">
    <w:abstractNumId w:val="31"/>
  </w:num>
  <w:num w:numId="23">
    <w:abstractNumId w:val="22"/>
  </w:num>
  <w:num w:numId="24">
    <w:abstractNumId w:val="30"/>
  </w:num>
  <w:num w:numId="25">
    <w:abstractNumId w:val="6"/>
  </w:num>
  <w:num w:numId="26">
    <w:abstractNumId w:val="24"/>
  </w:num>
  <w:num w:numId="27">
    <w:abstractNumId w:val="4"/>
  </w:num>
  <w:num w:numId="28">
    <w:abstractNumId w:val="33"/>
  </w:num>
  <w:num w:numId="29">
    <w:abstractNumId w:val="32"/>
  </w:num>
  <w:num w:numId="30">
    <w:abstractNumId w:val="32"/>
  </w:num>
  <w:num w:numId="31">
    <w:abstractNumId w:val="7"/>
  </w:num>
  <w:num w:numId="32">
    <w:abstractNumId w:val="9"/>
  </w:num>
  <w:num w:numId="33">
    <w:abstractNumId w:val="10"/>
  </w:num>
  <w:num w:numId="34">
    <w:abstractNumId w:val="18"/>
  </w:num>
  <w:num w:numId="35">
    <w:abstractNumId w:val="16"/>
  </w:num>
  <w:num w:numId="36">
    <w:abstractNumId w:val="34"/>
  </w:num>
  <w:num w:numId="37">
    <w:abstractNumId w:val="28"/>
  </w:num>
  <w:num w:numId="38">
    <w:abstractNumId w:val="35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10"/>
    <w:rsid w:val="00065F40"/>
    <w:rsid w:val="000839F5"/>
    <w:rsid w:val="000B01D3"/>
    <w:rsid w:val="000D07DC"/>
    <w:rsid w:val="00140D67"/>
    <w:rsid w:val="001A2F2A"/>
    <w:rsid w:val="00202CA1"/>
    <w:rsid w:val="00206CAC"/>
    <w:rsid w:val="0023400F"/>
    <w:rsid w:val="00275E90"/>
    <w:rsid w:val="00296FA3"/>
    <w:rsid w:val="002A3D6C"/>
    <w:rsid w:val="00304452"/>
    <w:rsid w:val="0033241B"/>
    <w:rsid w:val="003351F1"/>
    <w:rsid w:val="00383869"/>
    <w:rsid w:val="00385C88"/>
    <w:rsid w:val="003A72F8"/>
    <w:rsid w:val="003B23A3"/>
    <w:rsid w:val="003B79B2"/>
    <w:rsid w:val="003C3D5E"/>
    <w:rsid w:val="003C7CA6"/>
    <w:rsid w:val="00417218"/>
    <w:rsid w:val="004604A2"/>
    <w:rsid w:val="00481F8B"/>
    <w:rsid w:val="00487DFC"/>
    <w:rsid w:val="004B7097"/>
    <w:rsid w:val="004E70AC"/>
    <w:rsid w:val="00501D2A"/>
    <w:rsid w:val="005036AC"/>
    <w:rsid w:val="00503C73"/>
    <w:rsid w:val="00581D5F"/>
    <w:rsid w:val="00592243"/>
    <w:rsid w:val="005A561D"/>
    <w:rsid w:val="00600110"/>
    <w:rsid w:val="00606C4A"/>
    <w:rsid w:val="0063493C"/>
    <w:rsid w:val="00637B5F"/>
    <w:rsid w:val="00644530"/>
    <w:rsid w:val="00650908"/>
    <w:rsid w:val="0065173D"/>
    <w:rsid w:val="00662C0C"/>
    <w:rsid w:val="00665ACE"/>
    <w:rsid w:val="00680698"/>
    <w:rsid w:val="00681396"/>
    <w:rsid w:val="006B51E2"/>
    <w:rsid w:val="006B52F8"/>
    <w:rsid w:val="006E79F0"/>
    <w:rsid w:val="00721876"/>
    <w:rsid w:val="0079062D"/>
    <w:rsid w:val="007A3B9C"/>
    <w:rsid w:val="007B6AB3"/>
    <w:rsid w:val="007D413B"/>
    <w:rsid w:val="007D54A5"/>
    <w:rsid w:val="007D5C00"/>
    <w:rsid w:val="007F1603"/>
    <w:rsid w:val="00811011"/>
    <w:rsid w:val="00812B92"/>
    <w:rsid w:val="00836139"/>
    <w:rsid w:val="00840250"/>
    <w:rsid w:val="008458E8"/>
    <w:rsid w:val="0085256C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9B5E72"/>
    <w:rsid w:val="00A26C10"/>
    <w:rsid w:val="00A61B70"/>
    <w:rsid w:val="00AA742B"/>
    <w:rsid w:val="00AC1D46"/>
    <w:rsid w:val="00AC45AE"/>
    <w:rsid w:val="00B367D4"/>
    <w:rsid w:val="00BC07B7"/>
    <w:rsid w:val="00BC6597"/>
    <w:rsid w:val="00BE2A80"/>
    <w:rsid w:val="00C352A9"/>
    <w:rsid w:val="00C65018"/>
    <w:rsid w:val="00CA4F2C"/>
    <w:rsid w:val="00CB6E1C"/>
    <w:rsid w:val="00CC5AF2"/>
    <w:rsid w:val="00CE253A"/>
    <w:rsid w:val="00CF12AC"/>
    <w:rsid w:val="00D05E5F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D5A85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5CF5E"/>
  <w15:docId w15:val="{C09CA1C4-2071-4FD7-B5B2-B89D4BDE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0B01D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732CC9FABC4C8D8B4EACB320D9E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965F-6D3A-42AE-95CE-34ADE46A812A}"/>
      </w:docPartPr>
      <w:docPartBody>
        <w:p w:rsidR="0081072D" w:rsidRDefault="00A826D2" w:rsidP="00A826D2">
          <w:pPr>
            <w:pStyle w:val="FD732CC9FABC4C8D8B4EACB320D9EA1B"/>
          </w:pPr>
          <w:r w:rsidRPr="000B5120">
            <w:rPr>
              <w:rStyle w:val="Tekstzastpczy"/>
              <w:rFonts w:eastAsia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D2"/>
    <w:rsid w:val="00013836"/>
    <w:rsid w:val="000B3E8C"/>
    <w:rsid w:val="003E4BD2"/>
    <w:rsid w:val="0081072D"/>
    <w:rsid w:val="00A826D2"/>
    <w:rsid w:val="00AC3EF8"/>
    <w:rsid w:val="00B04741"/>
    <w:rsid w:val="00D40018"/>
    <w:rsid w:val="00D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26D2"/>
    <w:rPr>
      <w:color w:val="808080"/>
    </w:rPr>
  </w:style>
  <w:style w:type="paragraph" w:customStyle="1" w:styleId="FD732CC9FABC4C8D8B4EACB320D9EA1B">
    <w:name w:val="FD732CC9FABC4C8D8B4EACB320D9EA1B"/>
    <w:rsid w:val="00A82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DAE0-D964-4331-96BE-220E2260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1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Beata Tokarz</cp:lastModifiedBy>
  <cp:revision>3</cp:revision>
  <cp:lastPrinted>2023-10-31T06:44:00Z</cp:lastPrinted>
  <dcterms:created xsi:type="dcterms:W3CDTF">2024-02-15T09:30:00Z</dcterms:created>
  <dcterms:modified xsi:type="dcterms:W3CDTF">2024-02-22T10:46:00Z</dcterms:modified>
</cp:coreProperties>
</file>