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945E" w14:textId="77777777" w:rsidR="00185D71" w:rsidRDefault="00185D71" w:rsidP="00876719">
      <w:pPr>
        <w:spacing w:after="600"/>
      </w:pPr>
      <w:bookmarkStart w:id="0" w:name="_GoBack"/>
      <w:bookmarkEnd w:id="0"/>
      <w:r>
        <w:t>Załącznik nr 1 do Zapytania ofertowego</w:t>
      </w:r>
    </w:p>
    <w:p w14:paraId="4CE3AF31" w14:textId="77777777" w:rsidR="00185D71" w:rsidRPr="0078451E" w:rsidRDefault="00185D71" w:rsidP="00185D71">
      <w:pPr>
        <w:pStyle w:val="Bezodstpw"/>
        <w:ind w:left="0" w:firstLine="0"/>
        <w:rPr>
          <w:b/>
        </w:rPr>
      </w:pPr>
      <w:r w:rsidRPr="0078451E">
        <w:rPr>
          <w:b/>
        </w:rPr>
        <w:t>Zamawiający:</w:t>
      </w:r>
    </w:p>
    <w:p w14:paraId="55C4CADC" w14:textId="77777777" w:rsidR="00185D71" w:rsidRPr="0078451E" w:rsidRDefault="00185D71" w:rsidP="00185D71">
      <w:r>
        <w:t>Krajowa Szkoła Sądownictwa i Prokuratury z siedzibą w Krakowie,</w:t>
      </w:r>
      <w:r>
        <w:br/>
        <w:t>ul. Przy Rondzie 5, 31- 547 Kraków</w:t>
      </w:r>
    </w:p>
    <w:p w14:paraId="79A72E83" w14:textId="0A955B94" w:rsidR="00185D71" w:rsidRDefault="00D814F7" w:rsidP="00185D71">
      <w:pPr>
        <w:pStyle w:val="Nagwek1"/>
        <w:tabs>
          <w:tab w:val="left" w:pos="7320"/>
        </w:tabs>
        <w:spacing w:before="600"/>
      </w:pPr>
      <w:r>
        <w:t>FORMULARZ OFERTOWY</w:t>
      </w:r>
      <w:r w:rsidR="00185D71">
        <w:tab/>
      </w:r>
    </w:p>
    <w:p w14:paraId="1DB05A91" w14:textId="4D16BA37" w:rsidR="00185D71" w:rsidRDefault="0085556D" w:rsidP="00185D71">
      <w:pPr>
        <w:pStyle w:val="Nagwek2"/>
        <w:spacing w:after="600"/>
      </w:pPr>
      <w:r>
        <w:t>Usługa r</w:t>
      </w:r>
      <w:r w:rsidRPr="00BF18BD">
        <w:t>ezerwacj</w:t>
      </w:r>
      <w:r>
        <w:t>i</w:t>
      </w:r>
      <w:r w:rsidRPr="00BF18BD">
        <w:t>, sprzedaż i sukcesywna dostawa biletów lotniczych</w:t>
      </w:r>
      <w:r w:rsidR="00F001AA">
        <w:t xml:space="preserve"> międzynarodowych</w:t>
      </w:r>
      <w:r w:rsidRPr="00BF18BD">
        <w:t xml:space="preserve"> na potrzeby</w:t>
      </w:r>
      <w:r>
        <w:t xml:space="preserve"> </w:t>
      </w:r>
      <w:r w:rsidRPr="00B30A32">
        <w:t>Krajowej Szkoły Sądownictwa i Prokuratury</w:t>
      </w:r>
    </w:p>
    <w:p w14:paraId="118F33A3" w14:textId="77777777" w:rsidR="00185D71" w:rsidRPr="0077693C" w:rsidRDefault="00185D71" w:rsidP="0077693C">
      <w:pPr>
        <w:pStyle w:val="Akapitzlist"/>
        <w:numPr>
          <w:ilvl w:val="0"/>
          <w:numId w:val="31"/>
        </w:numPr>
        <w:rPr>
          <w:b/>
        </w:rPr>
      </w:pPr>
      <w:r w:rsidRPr="0077693C">
        <w:rPr>
          <w:b/>
        </w:rPr>
        <w:t>Wykonawca:</w:t>
      </w:r>
      <w:r w:rsidR="0077693C" w:rsidRPr="0077693C">
        <w:rPr>
          <w:b/>
        </w:rPr>
        <w:t xml:space="preserve"> </w:t>
      </w:r>
      <w:r w:rsidRPr="0077693C">
        <w:rPr>
          <w:b/>
        </w:rPr>
        <w:t>................................................................................................................</w:t>
      </w:r>
    </w:p>
    <w:p w14:paraId="3DBCA837" w14:textId="77777777" w:rsidR="00185D71" w:rsidRDefault="00185D71" w:rsidP="0077693C">
      <w:pPr>
        <w:pStyle w:val="Akapitzlist"/>
        <w:ind w:left="425"/>
      </w:pPr>
      <w:r>
        <w:t>siedziba: ..........................................................</w:t>
      </w:r>
      <w:r w:rsidR="0077693C">
        <w:t>...</w:t>
      </w:r>
      <w:r>
        <w:t>.................................................................</w:t>
      </w:r>
    </w:p>
    <w:p w14:paraId="098E2212" w14:textId="77777777" w:rsidR="00185D71" w:rsidRDefault="00185D71" w:rsidP="0077693C">
      <w:pPr>
        <w:pStyle w:val="Akapitzlist"/>
        <w:ind w:left="425"/>
      </w:pPr>
      <w:r>
        <w:t>telefon: ..........................................................</w:t>
      </w:r>
      <w:r w:rsidR="0077693C">
        <w:t xml:space="preserve">, </w:t>
      </w:r>
      <w:r>
        <w:t xml:space="preserve">e-mail: </w:t>
      </w:r>
      <w:r w:rsidR="0077693C">
        <w:t>…….</w:t>
      </w:r>
      <w:r>
        <w:t>.................................</w:t>
      </w:r>
      <w:r w:rsidR="0077693C">
        <w:t>...............</w:t>
      </w:r>
    </w:p>
    <w:p w14:paraId="2CBDC915" w14:textId="77777777" w:rsidR="00185D71" w:rsidRDefault="00185D71" w:rsidP="0077693C">
      <w:pPr>
        <w:pStyle w:val="Akapitzlist"/>
        <w:ind w:left="425"/>
      </w:pPr>
      <w:r>
        <w:t>Regon: ..........................</w:t>
      </w:r>
      <w:r w:rsidR="0077693C">
        <w:t xml:space="preserve">, </w:t>
      </w:r>
      <w:r>
        <w:t>NIP: ...................</w:t>
      </w:r>
      <w:r w:rsidR="0077693C">
        <w:t>..</w:t>
      </w:r>
      <w:r>
        <w:t>.....</w:t>
      </w:r>
      <w:r w:rsidR="0077693C">
        <w:t>,</w:t>
      </w:r>
      <w:r>
        <w:t xml:space="preserve"> KRS: ...........</w:t>
      </w:r>
      <w:r w:rsidR="0077693C">
        <w:t>..</w:t>
      </w:r>
      <w:r>
        <w:t>..................... (jeśli dotyczy)</w:t>
      </w:r>
    </w:p>
    <w:p w14:paraId="07D7FB7B" w14:textId="776F8657" w:rsidR="00185D71" w:rsidRPr="0085556D" w:rsidRDefault="00185D71" w:rsidP="0085556D">
      <w:pPr>
        <w:pStyle w:val="Akapitzlist"/>
        <w:numPr>
          <w:ilvl w:val="0"/>
          <w:numId w:val="31"/>
        </w:numPr>
        <w:rPr>
          <w:b/>
        </w:rPr>
      </w:pPr>
      <w:r w:rsidRPr="0085556D">
        <w:rPr>
          <w:b/>
        </w:rPr>
        <w:t xml:space="preserve">Osoba do kontaktu ze strony Wykonawcy: </w:t>
      </w:r>
      <w:r w:rsidR="00A8435B">
        <w:rPr>
          <w:b/>
        </w:rPr>
        <w:t>…………………………………………………………………</w:t>
      </w:r>
    </w:p>
    <w:p w14:paraId="76430436" w14:textId="62126E82" w:rsidR="00185D71" w:rsidRDefault="00185D71" w:rsidP="007B599B">
      <w:pPr>
        <w:pStyle w:val="Akapitzlist"/>
        <w:numPr>
          <w:ilvl w:val="0"/>
          <w:numId w:val="31"/>
        </w:numPr>
      </w:pPr>
      <w:r>
        <w:t>W odpowiedzi na zapytanie ofertowe z dnia</w:t>
      </w:r>
      <w:r w:rsidR="0077693C">
        <w:t xml:space="preserve"> </w:t>
      </w:r>
      <w:r w:rsidR="00C95F3F">
        <w:t>3</w:t>
      </w:r>
      <w:r w:rsidR="006C28C6">
        <w:t>1</w:t>
      </w:r>
      <w:r w:rsidR="0009274F">
        <w:t xml:space="preserve"> stycznia 2024 </w:t>
      </w:r>
      <w:r w:rsidR="00D814F7">
        <w:t>r.</w:t>
      </w:r>
      <w:r>
        <w:t xml:space="preserve">, </w:t>
      </w:r>
      <w:r w:rsidR="007B599B">
        <w:t xml:space="preserve">w celu realizacji zamówienia </w:t>
      </w:r>
      <w:r>
        <w:t xml:space="preserve">składam ofertę na </w:t>
      </w:r>
      <w:r w:rsidR="0085556D">
        <w:t>usługę rezerwacji</w:t>
      </w:r>
      <w:r>
        <w:t xml:space="preserve">, sprzedaż i sukcesywną dostawę biletów lotniczych </w:t>
      </w:r>
      <w:r w:rsidR="00F001AA">
        <w:t xml:space="preserve">międzynarodowych </w:t>
      </w:r>
      <w:r>
        <w:t>na potrzeby Krajowej Szkoły Sądownictwa i Prokuratury</w:t>
      </w:r>
      <w:r w:rsidR="0085556D">
        <w:t xml:space="preserve"> (dalej zwaną KSSiP”)</w:t>
      </w:r>
      <w:r>
        <w:t>.</w:t>
      </w:r>
    </w:p>
    <w:p w14:paraId="0405799E" w14:textId="696EE202" w:rsidR="00185D71" w:rsidRDefault="00185D71" w:rsidP="00185D71">
      <w:pPr>
        <w:pStyle w:val="Akapitzlist"/>
        <w:numPr>
          <w:ilvl w:val="0"/>
          <w:numId w:val="31"/>
        </w:numPr>
      </w:pPr>
      <w:r>
        <w:t xml:space="preserve">Oświadczam, że zapoznałem się z </w:t>
      </w:r>
      <w:r w:rsidR="007B599B">
        <w:t>warunkami realizacji zamówienia jaki i wzorem umowy i przyjmuje je bez zastrzeżeń</w:t>
      </w:r>
      <w:r w:rsidR="0085556D">
        <w:t>.</w:t>
      </w:r>
    </w:p>
    <w:p w14:paraId="61174863" w14:textId="39FC5804" w:rsidR="00185D71" w:rsidRDefault="007B599B" w:rsidP="0077693C">
      <w:pPr>
        <w:pStyle w:val="Akapitzlist"/>
        <w:numPr>
          <w:ilvl w:val="0"/>
          <w:numId w:val="31"/>
        </w:numPr>
      </w:pPr>
      <w:r>
        <w:t>Oferuję wykonanie przedmiotu zamówienia w pełnym zakresie określonym w zapytaniu za nw. cenę</w:t>
      </w:r>
      <w:r w:rsidR="00185D71">
        <w:t>:</w:t>
      </w:r>
    </w:p>
    <w:p w14:paraId="5540DB53" w14:textId="2080D813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Cena (opłata transakcyjna)</w:t>
      </w:r>
      <w:r>
        <w:t xml:space="preserve"> za wystawienie jednego biletu lotniczego</w:t>
      </w:r>
      <w:r w:rsidR="00782BCC">
        <w:t xml:space="preserve"> międzynarodowego</w:t>
      </w:r>
      <w:r w:rsidR="0085556D">
        <w:t>:</w:t>
      </w:r>
      <w:r>
        <w:t xml:space="preserve">  </w:t>
      </w:r>
      <w:r w:rsidRPr="004A629C">
        <w:rPr>
          <w:b/>
        </w:rPr>
        <w:t>.......................</w:t>
      </w:r>
      <w:r w:rsidR="00E15CC7" w:rsidRPr="004A629C">
        <w:rPr>
          <w:b/>
        </w:rPr>
        <w:t xml:space="preserve"> </w:t>
      </w:r>
      <w:r w:rsidRPr="004A629C">
        <w:rPr>
          <w:b/>
        </w:rPr>
        <w:t>zł</w:t>
      </w:r>
      <w:r>
        <w:t xml:space="preserve"> </w:t>
      </w:r>
      <w:r w:rsidRPr="006C28C6">
        <w:rPr>
          <w:b/>
        </w:rPr>
        <w:t>brutto</w:t>
      </w:r>
      <w:r w:rsidR="00F3383E">
        <w:t>.</w:t>
      </w:r>
    </w:p>
    <w:p w14:paraId="299554BF" w14:textId="3C4D6704" w:rsidR="00674677" w:rsidRPr="00674677" w:rsidRDefault="00674677" w:rsidP="00674677">
      <w:pPr>
        <w:pStyle w:val="Akapitzlist"/>
        <w:numPr>
          <w:ilvl w:val="0"/>
          <w:numId w:val="31"/>
        </w:numPr>
      </w:pPr>
      <w:r w:rsidRPr="00674677">
        <w:t>Informacje do oceny kryterium oceny ofert:</w:t>
      </w:r>
    </w:p>
    <w:p w14:paraId="6CB0847A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85556D">
        <w:rPr>
          <w:b/>
        </w:rPr>
        <w:t>Wysokość upustu określonego w % od ceny biletu przewoźnika</w:t>
      </w:r>
      <w:r>
        <w:t>:</w:t>
      </w:r>
      <w:r w:rsidR="0085556D">
        <w:t xml:space="preserve"> </w:t>
      </w:r>
      <w:r w:rsidRPr="004A629C">
        <w:rPr>
          <w:b/>
        </w:rPr>
        <w:t>………</w:t>
      </w:r>
      <w:r w:rsidR="0085556D" w:rsidRPr="004A629C">
        <w:rPr>
          <w:b/>
        </w:rPr>
        <w:t xml:space="preserve"> %</w:t>
      </w:r>
      <w:r w:rsidR="0085556D">
        <w:t>,</w:t>
      </w:r>
    </w:p>
    <w:p w14:paraId="4AD71C27" w14:textId="77777777" w:rsidR="00185D71" w:rsidRDefault="00185D71" w:rsidP="0085556D">
      <w:pPr>
        <w:pStyle w:val="Akapitzlist"/>
        <w:numPr>
          <w:ilvl w:val="1"/>
          <w:numId w:val="31"/>
        </w:numPr>
      </w:pPr>
      <w:r w:rsidRPr="00B563BB">
        <w:rPr>
          <w:b/>
        </w:rPr>
        <w:t xml:space="preserve">Termin wystawienia biletu </w:t>
      </w:r>
      <w:r w:rsidRPr="00B563BB">
        <w:t>(</w:t>
      </w:r>
      <w:r w:rsidR="0085556D" w:rsidRPr="00B563BB">
        <w:t>od</w:t>
      </w:r>
      <w:r w:rsidR="0085556D">
        <w:t xml:space="preserve"> </w:t>
      </w:r>
      <w:r>
        <w:t>min. 1 minuta</w:t>
      </w:r>
      <w:r w:rsidR="0085556D">
        <w:t>, do</w:t>
      </w:r>
      <w:r>
        <w:t xml:space="preserve"> maks. 60 minut): </w:t>
      </w:r>
      <w:r w:rsidRPr="004A629C">
        <w:rPr>
          <w:b/>
        </w:rPr>
        <w:t>…</w:t>
      </w:r>
      <w:r w:rsidR="00E15CC7" w:rsidRPr="004A629C">
        <w:rPr>
          <w:b/>
        </w:rPr>
        <w:t>..</w:t>
      </w:r>
      <w:r w:rsidRPr="004A629C">
        <w:rPr>
          <w:b/>
        </w:rPr>
        <w:t>… minut/a</w:t>
      </w:r>
      <w:r w:rsidR="00E15CC7">
        <w:t>,</w:t>
      </w:r>
    </w:p>
    <w:p w14:paraId="395FEA4C" w14:textId="0C5C3111" w:rsidR="00185D71" w:rsidRPr="00D03CE2" w:rsidRDefault="00185D71" w:rsidP="00E15CC7">
      <w:pPr>
        <w:pStyle w:val="Akapitzlist"/>
        <w:numPr>
          <w:ilvl w:val="1"/>
          <w:numId w:val="31"/>
        </w:numPr>
      </w:pPr>
      <w:r w:rsidRPr="00E15CC7">
        <w:rPr>
          <w:b/>
        </w:rPr>
        <w:t>Aspekt społeczny</w:t>
      </w:r>
      <w:r>
        <w:t xml:space="preserve">: przy realizacji przedmiotu zamówienia zatrudnię przynajmniej jedną osobę niepełnosprawną: </w:t>
      </w:r>
      <w:r w:rsidRPr="00E15CC7">
        <w:rPr>
          <w:b/>
        </w:rPr>
        <w:t>TAK / NIE</w:t>
      </w:r>
      <w:r>
        <w:t xml:space="preserve">  </w:t>
      </w:r>
      <w:r w:rsidRPr="00D03CE2">
        <w:t>(</w:t>
      </w:r>
      <w:r w:rsidR="00D03CE2" w:rsidRPr="00D03CE2">
        <w:t>skreślić niepotrzebne</w:t>
      </w:r>
      <w:r w:rsidRPr="00D03CE2">
        <w:t>)</w:t>
      </w:r>
      <w:r w:rsidR="00E15CC7" w:rsidRPr="00D03CE2">
        <w:t>.</w:t>
      </w:r>
    </w:p>
    <w:p w14:paraId="2FAC2F31" w14:textId="35F19F7B" w:rsidR="00185D71" w:rsidRDefault="00185D71" w:rsidP="0077693C">
      <w:pPr>
        <w:pStyle w:val="Akapitzlist"/>
        <w:numPr>
          <w:ilvl w:val="0"/>
          <w:numId w:val="31"/>
        </w:numPr>
      </w:pPr>
      <w:r>
        <w:t xml:space="preserve">Oświadczam, że </w:t>
      </w:r>
      <w:r w:rsidR="00E15CC7">
        <w:t>wyżej wskazana</w:t>
      </w:r>
      <w:r>
        <w:t xml:space="preserve"> cena zawiera wszystkie koszty, jakie Zamawiający musi ponieść w związku z realizacją zamówienia</w:t>
      </w:r>
      <w:r w:rsidR="00E15CC7">
        <w:t>.</w:t>
      </w:r>
    </w:p>
    <w:p w14:paraId="7B9B2C82" w14:textId="77777777" w:rsidR="00185D71" w:rsidRDefault="00185D71" w:rsidP="00E15CC7">
      <w:pPr>
        <w:pStyle w:val="Akapitzlist"/>
        <w:numPr>
          <w:ilvl w:val="0"/>
          <w:numId w:val="31"/>
        </w:numPr>
      </w:pPr>
      <w:r>
        <w:t>Oświadczam, że oferta spełnia wymagania oraz warunki udziału w postępowaniu określone w zapytaniu ofertowym, w tym:</w:t>
      </w:r>
    </w:p>
    <w:p w14:paraId="0B0782E5" w14:textId="77777777" w:rsidR="00185D71" w:rsidRDefault="00185D71" w:rsidP="00E15CC7">
      <w:pPr>
        <w:pStyle w:val="Akapitzlist"/>
        <w:numPr>
          <w:ilvl w:val="1"/>
          <w:numId w:val="31"/>
        </w:numPr>
      </w:pPr>
      <w:r>
        <w:lastRenderedPageBreak/>
        <w:t>posiadam niezbędną wiedzę i doświadczenie oraz potencjał techniczny, a także dysponuję osobami zdolnymi do wykonania niniejszego zamówienia,</w:t>
      </w:r>
    </w:p>
    <w:p w14:paraId="3A3554D9" w14:textId="6955C040" w:rsidR="00185D71" w:rsidRDefault="00185D71" w:rsidP="00185D71">
      <w:pPr>
        <w:pStyle w:val="Akapitzlist"/>
        <w:numPr>
          <w:ilvl w:val="1"/>
          <w:numId w:val="31"/>
        </w:numPr>
      </w:pPr>
      <w:r>
        <w:t>znajduję się w sytuacji ekonomicznej i finansowej zapewniającej w</w:t>
      </w:r>
      <w:r w:rsidR="00E15CC7">
        <w:t>ykonanie niniejszego zamówienia</w:t>
      </w:r>
      <w:r w:rsidR="007B599B">
        <w:t>,</w:t>
      </w:r>
    </w:p>
    <w:p w14:paraId="77C819FB" w14:textId="77777777" w:rsidR="00D03331" w:rsidRPr="007C594C" w:rsidRDefault="007B599B" w:rsidP="007B599B">
      <w:pPr>
        <w:pStyle w:val="Akapitzlist"/>
        <w:numPr>
          <w:ilvl w:val="1"/>
          <w:numId w:val="31"/>
        </w:numPr>
      </w:pPr>
      <w:r w:rsidRPr="007C594C">
        <w:t>w okresie ostatnich trzech lat przed upływem terminu składania ofert, a jeżeli okres prowadzenia działalności jest krótszy – w tym okresie, wykonałem</w:t>
      </w:r>
      <w:r w:rsidR="00D03331" w:rsidRPr="007C594C">
        <w:t>:</w:t>
      </w:r>
    </w:p>
    <w:p w14:paraId="10378C78" w14:textId="6B58E2B0" w:rsidR="007B599B" w:rsidRPr="007C594C" w:rsidRDefault="007B599B" w:rsidP="00D03331">
      <w:pPr>
        <w:pStyle w:val="Akapitzlist"/>
        <w:ind w:left="992"/>
      </w:pPr>
      <w:r w:rsidRPr="007C594C">
        <w:t xml:space="preserve"> ………….. zamówienie</w:t>
      </w:r>
      <w:r w:rsidR="00D03331" w:rsidRPr="007C594C">
        <w:t>/zamówienia</w:t>
      </w:r>
      <w:r w:rsidR="00D03CE2" w:rsidRPr="007C594C">
        <w:rPr>
          <w:rStyle w:val="Odwoanieprzypisudolnego"/>
        </w:rPr>
        <w:footnoteReference w:id="1"/>
      </w:r>
      <w:r w:rsidR="00D03331" w:rsidRPr="007C594C">
        <w:t xml:space="preserve"> </w:t>
      </w:r>
      <w:r w:rsidRPr="007C594C">
        <w:t xml:space="preserve">odpowiadające swoim rodzajem przedmiotowi zamówienia, tj. usłudze rezerwacji, sprzedaży i sukcesywnej dostawie biletów lotniczych </w:t>
      </w:r>
      <w:r w:rsidR="00FE5C45">
        <w:t xml:space="preserve">o </w:t>
      </w:r>
      <w:r w:rsidRPr="007C594C">
        <w:t xml:space="preserve">łącznej wartości co najmniej </w:t>
      </w:r>
      <w:r w:rsidR="00FE5C45">
        <w:t>3</w:t>
      </w:r>
      <w:r w:rsidRPr="007C594C">
        <w:t>5 000,00 zł brutto.</w:t>
      </w:r>
    </w:p>
    <w:p w14:paraId="40C644D0" w14:textId="7054C44C" w:rsidR="00185D71" w:rsidRDefault="00185D71" w:rsidP="00DF6355">
      <w:pPr>
        <w:pStyle w:val="Akapitzlist"/>
        <w:numPr>
          <w:ilvl w:val="0"/>
          <w:numId w:val="31"/>
        </w:numPr>
      </w:pPr>
      <w:r>
        <w:t>Oświadczam, iż nie podlegam wykluczeniu na podstawie w art. 7 ustawy z dnia 13</w:t>
      </w:r>
      <w:r w:rsidR="00DF6355">
        <w:t> </w:t>
      </w:r>
      <w:r>
        <w:t>kwietnia 2022 r. o szczególnych rozwiązaniach w zakresie przeciwdziałania wspieraniu agresji na Ukrainę oraz służących ochronie bezpie</w:t>
      </w:r>
      <w:r w:rsidR="00F3383E">
        <w:t>czeństwa narodowego (Dz. U. 2023</w:t>
      </w:r>
      <w:r>
        <w:t xml:space="preserve"> r. poz. </w:t>
      </w:r>
      <w:r w:rsidR="00F3383E">
        <w:t>1497 ze zm.</w:t>
      </w:r>
      <w:r>
        <w:t>; dalej jako: „ustawa sankcyjna”) z niniejszego postępowania  zmierzającego do udzielenia zamówienia publicznego oraz, iż niniejsze oświadczenie należy traktować jako aktualne na każdym etapie postępowania i w chwili ewentualnego udzielania zamówienia. Zobowiązuję się do niezwłocznego poinformowania Zamawiającego, jeżeli w trakcie prowadzenia postępowania lub w chwili udzielania zamówienia nastąpi zmiana</w:t>
      </w:r>
      <w:r w:rsidR="00DF6355">
        <w:t xml:space="preserve"> </w:t>
      </w:r>
      <w:r>
        <w:t>w zakresie aktualności tego oświadczenia.</w:t>
      </w:r>
    </w:p>
    <w:p w14:paraId="78A9834C" w14:textId="77777777" w:rsidR="00185D71" w:rsidRDefault="00185D71" w:rsidP="00DF6355">
      <w:pPr>
        <w:pStyle w:val="Akapitzlist"/>
        <w:ind w:left="425"/>
      </w:pPr>
      <w:r>
        <w:t xml:space="preserve">Zgodnie z art. 7 ust. 1 powołanej ustawy sankcyjnej, z postępowania o którym mowa wyżej wyklucza się: </w:t>
      </w:r>
    </w:p>
    <w:p w14:paraId="1A1EE888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>wykonawcę wymienionego w wykazach określonych w rozporządzeniu 765/2006 i rozporządzeniu 269/2014 albo wpisanego na listę na podstawie decyzji w sprawie wpisu na listę rozstrzygającej o zasto</w:t>
      </w:r>
      <w:r w:rsidR="00DF6355">
        <w:t xml:space="preserve">sowaniu środka, o którym mowa </w:t>
      </w:r>
      <w:r w:rsidR="00DF6355">
        <w:br/>
        <w:t xml:space="preserve">w </w:t>
      </w:r>
      <w:r>
        <w:t>art.</w:t>
      </w:r>
      <w:r w:rsidR="00DF6355">
        <w:t xml:space="preserve"> </w:t>
      </w:r>
      <w:r>
        <w:t>1</w:t>
      </w:r>
      <w:r w:rsidR="00DF6355">
        <w:t xml:space="preserve"> </w:t>
      </w:r>
      <w:r>
        <w:t>pkt</w:t>
      </w:r>
      <w:r w:rsidR="00DF6355">
        <w:t xml:space="preserve"> </w:t>
      </w:r>
      <w:r>
        <w:t xml:space="preserve">3; </w:t>
      </w:r>
    </w:p>
    <w:p w14:paraId="2ECB6EDE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D68FCBC" w14:textId="77777777" w:rsidR="00185D71" w:rsidRDefault="00185D71" w:rsidP="00DF6355">
      <w:pPr>
        <w:pStyle w:val="Akapitzlist"/>
        <w:numPr>
          <w:ilvl w:val="1"/>
          <w:numId w:val="31"/>
        </w:numPr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</w:t>
      </w:r>
      <w:r>
        <w:lastRenderedPageBreak/>
        <w:t>podstawie decyzji w sprawie wpisu na listę rozstrzygającej o zastosowaniu środka, o którym mowa w art. 1 pkt 3.</w:t>
      </w:r>
    </w:p>
    <w:p w14:paraId="526076B4" w14:textId="358F3A69" w:rsidR="007B599B" w:rsidRDefault="007B599B" w:rsidP="0077693C">
      <w:pPr>
        <w:pStyle w:val="Akapitzlist"/>
        <w:numPr>
          <w:ilvl w:val="0"/>
          <w:numId w:val="31"/>
        </w:numPr>
      </w:pPr>
      <w:r w:rsidRPr="007C594C">
        <w:t>Oświadczam, że wypełniłem obowiązki informacyjne przewidziane w art. 13 lub art. 14 RODO wobec osób fizycznych, od których dane osobowe bezpośrednio lub pośrednio pozyskaliśmy w celu ubiegania się o udzielenie zamówienia publicznego</w:t>
      </w:r>
      <w:r>
        <w:rPr>
          <w:color w:val="FF0000"/>
        </w:rPr>
        <w:t>.</w:t>
      </w:r>
    </w:p>
    <w:p w14:paraId="4FB49A14" w14:textId="740DD991" w:rsidR="00185D71" w:rsidRDefault="00185D71" w:rsidP="0077693C">
      <w:pPr>
        <w:pStyle w:val="Akapitzlist"/>
        <w:numPr>
          <w:ilvl w:val="0"/>
          <w:numId w:val="31"/>
        </w:numPr>
      </w:pPr>
      <w:r>
        <w:t>Do niniejszego formularza załączam:</w:t>
      </w:r>
    </w:p>
    <w:p w14:paraId="1AC3F9C4" w14:textId="77777777" w:rsidR="00185D71" w:rsidRPr="007C594C" w:rsidRDefault="00185D71" w:rsidP="00DF6355">
      <w:pPr>
        <w:pStyle w:val="Akapitzlist"/>
        <w:numPr>
          <w:ilvl w:val="1"/>
          <w:numId w:val="31"/>
        </w:numPr>
      </w:pPr>
      <w:r w:rsidRPr="007C594C">
        <w:t>certyfikat przynależności do IATA (w przypadku linii będących członkami IATA), lub ważną akredytację IATA uprawniającą do usługi w zakresie agencji sprzedaży biletów lotniczych (w przypadku pozostałych Wykonawców)</w:t>
      </w:r>
      <w:r w:rsidR="00DF6355" w:rsidRPr="007C594C">
        <w:t>;</w:t>
      </w:r>
    </w:p>
    <w:p w14:paraId="6B51A3C6" w14:textId="77777777" w:rsidR="00185D71" w:rsidRDefault="00185D71" w:rsidP="00DF6355">
      <w:pPr>
        <w:pStyle w:val="Akapitzlist"/>
        <w:numPr>
          <w:ilvl w:val="1"/>
          <w:numId w:val="31"/>
        </w:numPr>
      </w:pPr>
      <w:r w:rsidRPr="007C594C">
        <w:t>..........................................................................................................</w:t>
      </w:r>
      <w:r>
        <w:t xml:space="preserve">........................ </w:t>
      </w:r>
    </w:p>
    <w:p w14:paraId="3604DF63" w14:textId="77777777" w:rsidR="00185D71" w:rsidRDefault="00185D71" w:rsidP="00185D71"/>
    <w:p w14:paraId="73FAA790" w14:textId="77777777" w:rsidR="00185D71" w:rsidRDefault="00185D71" w:rsidP="00185D71"/>
    <w:p w14:paraId="71FB2DE7" w14:textId="77777777" w:rsidR="00DF6355" w:rsidRDefault="00DF6355" w:rsidP="00185D71"/>
    <w:p w14:paraId="4C1CFB04" w14:textId="77777777" w:rsidR="00185D71" w:rsidRDefault="00185D71" w:rsidP="00185D71"/>
    <w:p w14:paraId="0ED6AB49" w14:textId="77777777" w:rsidR="00185D71" w:rsidRDefault="00185D71" w:rsidP="00DF6355">
      <w:pPr>
        <w:spacing w:before="0" w:after="0" w:line="240" w:lineRule="auto"/>
      </w:pPr>
      <w:r>
        <w:t>...............................................</w:t>
      </w:r>
      <w:r>
        <w:tab/>
      </w:r>
      <w:r>
        <w:tab/>
      </w:r>
      <w:r>
        <w:tab/>
        <w:t>…........................................................</w:t>
      </w:r>
      <w:r w:rsidR="00DF6355">
        <w:t>.</w:t>
      </w:r>
    </w:p>
    <w:p w14:paraId="3021FBA4" w14:textId="2137B880" w:rsidR="003B23A3" w:rsidRPr="00D32A7D" w:rsidRDefault="00DF6355" w:rsidP="00380879">
      <w:pPr>
        <w:spacing w:before="0" w:after="0" w:line="240" w:lineRule="auto"/>
        <w:ind w:left="5812" w:hanging="5239"/>
        <w:rPr>
          <w:sz w:val="20"/>
          <w:szCs w:val="20"/>
        </w:rPr>
      </w:pPr>
      <w:r>
        <w:rPr>
          <w:sz w:val="20"/>
          <w:szCs w:val="20"/>
        </w:rPr>
        <w:t>(</w:t>
      </w:r>
      <w:r w:rsidR="00185D71" w:rsidRPr="00DF6355">
        <w:rPr>
          <w:sz w:val="20"/>
          <w:szCs w:val="20"/>
        </w:rPr>
        <w:t>miejscowość i data</w:t>
      </w:r>
      <w:r>
        <w:rPr>
          <w:sz w:val="20"/>
          <w:szCs w:val="20"/>
        </w:rPr>
        <w:t>)</w:t>
      </w:r>
      <w:r w:rsidR="00185D71">
        <w:tab/>
      </w:r>
      <w:r w:rsidRPr="00D32A7D">
        <w:t xml:space="preserve">      (</w:t>
      </w:r>
      <w:r w:rsidR="00380879" w:rsidRPr="00D32A7D">
        <w:rPr>
          <w:sz w:val="20"/>
          <w:szCs w:val="20"/>
        </w:rPr>
        <w:t>Imię i nazwisko, podpis Wykonawcy lub upoważnionego przedstawiciela Wykonawcy</w:t>
      </w:r>
      <w:r w:rsidRPr="00D32A7D">
        <w:rPr>
          <w:sz w:val="20"/>
          <w:szCs w:val="20"/>
        </w:rPr>
        <w:t>)</w:t>
      </w:r>
    </w:p>
    <w:sectPr w:rsidR="003B23A3" w:rsidRPr="00D32A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8FAA" w14:textId="77777777" w:rsidR="00860450" w:rsidRDefault="00860450" w:rsidP="003351F1">
      <w:pPr>
        <w:spacing w:before="0" w:after="0" w:line="240" w:lineRule="auto"/>
      </w:pPr>
      <w:r>
        <w:separator/>
      </w:r>
    </w:p>
  </w:endnote>
  <w:endnote w:type="continuationSeparator" w:id="0">
    <w:p w14:paraId="19AAC38F" w14:textId="77777777" w:rsidR="00860450" w:rsidRDefault="0086045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pacing w:val="60"/>
        <w:sz w:val="16"/>
        <w:szCs w:val="16"/>
      </w:rPr>
    </w:sdtEndPr>
    <w:sdtContent>
      <w:p w14:paraId="1C6F7CA3" w14:textId="5A26FEB0" w:rsidR="00D540D9" w:rsidRPr="001422BF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b/>
            <w:bCs/>
            <w:sz w:val="16"/>
            <w:szCs w:val="16"/>
          </w:rPr>
        </w:pP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PAGE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50F8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1422BF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1422BF">
          <w:rPr>
            <w:rFonts w:asciiTheme="minorHAnsi" w:hAnsiTheme="minorHAnsi" w:cstheme="minorHAnsi"/>
            <w:sz w:val="16"/>
            <w:szCs w:val="16"/>
          </w:rPr>
          <w:instrText>NUMPAGES  \* Arabic  \* MERGEFORMAT</w:instrTex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50F8D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1422BF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="00D540D9" w:rsidRPr="001422BF">
          <w:rPr>
            <w:rFonts w:asciiTheme="minorHAnsi" w:hAnsiTheme="minorHAnsi" w:cstheme="minorHAnsi"/>
            <w:b/>
            <w:bCs/>
            <w:sz w:val="16"/>
            <w:szCs w:val="16"/>
          </w:rPr>
          <w:t xml:space="preserve"> | </w:t>
        </w:r>
        <w:r w:rsidR="00D540D9" w:rsidRPr="001422BF">
          <w:rPr>
            <w:rFonts w:asciiTheme="minorHAnsi" w:hAnsiTheme="minorHAnsi" w:cstheme="minorHAnsi"/>
            <w:spacing w:val="60"/>
            <w:sz w:val="16"/>
            <w:szCs w:val="16"/>
          </w:rPr>
          <w:t>Strona</w:t>
        </w:r>
      </w:p>
    </w:sdtContent>
  </w:sdt>
  <w:p w14:paraId="7C0D2F16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4582" w14:textId="77777777" w:rsidR="00860450" w:rsidRDefault="00860450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162A1B4" w14:textId="77777777" w:rsidR="00860450" w:rsidRDefault="00860450" w:rsidP="003351F1">
      <w:pPr>
        <w:spacing w:before="0" w:after="0" w:line="240" w:lineRule="auto"/>
      </w:pPr>
      <w:r>
        <w:continuationSeparator/>
      </w:r>
    </w:p>
  </w:footnote>
  <w:footnote w:id="1">
    <w:p w14:paraId="3173D93B" w14:textId="0B7D4DC2" w:rsidR="00D03CE2" w:rsidRPr="00D03CE2" w:rsidRDefault="00D03CE2">
      <w:pPr>
        <w:pStyle w:val="Tekstprzypisudolnego"/>
        <w:rPr>
          <w:sz w:val="16"/>
          <w:szCs w:val="16"/>
        </w:rPr>
      </w:pPr>
      <w:r w:rsidRPr="007C594C">
        <w:rPr>
          <w:rStyle w:val="Odwoanieprzypisudolnego"/>
          <w:color w:val="C00000"/>
          <w:sz w:val="16"/>
          <w:szCs w:val="16"/>
        </w:rPr>
        <w:footnoteRef/>
      </w:r>
      <w:r w:rsidRPr="007C594C">
        <w:rPr>
          <w:color w:val="C00000"/>
          <w:sz w:val="16"/>
          <w:szCs w:val="16"/>
        </w:rPr>
        <w:t xml:space="preserve"> </w:t>
      </w:r>
      <w:r w:rsidR="00C4518C">
        <w:rPr>
          <w:color w:val="C00000"/>
          <w:sz w:val="16"/>
          <w:szCs w:val="16"/>
        </w:rPr>
        <w:t>należy podać</w:t>
      </w:r>
      <w:r w:rsidRPr="007C594C">
        <w:rPr>
          <w:color w:val="C00000"/>
          <w:sz w:val="16"/>
          <w:szCs w:val="16"/>
        </w:rPr>
        <w:t xml:space="preserve"> liczbę zamówień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75F9" w14:textId="23F9D648" w:rsidR="00D540D9" w:rsidRPr="00FB6C51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</w:pPr>
    <w:r w:rsidRPr="00FB6C51">
      <w:rPr>
        <w:rFonts w:ascii="Georgia" w:hAnsi="Georgia" w:cs="Times New Roman"/>
        <w:i/>
        <w:noProof/>
        <w:color w:val="4172AD"/>
        <w:sz w:val="19"/>
        <w:szCs w:val="19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CC294A" wp14:editId="6B58C1CA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>
      <w:rPr>
        <w:rFonts w:ascii="Georgia" w:hAnsi="Georgia" w:cs="Times New Roman"/>
        <w:i/>
        <w:color w:val="4172AD"/>
        <w:sz w:val="17"/>
        <w:szCs w:val="17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2CAE8010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18"/>
    <w:multiLevelType w:val="multilevel"/>
    <w:tmpl w:val="C608AC4A"/>
    <w:numStyleLink w:val="StylLista2MW"/>
  </w:abstractNum>
  <w:abstractNum w:abstractNumId="1" w15:restartNumberingAfterBreak="0">
    <w:nsid w:val="017A55BE"/>
    <w:multiLevelType w:val="multilevel"/>
    <w:tmpl w:val="C608AC4A"/>
    <w:numStyleLink w:val="StylLista2MW"/>
  </w:abstractNum>
  <w:abstractNum w:abstractNumId="2" w15:restartNumberingAfterBreak="0">
    <w:nsid w:val="01A83F4E"/>
    <w:multiLevelType w:val="hybridMultilevel"/>
    <w:tmpl w:val="477010A4"/>
    <w:lvl w:ilvl="0" w:tplc="AFEA28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91B"/>
    <w:multiLevelType w:val="multilevel"/>
    <w:tmpl w:val="C608AC4A"/>
    <w:numStyleLink w:val="StylLista2MW"/>
  </w:abstractNum>
  <w:abstractNum w:abstractNumId="4" w15:restartNumberingAfterBreak="0">
    <w:nsid w:val="087B00EC"/>
    <w:multiLevelType w:val="multilevel"/>
    <w:tmpl w:val="C608AC4A"/>
    <w:numStyleLink w:val="StylLista2MW"/>
  </w:abstractNum>
  <w:abstractNum w:abstractNumId="5" w15:restartNumberingAfterBreak="0">
    <w:nsid w:val="0DC503E0"/>
    <w:multiLevelType w:val="multilevel"/>
    <w:tmpl w:val="1BD8B72C"/>
    <w:numStyleLink w:val="StylListy4MW"/>
  </w:abstractNum>
  <w:abstractNum w:abstractNumId="6" w15:restartNumberingAfterBreak="0">
    <w:nsid w:val="13A42F33"/>
    <w:multiLevelType w:val="multilevel"/>
    <w:tmpl w:val="C608AC4A"/>
    <w:numStyleLink w:val="StylLista2MW"/>
  </w:abstractNum>
  <w:abstractNum w:abstractNumId="7" w15:restartNumberingAfterBreak="0">
    <w:nsid w:val="13E85093"/>
    <w:multiLevelType w:val="multilevel"/>
    <w:tmpl w:val="572817C4"/>
    <w:styleLink w:val="StylLista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8" w15:restartNumberingAfterBreak="0">
    <w:nsid w:val="169750DB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3B6736"/>
    <w:multiLevelType w:val="multilevel"/>
    <w:tmpl w:val="C608AC4A"/>
    <w:numStyleLink w:val="StylLista2MW"/>
  </w:abstractNum>
  <w:abstractNum w:abstractNumId="10" w15:restartNumberingAfterBreak="0">
    <w:nsid w:val="23250072"/>
    <w:multiLevelType w:val="multilevel"/>
    <w:tmpl w:val="C608AC4A"/>
    <w:numStyleLink w:val="StylLista2MW"/>
  </w:abstractNum>
  <w:abstractNum w:abstractNumId="11" w15:restartNumberingAfterBreak="0">
    <w:nsid w:val="26443A95"/>
    <w:multiLevelType w:val="multilevel"/>
    <w:tmpl w:val="FB64B936"/>
    <w:styleLink w:val="StylList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CE5EA2"/>
    <w:multiLevelType w:val="multilevel"/>
    <w:tmpl w:val="C608AC4A"/>
    <w:numStyleLink w:val="StylLista2MW"/>
  </w:abstractNum>
  <w:abstractNum w:abstractNumId="13" w15:restartNumberingAfterBreak="0">
    <w:nsid w:val="2B451EB1"/>
    <w:multiLevelType w:val="multilevel"/>
    <w:tmpl w:val="1BD8B72C"/>
    <w:numStyleLink w:val="StylListy4MW"/>
  </w:abstractNum>
  <w:abstractNum w:abstractNumId="14" w15:restartNumberingAfterBreak="0">
    <w:nsid w:val="2D376389"/>
    <w:multiLevelType w:val="multilevel"/>
    <w:tmpl w:val="EB6AFAA8"/>
    <w:styleLink w:val="StylLista7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5" w15:restartNumberingAfterBreak="0">
    <w:nsid w:val="2F870037"/>
    <w:multiLevelType w:val="multilevel"/>
    <w:tmpl w:val="FB64B936"/>
    <w:numStyleLink w:val="StylListy3MW"/>
  </w:abstractNum>
  <w:abstractNum w:abstractNumId="16" w15:restartNumberingAfterBreak="0">
    <w:nsid w:val="310250FD"/>
    <w:multiLevelType w:val="multilevel"/>
    <w:tmpl w:val="F6386180"/>
    <w:styleLink w:val="StylLista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A02FC0"/>
    <w:multiLevelType w:val="multilevel"/>
    <w:tmpl w:val="C608AC4A"/>
    <w:numStyleLink w:val="StylLista2MW"/>
  </w:abstractNum>
  <w:abstractNum w:abstractNumId="18" w15:restartNumberingAfterBreak="0">
    <w:nsid w:val="37BC5DEC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E94A05"/>
    <w:multiLevelType w:val="multilevel"/>
    <w:tmpl w:val="C608AC4A"/>
    <w:numStyleLink w:val="StylLista2MW"/>
  </w:abstractNum>
  <w:abstractNum w:abstractNumId="21" w15:restartNumberingAfterBreak="0">
    <w:nsid w:val="425E4BF5"/>
    <w:multiLevelType w:val="multilevel"/>
    <w:tmpl w:val="C608AC4A"/>
    <w:numStyleLink w:val="StylLista2MW"/>
  </w:abstractNum>
  <w:abstractNum w:abstractNumId="22" w15:restartNumberingAfterBreak="0">
    <w:nsid w:val="43D16126"/>
    <w:multiLevelType w:val="multilevel"/>
    <w:tmpl w:val="C608AC4A"/>
    <w:numStyleLink w:val="StylLista2MW"/>
  </w:abstractNum>
  <w:abstractNum w:abstractNumId="23" w15:restartNumberingAfterBreak="0">
    <w:nsid w:val="49CA1C36"/>
    <w:multiLevelType w:val="multilevel"/>
    <w:tmpl w:val="55DC6C9E"/>
    <w:styleLink w:val="StylLista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4" w15:restartNumberingAfterBreak="0">
    <w:nsid w:val="52D872EA"/>
    <w:multiLevelType w:val="multilevel"/>
    <w:tmpl w:val="EB6AFAA8"/>
    <w:numStyleLink w:val="StylLista7MW"/>
  </w:abstractNum>
  <w:abstractNum w:abstractNumId="25" w15:restartNumberingAfterBreak="0">
    <w:nsid w:val="554E617C"/>
    <w:multiLevelType w:val="hybridMultilevel"/>
    <w:tmpl w:val="19F8B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D432FAF"/>
    <w:multiLevelType w:val="multilevel"/>
    <w:tmpl w:val="C608AC4A"/>
    <w:numStyleLink w:val="StylLista2MW"/>
  </w:abstractNum>
  <w:abstractNum w:abstractNumId="27" w15:restartNumberingAfterBreak="0">
    <w:nsid w:val="5FA51792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6451A1"/>
    <w:multiLevelType w:val="multilevel"/>
    <w:tmpl w:val="C608AC4A"/>
    <w:numStyleLink w:val="StylLista2MW"/>
  </w:abstractNum>
  <w:abstractNum w:abstractNumId="29" w15:restartNumberingAfterBreak="0">
    <w:nsid w:val="71552308"/>
    <w:multiLevelType w:val="multilevel"/>
    <w:tmpl w:val="C608AC4A"/>
    <w:styleLink w:val="StylLista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0A319E"/>
    <w:multiLevelType w:val="multilevel"/>
    <w:tmpl w:val="C608AC4A"/>
    <w:numStyleLink w:val="StylLista2MW"/>
  </w:abstractNum>
  <w:abstractNum w:abstractNumId="31" w15:restartNumberingAfterBreak="0">
    <w:nsid w:val="7C3668E6"/>
    <w:multiLevelType w:val="multilevel"/>
    <w:tmpl w:val="C608AC4A"/>
    <w:numStyleLink w:val="StylLista2MW"/>
  </w:abstractNum>
  <w:num w:numId="1">
    <w:abstractNumId w:val="16"/>
  </w:num>
  <w:num w:numId="2">
    <w:abstractNumId w:val="29"/>
  </w:num>
  <w:num w:numId="3">
    <w:abstractNumId w:val="8"/>
  </w:num>
  <w:num w:numId="4">
    <w:abstractNumId w:val="18"/>
  </w:num>
  <w:num w:numId="5">
    <w:abstractNumId w:val="11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0"/>
  </w:num>
  <w:num w:numId="11">
    <w:abstractNumId w:val="6"/>
  </w:num>
  <w:num w:numId="12">
    <w:abstractNumId w:val="1"/>
  </w:num>
  <w:num w:numId="13">
    <w:abstractNumId w:val="28"/>
  </w:num>
  <w:num w:numId="14">
    <w:abstractNumId w:val="30"/>
  </w:num>
  <w:num w:numId="15">
    <w:abstractNumId w:val="3"/>
  </w:num>
  <w:num w:numId="16">
    <w:abstractNumId w:val="21"/>
  </w:num>
  <w:num w:numId="17">
    <w:abstractNumId w:val="4"/>
  </w:num>
  <w:num w:numId="18">
    <w:abstractNumId w:val="10"/>
  </w:num>
  <w:num w:numId="19">
    <w:abstractNumId w:val="31"/>
  </w:num>
  <w:num w:numId="20">
    <w:abstractNumId w:val="26"/>
  </w:num>
  <w:num w:numId="21">
    <w:abstractNumId w:val="22"/>
  </w:num>
  <w:num w:numId="22">
    <w:abstractNumId w:val="17"/>
  </w:num>
  <w:num w:numId="23">
    <w:abstractNumId w:val="9"/>
  </w:num>
  <w:num w:numId="24">
    <w:abstractNumId w:val="20"/>
  </w:num>
  <w:num w:numId="25">
    <w:abstractNumId w:val="12"/>
  </w:num>
  <w:num w:numId="26">
    <w:abstractNumId w:val="19"/>
  </w:num>
  <w:num w:numId="27">
    <w:abstractNumId w:val="14"/>
  </w:num>
  <w:num w:numId="28">
    <w:abstractNumId w:val="24"/>
  </w:num>
  <w:num w:numId="29">
    <w:abstractNumId w:val="27"/>
  </w:num>
  <w:num w:numId="30">
    <w:abstractNumId w:val="27"/>
  </w:num>
  <w:num w:numId="31">
    <w:abstractNumId w:val="15"/>
  </w:num>
  <w:num w:numId="32">
    <w:abstractNumId w:val="2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71"/>
    <w:rsid w:val="00050F8D"/>
    <w:rsid w:val="00055990"/>
    <w:rsid w:val="00065F40"/>
    <w:rsid w:val="000839F5"/>
    <w:rsid w:val="0009274F"/>
    <w:rsid w:val="000D07DC"/>
    <w:rsid w:val="000D4E31"/>
    <w:rsid w:val="00102DDC"/>
    <w:rsid w:val="00120BA7"/>
    <w:rsid w:val="001362FC"/>
    <w:rsid w:val="00140D67"/>
    <w:rsid w:val="001422BF"/>
    <w:rsid w:val="00171EC8"/>
    <w:rsid w:val="00182F89"/>
    <w:rsid w:val="00185D71"/>
    <w:rsid w:val="001A2F2A"/>
    <w:rsid w:val="00206CAC"/>
    <w:rsid w:val="0023400F"/>
    <w:rsid w:val="00264980"/>
    <w:rsid w:val="002A3D6C"/>
    <w:rsid w:val="002C7869"/>
    <w:rsid w:val="0033241B"/>
    <w:rsid w:val="003351F1"/>
    <w:rsid w:val="00380879"/>
    <w:rsid w:val="00383869"/>
    <w:rsid w:val="00385C88"/>
    <w:rsid w:val="003A72F8"/>
    <w:rsid w:val="003B23A3"/>
    <w:rsid w:val="003B79B2"/>
    <w:rsid w:val="003C089C"/>
    <w:rsid w:val="003C7CA6"/>
    <w:rsid w:val="003F1724"/>
    <w:rsid w:val="00403C51"/>
    <w:rsid w:val="00417218"/>
    <w:rsid w:val="004604A2"/>
    <w:rsid w:val="004A629C"/>
    <w:rsid w:val="004B7097"/>
    <w:rsid w:val="004D09CE"/>
    <w:rsid w:val="004E4C58"/>
    <w:rsid w:val="004E70AC"/>
    <w:rsid w:val="00501D2A"/>
    <w:rsid w:val="005036AC"/>
    <w:rsid w:val="00503C73"/>
    <w:rsid w:val="00542909"/>
    <w:rsid w:val="00592243"/>
    <w:rsid w:val="005950F0"/>
    <w:rsid w:val="00602970"/>
    <w:rsid w:val="00606C4A"/>
    <w:rsid w:val="00634909"/>
    <w:rsid w:val="0063493C"/>
    <w:rsid w:val="006435C8"/>
    <w:rsid w:val="00644530"/>
    <w:rsid w:val="00650908"/>
    <w:rsid w:val="0065173D"/>
    <w:rsid w:val="00662C0C"/>
    <w:rsid w:val="00674677"/>
    <w:rsid w:val="00680698"/>
    <w:rsid w:val="00681396"/>
    <w:rsid w:val="00686EF6"/>
    <w:rsid w:val="006B51E2"/>
    <w:rsid w:val="006B52F8"/>
    <w:rsid w:val="006C28C6"/>
    <w:rsid w:val="006E79F0"/>
    <w:rsid w:val="00721876"/>
    <w:rsid w:val="007373C2"/>
    <w:rsid w:val="0077693C"/>
    <w:rsid w:val="00782BCC"/>
    <w:rsid w:val="007A3B9C"/>
    <w:rsid w:val="007B599B"/>
    <w:rsid w:val="007C594C"/>
    <w:rsid w:val="007D5C00"/>
    <w:rsid w:val="007F1603"/>
    <w:rsid w:val="00812B92"/>
    <w:rsid w:val="00836139"/>
    <w:rsid w:val="0085256C"/>
    <w:rsid w:val="0085556D"/>
    <w:rsid w:val="00860450"/>
    <w:rsid w:val="00876719"/>
    <w:rsid w:val="00892AA9"/>
    <w:rsid w:val="00895216"/>
    <w:rsid w:val="008A0034"/>
    <w:rsid w:val="008B0929"/>
    <w:rsid w:val="008B5386"/>
    <w:rsid w:val="008E21E2"/>
    <w:rsid w:val="008F30CF"/>
    <w:rsid w:val="00911DE7"/>
    <w:rsid w:val="00953892"/>
    <w:rsid w:val="0096751A"/>
    <w:rsid w:val="009B1629"/>
    <w:rsid w:val="00A26C10"/>
    <w:rsid w:val="00A459B6"/>
    <w:rsid w:val="00A60754"/>
    <w:rsid w:val="00A61B70"/>
    <w:rsid w:val="00A8435B"/>
    <w:rsid w:val="00AC1D46"/>
    <w:rsid w:val="00AC45AE"/>
    <w:rsid w:val="00B31291"/>
    <w:rsid w:val="00B563BB"/>
    <w:rsid w:val="00B74CAB"/>
    <w:rsid w:val="00B963B4"/>
    <w:rsid w:val="00BC07B7"/>
    <w:rsid w:val="00BC6597"/>
    <w:rsid w:val="00BD6F5B"/>
    <w:rsid w:val="00C344BC"/>
    <w:rsid w:val="00C4518C"/>
    <w:rsid w:val="00C55F49"/>
    <w:rsid w:val="00C61218"/>
    <w:rsid w:val="00C65018"/>
    <w:rsid w:val="00C95F3F"/>
    <w:rsid w:val="00CA4F2C"/>
    <w:rsid w:val="00CB6E1C"/>
    <w:rsid w:val="00CC3D60"/>
    <w:rsid w:val="00D03331"/>
    <w:rsid w:val="00D03CE2"/>
    <w:rsid w:val="00D32A7D"/>
    <w:rsid w:val="00D540D9"/>
    <w:rsid w:val="00D74E90"/>
    <w:rsid w:val="00D759EF"/>
    <w:rsid w:val="00D814F7"/>
    <w:rsid w:val="00DA673B"/>
    <w:rsid w:val="00DE3901"/>
    <w:rsid w:val="00DF3A1C"/>
    <w:rsid w:val="00DF6355"/>
    <w:rsid w:val="00E04570"/>
    <w:rsid w:val="00E15CC7"/>
    <w:rsid w:val="00ED1111"/>
    <w:rsid w:val="00ED365D"/>
    <w:rsid w:val="00F001AA"/>
    <w:rsid w:val="00F05744"/>
    <w:rsid w:val="00F05F2A"/>
    <w:rsid w:val="00F226A4"/>
    <w:rsid w:val="00F3383E"/>
    <w:rsid w:val="00F4105C"/>
    <w:rsid w:val="00FB6C51"/>
    <w:rsid w:val="00FC5E7F"/>
    <w:rsid w:val="00FE39CA"/>
    <w:rsid w:val="00FE5C45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E936"/>
  <w15:docId w15:val="{49EB7555-FDB3-4538-B2C7-20DA78A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aMW">
    <w:name w:val="Styl Lista MW"/>
    <w:uiPriority w:val="99"/>
    <w:rsid w:val="00AC45AE"/>
    <w:pPr>
      <w:numPr>
        <w:numId w:val="1"/>
      </w:numPr>
    </w:pPr>
  </w:style>
  <w:style w:type="numbering" w:customStyle="1" w:styleId="StylLista2MW">
    <w:name w:val="Styl Lista2 MW"/>
    <w:uiPriority w:val="99"/>
    <w:rsid w:val="00F05F2A"/>
    <w:pPr>
      <w:numPr>
        <w:numId w:val="2"/>
      </w:numPr>
    </w:pPr>
  </w:style>
  <w:style w:type="numbering" w:customStyle="1" w:styleId="StylListy3MW">
    <w:name w:val="Styl Listy3 MW"/>
    <w:uiPriority w:val="99"/>
    <w:rsid w:val="00911DE7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4 MW"/>
    <w:uiPriority w:val="99"/>
    <w:rsid w:val="004E70AC"/>
    <w:pPr>
      <w:numPr>
        <w:numId w:val="4"/>
      </w:numPr>
    </w:pPr>
  </w:style>
  <w:style w:type="numbering" w:customStyle="1" w:styleId="StylList3MW">
    <w:name w:val="Styl List3 MW"/>
    <w:uiPriority w:val="99"/>
    <w:rsid w:val="004E70AC"/>
    <w:pPr>
      <w:numPr>
        <w:numId w:val="5"/>
      </w:numPr>
    </w:pPr>
  </w:style>
  <w:style w:type="numbering" w:customStyle="1" w:styleId="StylLista5MW">
    <w:name w:val="Styl Lista5 MW"/>
    <w:uiPriority w:val="99"/>
    <w:rsid w:val="00C65018"/>
    <w:pPr>
      <w:numPr>
        <w:numId w:val="6"/>
      </w:numPr>
    </w:pPr>
  </w:style>
  <w:style w:type="numbering" w:customStyle="1" w:styleId="StylLista6MW">
    <w:name w:val="Styl Lista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a7MW">
    <w:name w:val="Styl Lista7 MW"/>
    <w:uiPriority w:val="99"/>
    <w:rsid w:val="00FF2BEA"/>
    <w:pPr>
      <w:numPr>
        <w:numId w:val="27"/>
      </w:numPr>
    </w:pPr>
  </w:style>
  <w:style w:type="numbering" w:customStyle="1" w:styleId="StylListy8MW">
    <w:name w:val="Styl Listy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D6DC-8D16-45B3-8C32-4D6DF6FB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Piotr Woicki</cp:lastModifiedBy>
  <cp:revision>2</cp:revision>
  <cp:lastPrinted>2024-01-30T07:20:00Z</cp:lastPrinted>
  <dcterms:created xsi:type="dcterms:W3CDTF">2024-01-31T08:08:00Z</dcterms:created>
  <dcterms:modified xsi:type="dcterms:W3CDTF">2024-01-31T08:08:00Z</dcterms:modified>
</cp:coreProperties>
</file>