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5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D447D">
            <w:rPr>
              <w:rFonts w:asciiTheme="minorHAnsi" w:hAnsiTheme="minorHAnsi" w:cstheme="minorHAnsi"/>
              <w:sz w:val="24"/>
              <w:szCs w:val="24"/>
            </w:rPr>
            <w:t>7 maja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4D447D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580983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580983" w:rsidRPr="00580983">
        <w:rPr>
          <w:rFonts w:asciiTheme="minorHAnsi" w:hAnsiTheme="minorHAnsi" w:cstheme="minorHAnsi"/>
          <w:sz w:val="24"/>
          <w:szCs w:val="24"/>
        </w:rPr>
        <w:t>konserwacja i utrzymanie w pełnej sprawności technicznej instalacji wentylacji i klimatyzacji w budynku w Lublinie przy ul. Krakowskie Przedmieście 62.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580983" w:rsidRPr="00580983" w:rsidRDefault="00580983" w:rsidP="00580983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80983">
        <w:rPr>
          <w:rFonts w:asciiTheme="minorHAnsi" w:hAnsiTheme="minorHAnsi" w:cstheme="minorHAnsi"/>
          <w:b/>
          <w:sz w:val="24"/>
          <w:szCs w:val="24"/>
        </w:rPr>
        <w:t xml:space="preserve">Miesięcznie w wysokości …………… zł netto (słownie………………  złotych netto) + VAT (…….%), tj. ………… zł brutto za pełny miesiąc kalendarzowy świadczenia usługi. </w:t>
      </w:r>
    </w:p>
    <w:p w:rsidR="00580983" w:rsidRPr="00580983" w:rsidRDefault="00580983" w:rsidP="00580983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80983">
        <w:rPr>
          <w:rFonts w:asciiTheme="minorHAnsi" w:hAnsiTheme="minorHAnsi" w:cstheme="minorHAnsi"/>
          <w:b/>
          <w:sz w:val="24"/>
          <w:szCs w:val="24"/>
        </w:rPr>
        <w:t>Za okres umowny …………… zł netto (słownie………………  złotych netto) + VAT (…….%),tj. ……………. zł brutto (słownie: ………………………..) za okres umowny.</w:t>
      </w:r>
    </w:p>
    <w:p w:rsidR="006D3A77" w:rsidRPr="000B4C8A" w:rsidRDefault="006D3A77" w:rsidP="00501228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501228" w:rsidRDefault="00501228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C56DF" w:rsidRPr="002C56DF" w:rsidRDefault="006D3A77" w:rsidP="002922BE">
      <w:pPr>
        <w:spacing w:before="48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D447D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D447D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D447D"/>
    <w:rsid w:val="004E70AC"/>
    <w:rsid w:val="00501228"/>
    <w:rsid w:val="00501D2A"/>
    <w:rsid w:val="005036AC"/>
    <w:rsid w:val="00503C73"/>
    <w:rsid w:val="0058098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EE4B-8E90-498F-8ECE-802C487A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2025-05-06T10:38:00Z</dcterms:created>
  <dcterms:modified xsi:type="dcterms:W3CDTF">2025-05-06T10:38:00Z</dcterms:modified>
</cp:coreProperties>
</file>