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61CCCD68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5-2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8488D">
            <w:rPr>
              <w:rFonts w:asciiTheme="minorHAnsi" w:hAnsiTheme="minorHAnsi" w:cstheme="minorHAnsi"/>
              <w:sz w:val="24"/>
              <w:szCs w:val="24"/>
            </w:rPr>
            <w:t>28 maja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5A10B426" w:rsidR="006D3A77" w:rsidRPr="000B4C8A" w:rsidRDefault="00B37084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88488D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88488D">
        <w:rPr>
          <w:rFonts w:asciiTheme="minorHAnsi" w:hAnsiTheme="minorHAnsi" w:cstheme="minorHAnsi"/>
          <w:sz w:val="24"/>
          <w:szCs w:val="24"/>
        </w:rPr>
        <w:t>Dzierżawę trzech ekspresów ciśnieniowych</w:t>
      </w:r>
      <w:r w:rsidR="00AB5E7D">
        <w:rPr>
          <w:rFonts w:asciiTheme="minorHAnsi" w:hAnsiTheme="minorHAnsi" w:cstheme="minorHAnsi"/>
          <w:sz w:val="24"/>
          <w:szCs w:val="24"/>
        </w:rPr>
        <w:t xml:space="preserve"> do kawy z lodówkami na mleko</w:t>
      </w:r>
      <w:bookmarkStart w:id="0" w:name="_GoBack"/>
      <w:bookmarkEnd w:id="0"/>
      <w:r w:rsidR="0088488D">
        <w:rPr>
          <w:rFonts w:asciiTheme="minorHAnsi" w:hAnsiTheme="minorHAnsi" w:cstheme="minorHAnsi"/>
          <w:sz w:val="24"/>
          <w:szCs w:val="24"/>
        </w:rPr>
        <w:t xml:space="preserve"> i zakup kawy na potrzeby Ośrodka Szkoleniowego w Dębem 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6B8475C3" w14:textId="77777777" w:rsidR="006D3A77" w:rsidRPr="007F27AB" w:rsidRDefault="00B37084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43502792"/>
          <w:placeholder>
            <w:docPart w:val="46FFA4CDB56B427BB4C8D425CEA29B43"/>
          </w:placeholder>
          <w:text/>
        </w:sdtPr>
        <w:sdtEndPr/>
        <w:sdtContent>
          <w:r w:rsidR="002C56DF" w:rsidRPr="007F27AB">
            <w:rPr>
              <w:rFonts w:asciiTheme="minorHAnsi" w:hAnsiTheme="minorHAnsi" w:cstheme="minorHAnsi"/>
              <w:color w:val="C00000"/>
              <w:sz w:val="24"/>
              <w:szCs w:val="24"/>
            </w:rPr>
            <w:t>Dostosuj oświadczenie Wykonawcy do wymagań określonych w treści zapytania lub usuń sekcje</w:t>
          </w:r>
        </w:sdtContent>
      </w:sdt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lastRenderedPageBreak/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7B33A" w14:textId="77777777" w:rsidR="00B37084" w:rsidRDefault="00B37084" w:rsidP="003351F1">
      <w:pPr>
        <w:spacing w:before="0" w:after="0" w:line="240" w:lineRule="auto"/>
      </w:pPr>
      <w:r>
        <w:separator/>
      </w:r>
    </w:p>
  </w:endnote>
  <w:endnote w:type="continuationSeparator" w:id="0">
    <w:p w14:paraId="05C5D949" w14:textId="77777777" w:rsidR="00B37084" w:rsidRDefault="00B37084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AB5E7D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AB5E7D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67557" w14:textId="77777777" w:rsidR="00B37084" w:rsidRDefault="00B37084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7DB4465" w14:textId="77777777" w:rsidR="00B37084" w:rsidRDefault="00B37084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0E2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A6BD0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8488D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B5E7D"/>
    <w:rsid w:val="00AC1D46"/>
    <w:rsid w:val="00AC45AE"/>
    <w:rsid w:val="00AD2B2E"/>
    <w:rsid w:val="00B37084"/>
    <w:rsid w:val="00B50AD0"/>
    <w:rsid w:val="00BB3537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46FFA4CDB56B427BB4C8D425CEA29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E7B9A-3EE1-4A3A-A37D-791EBC35419B}"/>
      </w:docPartPr>
      <w:docPartBody>
        <w:p w:rsidR="00C41241" w:rsidRDefault="00C41241" w:rsidP="00C41241">
          <w:pPr>
            <w:pStyle w:val="46FFA4CDB56B427BB4C8D425CEA29B43"/>
          </w:pPr>
          <w:r w:rsidRPr="00D30C5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2D739E"/>
    <w:rsid w:val="00470C72"/>
    <w:rsid w:val="00493D82"/>
    <w:rsid w:val="006C6135"/>
    <w:rsid w:val="00844016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30F6-10D0-4CE4-A491-57090BA2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3</cp:revision>
  <cp:lastPrinted>2023-10-31T06:44:00Z</cp:lastPrinted>
  <dcterms:created xsi:type="dcterms:W3CDTF">2024-05-28T12:24:00Z</dcterms:created>
  <dcterms:modified xsi:type="dcterms:W3CDTF">2024-05-28T12:45:00Z</dcterms:modified>
</cp:coreProperties>
</file>